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4" w14:textId="2849E382" w:rsidR="00251142" w:rsidRDefault="005A55E1" w:rsidP="005A55E1">
      <w:pPr>
        <w:spacing w:after="0" w:line="240" w:lineRule="auto"/>
        <w:ind w:left="3540"/>
        <w:jc w:val="both"/>
        <w:rPr>
          <w:b/>
          <w:bCs/>
          <w:i/>
          <w:iCs/>
          <w:sz w:val="32"/>
          <w:szCs w:val="32"/>
          <w:u w:val="single"/>
        </w:rPr>
      </w:pPr>
      <w:r w:rsidRPr="005A55E1">
        <w:rPr>
          <w:b/>
          <w:bCs/>
          <w:i/>
          <w:iCs/>
          <w:sz w:val="32"/>
          <w:szCs w:val="32"/>
          <w:u w:val="single"/>
        </w:rPr>
        <w:t>Avis de délivrance</w:t>
      </w:r>
    </w:p>
    <w:p w14:paraId="48B6D705" w14:textId="77777777" w:rsidR="005A55E1" w:rsidRPr="005A55E1" w:rsidRDefault="005A55E1" w:rsidP="005A55E1">
      <w:pPr>
        <w:spacing w:after="0" w:line="240" w:lineRule="auto"/>
        <w:ind w:left="3540"/>
        <w:jc w:val="both"/>
        <w:rPr>
          <w:b/>
          <w:bCs/>
          <w:i/>
          <w:iCs/>
          <w:sz w:val="32"/>
          <w:szCs w:val="32"/>
          <w:u w:val="single"/>
        </w:rPr>
      </w:pPr>
    </w:p>
    <w:p w14:paraId="4DA4D0F5" w14:textId="494B052C" w:rsidR="002051D2" w:rsidRPr="00E62B55" w:rsidRDefault="002051D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CNR </w:t>
      </w:r>
      <w:r w:rsidR="00CF662B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indique qu’il a été </w:t>
      </w:r>
      <w:r w:rsidR="005D4444" w:rsidRPr="00E62B55">
        <w:rPr>
          <w:rFonts w:ascii="Calibri" w:hAnsi="Calibri" w:cs="Calibri"/>
          <w:color w:val="000000" w:themeColor="text1"/>
          <w:sz w:val="24"/>
          <w:szCs w:val="24"/>
        </w:rPr>
        <w:t>conclu</w:t>
      </w:r>
      <w:r w:rsidR="000D1D0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le </w:t>
      </w:r>
      <w:r w:rsidR="0029706B">
        <w:rPr>
          <w:rFonts w:ascii="Calibri" w:hAnsi="Calibri" w:cs="Calibri"/>
          <w:color w:val="000000" w:themeColor="text1"/>
          <w:sz w:val="24"/>
          <w:szCs w:val="24"/>
        </w:rPr>
        <w:t xml:space="preserve">10/12/2025 </w:t>
      </w:r>
      <w:r w:rsidR="00051938" w:rsidRPr="00E62B55">
        <w:rPr>
          <w:rFonts w:ascii="Calibri" w:hAnsi="Calibri" w:cs="Calibri"/>
          <w:color w:val="000000" w:themeColor="text1"/>
          <w:sz w:val="24"/>
          <w:szCs w:val="24"/>
        </w:rPr>
        <w:t>sous la référence</w:t>
      </w:r>
      <w:r w:rsidR="00E62B55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COT</w:t>
      </w:r>
      <w:r w:rsidR="00051938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>n°14233 BIS</w:t>
      </w:r>
      <w:r w:rsidR="00BE0358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0D1D0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un titre d’occupation </w:t>
      </w:r>
      <w:r w:rsidR="00534223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du domaine public qui lui a été concédé 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sur la commune de 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>Sarras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B476C">
        <w:rPr>
          <w:rFonts w:ascii="Calibri" w:hAnsi="Calibri" w:cs="Calibri"/>
          <w:color w:val="000000" w:themeColor="text1"/>
          <w:sz w:val="24"/>
          <w:szCs w:val="24"/>
        </w:rPr>
        <w:t xml:space="preserve">pour la mise à disposition d’un 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>terrain en surface d’une superficie de 356 mètres-carrés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>environ</w:t>
      </w:r>
      <w:r w:rsidR="0082206C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54A2D"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proofErr w:type="gramEnd"/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cadastré section B parcelle numéro 2123 Lieu-dit « Au Pont » </w:t>
      </w:r>
      <w:r w:rsidR="00C54A2D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le tout </w:t>
      </w:r>
      <w:r w:rsidR="004E2107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figurant sur le plan de situation </w:t>
      </w:r>
      <w:r w:rsidR="00404352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figurant </w:t>
      </w:r>
      <w:r w:rsidR="004E2107" w:rsidRPr="00E62B55">
        <w:rPr>
          <w:rFonts w:ascii="Calibri" w:hAnsi="Calibri" w:cs="Calibri"/>
          <w:color w:val="000000" w:themeColor="text1"/>
          <w:sz w:val="24"/>
          <w:szCs w:val="24"/>
        </w:rPr>
        <w:t>ci-après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6F44890" w14:textId="77777777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694E8D0" w14:textId="280ECEBB" w:rsidR="0052247E" w:rsidRPr="00E62B55" w:rsidRDefault="0052247E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Ce titre d’occupation a été conclu au profit de 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DB2C8A" w:rsidRPr="00E62B55">
        <w:rPr>
          <w:rFonts w:ascii="Calibri" w:hAnsi="Calibri" w:cs="Calibri"/>
          <w:color w:val="000000" w:themeColor="text1"/>
          <w:sz w:val="24"/>
          <w:szCs w:val="24"/>
        </w:rPr>
        <w:t>MM’GEST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4B92" w:rsidRPr="00E62B55">
        <w:rPr>
          <w:rFonts w:ascii="Calibri" w:hAnsi="Calibri" w:cs="Calibri"/>
          <w:color w:val="000000" w:themeColor="text1"/>
          <w:sz w:val="24"/>
          <w:szCs w:val="24"/>
        </w:rPr>
        <w:t>pour</w:t>
      </w:r>
      <w:r w:rsidR="00E62B55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un terrain pour l’accès à un immeuble sur la commune de Sarras</w:t>
      </w:r>
      <w:r w:rsidR="00DB2C8A" w:rsidRPr="00E62B5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DA4D0F6" w14:textId="77777777" w:rsidR="00065A52" w:rsidRPr="00E62B55" w:rsidRDefault="00065A5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8EC41BC" w14:textId="103E57FC" w:rsidR="00AB5784" w:rsidRPr="00E62B55" w:rsidRDefault="00AB5784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F54CA0E" w14:textId="1A13CB8C" w:rsidR="00E62B55" w:rsidRPr="00E62B55" w:rsidRDefault="00E62B55" w:rsidP="00BB47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Ce titre est consultable sur demande à l’adresse suivante en précisant la référence COTDC</w:t>
      </w:r>
      <w:r w:rsidR="00BB476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N°14233 BIS</w:t>
      </w:r>
      <w:r w:rsidR="00BB476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8D6DB85" w14:textId="0508D80B" w:rsidR="00C95023" w:rsidRPr="00E62B55" w:rsidRDefault="00DB2C8A" w:rsidP="00E62B55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gramStart"/>
      <w:r w:rsidRPr="00E62B55">
        <w:rPr>
          <w:color w:val="000000" w:themeColor="text1"/>
          <w:sz w:val="24"/>
          <w:szCs w:val="24"/>
        </w:rPr>
        <w:t>cnr.valence</w:t>
      </w:r>
      <w:proofErr w:type="gramEnd"/>
      <w:r w:rsidR="00C95023" w:rsidRPr="00E62B55">
        <w:rPr>
          <w:color w:val="000000" w:themeColor="text1"/>
          <w:sz w:val="24"/>
          <w:szCs w:val="24"/>
        </w:rPr>
        <w:fldChar w:fldCharType="begin"/>
      </w:r>
      <w:r w:rsidR="00C95023" w:rsidRPr="00E62B55">
        <w:rPr>
          <w:color w:val="000000" w:themeColor="text1"/>
          <w:sz w:val="24"/>
          <w:szCs w:val="24"/>
        </w:rPr>
        <w:instrText>HYPERLINK "mailto:"</w:instrText>
      </w:r>
      <w:r w:rsidR="00C95023" w:rsidRPr="00E62B55">
        <w:rPr>
          <w:color w:val="000000" w:themeColor="text1"/>
          <w:sz w:val="24"/>
          <w:szCs w:val="24"/>
        </w:rPr>
      </w:r>
      <w:r w:rsidR="00C95023" w:rsidRPr="00E62B55">
        <w:rPr>
          <w:color w:val="000000" w:themeColor="text1"/>
          <w:sz w:val="24"/>
          <w:szCs w:val="24"/>
        </w:rPr>
        <w:fldChar w:fldCharType="separate"/>
      </w:r>
      <w:r w:rsidR="00C95023" w:rsidRPr="00E62B55">
        <w:rPr>
          <w:rStyle w:val="Lienhypertexte"/>
          <w:color w:val="000000" w:themeColor="text1"/>
          <w:sz w:val="24"/>
          <w:szCs w:val="24"/>
        </w:rPr>
        <w:t>@cnr.tm.fr</w:t>
      </w:r>
      <w:r w:rsidR="00C95023" w:rsidRPr="00E62B55">
        <w:rPr>
          <w:color w:val="000000" w:themeColor="text1"/>
          <w:sz w:val="24"/>
          <w:szCs w:val="24"/>
        </w:rPr>
        <w:fldChar w:fldCharType="end"/>
      </w:r>
      <w:r w:rsidR="00C95023" w:rsidRPr="00E62B55">
        <w:rPr>
          <w:color w:val="000000" w:themeColor="text1"/>
          <w:sz w:val="24"/>
          <w:szCs w:val="24"/>
        </w:rPr>
        <w:t>,</w:t>
      </w:r>
    </w:p>
    <w:p w14:paraId="402889A1" w14:textId="77777777" w:rsidR="00E62B55" w:rsidRPr="00E62B55" w:rsidRDefault="00E62B55" w:rsidP="00E62B55">
      <w:pPr>
        <w:pStyle w:val="Paragraphedeliste"/>
        <w:jc w:val="both"/>
        <w:rPr>
          <w:color w:val="000000" w:themeColor="text1"/>
          <w:sz w:val="24"/>
          <w:szCs w:val="24"/>
        </w:rPr>
      </w:pPr>
    </w:p>
    <w:p w14:paraId="15B06F0F" w14:textId="3D533A10" w:rsidR="00C95023" w:rsidRPr="00E62B55" w:rsidRDefault="00C95023" w:rsidP="00E62B55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E62B55">
        <w:rPr>
          <w:color w:val="000000" w:themeColor="text1"/>
          <w:sz w:val="24"/>
          <w:szCs w:val="24"/>
        </w:rPr>
        <w:t xml:space="preserve">OU Direction </w:t>
      </w:r>
      <w:r w:rsidR="00BB476C">
        <w:rPr>
          <w:color w:val="000000" w:themeColor="text1"/>
          <w:sz w:val="24"/>
          <w:szCs w:val="24"/>
        </w:rPr>
        <w:t xml:space="preserve">des </w:t>
      </w:r>
      <w:r w:rsidRPr="00E62B55">
        <w:rPr>
          <w:color w:val="000000" w:themeColor="text1"/>
          <w:sz w:val="24"/>
          <w:szCs w:val="24"/>
        </w:rPr>
        <w:t>Territo</w:t>
      </w:r>
      <w:r w:rsidR="00BB476C">
        <w:rPr>
          <w:color w:val="000000" w:themeColor="text1"/>
          <w:sz w:val="24"/>
          <w:szCs w:val="24"/>
        </w:rPr>
        <w:t xml:space="preserve">ires </w:t>
      </w:r>
      <w:r w:rsidR="00DB2C8A" w:rsidRPr="00E62B55">
        <w:rPr>
          <w:color w:val="000000" w:themeColor="text1"/>
          <w:sz w:val="24"/>
          <w:szCs w:val="24"/>
        </w:rPr>
        <w:t>Rh</w:t>
      </w:r>
      <w:r w:rsidR="005A55E1" w:rsidRPr="00E62B55">
        <w:rPr>
          <w:color w:val="000000" w:themeColor="text1"/>
          <w:sz w:val="24"/>
          <w:szCs w:val="24"/>
        </w:rPr>
        <w:t>ô</w:t>
      </w:r>
      <w:r w:rsidR="00DB2C8A" w:rsidRPr="00E62B55">
        <w:rPr>
          <w:color w:val="000000" w:themeColor="text1"/>
          <w:sz w:val="24"/>
          <w:szCs w:val="24"/>
        </w:rPr>
        <w:t>ne Médian</w:t>
      </w:r>
      <w:r w:rsidR="0017271B" w:rsidRPr="00E62B55">
        <w:rPr>
          <w:color w:val="000000" w:themeColor="text1"/>
          <w:sz w:val="24"/>
          <w:szCs w:val="24"/>
        </w:rPr>
        <w:t xml:space="preserve">  </w:t>
      </w:r>
      <w:r w:rsidRPr="00E62B55">
        <w:rPr>
          <w:color w:val="000000" w:themeColor="text1"/>
          <w:sz w:val="24"/>
          <w:szCs w:val="24"/>
        </w:rPr>
        <w:t xml:space="preserve"> - </w:t>
      </w:r>
      <w:r w:rsidR="00BB476C">
        <w:rPr>
          <w:color w:val="000000" w:themeColor="text1"/>
          <w:sz w:val="24"/>
          <w:szCs w:val="24"/>
        </w:rPr>
        <w:t>Equipe</w:t>
      </w:r>
      <w:r w:rsidRPr="00E62B55">
        <w:rPr>
          <w:color w:val="000000" w:themeColor="text1"/>
          <w:sz w:val="24"/>
          <w:szCs w:val="24"/>
        </w:rPr>
        <w:t xml:space="preserve"> domanial</w:t>
      </w:r>
      <w:r w:rsidR="00BB476C">
        <w:rPr>
          <w:color w:val="000000" w:themeColor="text1"/>
          <w:sz w:val="24"/>
          <w:szCs w:val="24"/>
        </w:rPr>
        <w:t>e</w:t>
      </w:r>
      <w:r w:rsidRPr="00E62B55">
        <w:rPr>
          <w:color w:val="000000" w:themeColor="text1"/>
          <w:sz w:val="24"/>
          <w:szCs w:val="24"/>
        </w:rPr>
        <w:t xml:space="preserve"> </w:t>
      </w:r>
      <w:r w:rsidR="00DB2C8A" w:rsidRPr="00E62B55">
        <w:rPr>
          <w:color w:val="000000" w:themeColor="text1"/>
          <w:sz w:val="24"/>
          <w:szCs w:val="24"/>
        </w:rPr>
        <w:t>–</w:t>
      </w:r>
      <w:r w:rsidRPr="00E62B55">
        <w:rPr>
          <w:color w:val="000000" w:themeColor="text1"/>
          <w:sz w:val="24"/>
          <w:szCs w:val="24"/>
        </w:rPr>
        <w:t xml:space="preserve"> </w:t>
      </w:r>
      <w:r w:rsidR="00DB2C8A" w:rsidRPr="00E62B55">
        <w:rPr>
          <w:color w:val="000000" w:themeColor="text1"/>
          <w:sz w:val="24"/>
          <w:szCs w:val="24"/>
        </w:rPr>
        <w:t>91 route de la Roche de Glun 26500 Bourg-lès-</w:t>
      </w:r>
      <w:proofErr w:type="gramStart"/>
      <w:r w:rsidR="00DB2C8A" w:rsidRPr="00E62B55">
        <w:rPr>
          <w:color w:val="000000" w:themeColor="text1"/>
          <w:sz w:val="24"/>
          <w:szCs w:val="24"/>
        </w:rPr>
        <w:t>Valence</w:t>
      </w:r>
      <w:r w:rsidR="0017271B" w:rsidRPr="00E62B55">
        <w:rPr>
          <w:color w:val="000000" w:themeColor="text1"/>
          <w:sz w:val="24"/>
          <w:szCs w:val="24"/>
        </w:rPr>
        <w:t xml:space="preserve">  </w:t>
      </w:r>
      <w:r w:rsidRPr="00E62B55">
        <w:rPr>
          <w:color w:val="000000" w:themeColor="text1"/>
          <w:sz w:val="24"/>
          <w:szCs w:val="24"/>
        </w:rPr>
        <w:t>.</w:t>
      </w:r>
      <w:proofErr w:type="gramEnd"/>
    </w:p>
    <w:p w14:paraId="4500AA1E" w14:textId="5D5EC97F" w:rsidR="00C95023" w:rsidRPr="00E62B55" w:rsidRDefault="00C95023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49436D" w14:textId="12C0F37F" w:rsidR="00E62B55" w:rsidRPr="00E62B55" w:rsidRDefault="00B7556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Cette </w:t>
      </w:r>
      <w:r w:rsidR="0018586E" w:rsidRPr="00E62B55">
        <w:rPr>
          <w:rFonts w:ascii="Calibri" w:hAnsi="Calibri" w:cs="Calibri"/>
          <w:color w:val="000000" w:themeColor="text1"/>
          <w:sz w:val="24"/>
          <w:szCs w:val="24"/>
        </w:rPr>
        <w:t>conclusion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peut faire l’objet d’un recours</w:t>
      </w:r>
      <w:r w:rsidR="00C604F8"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dans un délai de deux mois à compter de la publication du présent avis</w:t>
      </w:r>
      <w:r w:rsidR="00C604F8" w:rsidRPr="00E62B55">
        <w:rPr>
          <w:rFonts w:ascii="Calibri" w:hAnsi="Calibri" w:cs="Calibri"/>
          <w:color w:val="000000" w:themeColor="text1"/>
          <w:sz w:val="24"/>
          <w:szCs w:val="24"/>
        </w:rPr>
        <w:t>, ceci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auprès du </w:t>
      </w:r>
      <w:r w:rsidR="00C604F8" w:rsidRPr="00E62B55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ribunal administratif de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Tribunal </w:t>
      </w:r>
      <w:proofErr w:type="spellStart"/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>admistrati</w:t>
      </w:r>
      <w:r w:rsidR="00BB476C">
        <w:rPr>
          <w:rFonts w:ascii="Calibri" w:hAnsi="Calibri" w:cs="Calibri"/>
          <w:color w:val="000000" w:themeColor="text1"/>
          <w:sz w:val="24"/>
          <w:szCs w:val="24"/>
        </w:rPr>
        <w:t>f</w:t>
      </w:r>
      <w:proofErr w:type="spellEnd"/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de Lyon Palais des juridictions administratives. </w:t>
      </w:r>
    </w:p>
    <w:p w14:paraId="1AD3243A" w14:textId="77777777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D366216" w14:textId="1E91B58D" w:rsidR="00E62B55" w:rsidRPr="00E62B55" w:rsidRDefault="005A55E1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184, rue </w:t>
      </w:r>
      <w:proofErr w:type="spellStart"/>
      <w:r w:rsidRPr="00E62B55">
        <w:rPr>
          <w:rFonts w:ascii="Calibri" w:hAnsi="Calibri" w:cs="Calibri"/>
          <w:color w:val="000000" w:themeColor="text1"/>
          <w:sz w:val="24"/>
          <w:szCs w:val="24"/>
        </w:rPr>
        <w:t>Dugesclin</w:t>
      </w:r>
      <w:proofErr w:type="spellEnd"/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1660BFF" w14:textId="141ADCF9" w:rsidR="00E62B55" w:rsidRPr="00E62B55" w:rsidRDefault="005A55E1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69433 Lyon CEDEX 03</w:t>
      </w:r>
    </w:p>
    <w:p w14:paraId="1B5E98E8" w14:textId="62FD1045" w:rsidR="00B75562" w:rsidRPr="00E62B55" w:rsidRDefault="00B7556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Téléphone : 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>04.87.63.50.00</w:t>
      </w:r>
    </w:p>
    <w:p w14:paraId="4247679B" w14:textId="3B83CBC7" w:rsidR="000625D9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hyperlink r:id="rId10" w:tgtFrame="_blank" w:history="1">
        <w:r w:rsidRPr="00E62B55">
          <w:rPr>
            <w:rFonts w:ascii="Calibri" w:hAnsi="Calibri" w:cs="Calibri"/>
            <w:color w:val="000000" w:themeColor="text1"/>
            <w:sz w:val="24"/>
            <w:szCs w:val="24"/>
            <w:u w:val="single"/>
          </w:rPr>
          <w:t>greffe.ta-lyon@juradm.fr</w:t>
        </w:r>
      </w:hyperlink>
      <w:r w:rsidRPr="00E62B55">
        <w:rPr>
          <w:rFonts w:ascii="Calibri" w:hAnsi="Calibri" w:cs="Calibri"/>
          <w:color w:val="000000" w:themeColor="text1"/>
          <w:sz w:val="24"/>
          <w:szCs w:val="24"/>
        </w:rPr>
        <w:br/>
      </w:r>
      <w:hyperlink r:id="rId11" w:tgtFrame="_blank" w:history="1">
        <w:r w:rsidRPr="00E62B55">
          <w:rPr>
            <w:rFonts w:ascii="Calibri" w:hAnsi="Calibri" w:cs="Calibri"/>
            <w:color w:val="000000" w:themeColor="text1"/>
            <w:sz w:val="24"/>
            <w:szCs w:val="24"/>
            <w:u w:val="single"/>
          </w:rPr>
          <w:t>http://lyon.tribunal-administratif.fr</w:t>
        </w:r>
      </w:hyperlink>
    </w:p>
    <w:p w14:paraId="6C16D9E9" w14:textId="78D1E466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DD76722" w14:textId="4D5E026E" w:rsidR="00B75562" w:rsidRPr="00E62B55" w:rsidRDefault="000625D9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Le présent avis a été mis en ligne le</w:t>
      </w:r>
      <w:r w:rsid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9706B">
        <w:rPr>
          <w:rFonts w:ascii="Calibri" w:hAnsi="Calibri" w:cs="Calibri"/>
          <w:color w:val="000000" w:themeColor="text1"/>
          <w:sz w:val="24"/>
          <w:szCs w:val="24"/>
        </w:rPr>
        <w:t>12/12/2025.</w:t>
      </w:r>
    </w:p>
    <w:p w14:paraId="010453FB" w14:textId="770C6DA0" w:rsidR="00273D9D" w:rsidRDefault="00273D9D" w:rsidP="00273D9D">
      <w:pPr>
        <w:spacing w:after="0" w:line="240" w:lineRule="auto"/>
        <w:jc w:val="both"/>
      </w:pPr>
    </w:p>
    <w:p w14:paraId="4DA4D0FB" w14:textId="4C29FBAD" w:rsidR="002E2B13" w:rsidRDefault="002E2B13" w:rsidP="002E2B13">
      <w:pPr>
        <w:spacing w:after="0" w:line="240" w:lineRule="auto"/>
        <w:jc w:val="both"/>
      </w:pPr>
    </w:p>
    <w:p w14:paraId="4CA3BAFE" w14:textId="4A2D54A7" w:rsidR="007A10D7" w:rsidRDefault="00E62B55" w:rsidP="002E2B13">
      <w:pPr>
        <w:spacing w:after="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B9C3038" wp14:editId="696A3EEF">
            <wp:simplePos x="0" y="0"/>
            <wp:positionH relativeFrom="column">
              <wp:posOffset>596265</wp:posOffset>
            </wp:positionH>
            <wp:positionV relativeFrom="paragraph">
              <wp:posOffset>38100</wp:posOffset>
            </wp:positionV>
            <wp:extent cx="5391751" cy="7686675"/>
            <wp:effectExtent l="0" t="0" r="0" b="0"/>
            <wp:wrapTopAndBottom/>
            <wp:docPr id="2099322189" name="Image 1" descr="Une image contenant capture d’écran, Photographie aérienne, texte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2189" name="Image 1" descr="Une image contenant capture d’écran, Photographie aérienne, texte, cart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751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0D7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EFA2" w14:textId="77777777" w:rsidR="000535AE" w:rsidRDefault="000535AE" w:rsidP="00711630">
      <w:pPr>
        <w:spacing w:after="0" w:line="240" w:lineRule="auto"/>
      </w:pPr>
      <w:r>
        <w:separator/>
      </w:r>
    </w:p>
  </w:endnote>
  <w:endnote w:type="continuationSeparator" w:id="0">
    <w:p w14:paraId="6C121D4E" w14:textId="77777777" w:rsidR="000535AE" w:rsidRDefault="000535AE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0027" w14:textId="77777777" w:rsidR="000535AE" w:rsidRDefault="000535AE" w:rsidP="00711630">
      <w:pPr>
        <w:spacing w:after="0" w:line="240" w:lineRule="auto"/>
      </w:pPr>
      <w:r>
        <w:separator/>
      </w:r>
    </w:p>
  </w:footnote>
  <w:footnote w:type="continuationSeparator" w:id="0">
    <w:p w14:paraId="2228D3AB" w14:textId="77777777" w:rsidR="000535AE" w:rsidRDefault="000535AE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773A808E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535AE"/>
    <w:rsid w:val="000625D9"/>
    <w:rsid w:val="00065A52"/>
    <w:rsid w:val="00085DE3"/>
    <w:rsid w:val="00085EB6"/>
    <w:rsid w:val="000D1D06"/>
    <w:rsid w:val="000F445E"/>
    <w:rsid w:val="000F492F"/>
    <w:rsid w:val="00144E69"/>
    <w:rsid w:val="0017271B"/>
    <w:rsid w:val="0018586E"/>
    <w:rsid w:val="001D769A"/>
    <w:rsid w:val="001E7F43"/>
    <w:rsid w:val="002051D2"/>
    <w:rsid w:val="00217F14"/>
    <w:rsid w:val="00251142"/>
    <w:rsid w:val="00273D9D"/>
    <w:rsid w:val="0029706B"/>
    <w:rsid w:val="002C57DB"/>
    <w:rsid w:val="002E2B13"/>
    <w:rsid w:val="002F4CE6"/>
    <w:rsid w:val="00326CF9"/>
    <w:rsid w:val="00326DFF"/>
    <w:rsid w:val="00394D50"/>
    <w:rsid w:val="0039768C"/>
    <w:rsid w:val="003B1FDD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01281"/>
    <w:rsid w:val="0052247E"/>
    <w:rsid w:val="00534223"/>
    <w:rsid w:val="00536BCF"/>
    <w:rsid w:val="00551907"/>
    <w:rsid w:val="00574A0B"/>
    <w:rsid w:val="005A1DE8"/>
    <w:rsid w:val="005A55E1"/>
    <w:rsid w:val="005C3A84"/>
    <w:rsid w:val="005D4444"/>
    <w:rsid w:val="00642C4F"/>
    <w:rsid w:val="00685918"/>
    <w:rsid w:val="00711630"/>
    <w:rsid w:val="00767D58"/>
    <w:rsid w:val="007A10D7"/>
    <w:rsid w:val="007E0B47"/>
    <w:rsid w:val="0082206C"/>
    <w:rsid w:val="00825143"/>
    <w:rsid w:val="00843236"/>
    <w:rsid w:val="00883093"/>
    <w:rsid w:val="008938F1"/>
    <w:rsid w:val="008A379C"/>
    <w:rsid w:val="008D2E1E"/>
    <w:rsid w:val="00904B92"/>
    <w:rsid w:val="0092229C"/>
    <w:rsid w:val="00954627"/>
    <w:rsid w:val="00970319"/>
    <w:rsid w:val="009A38DE"/>
    <w:rsid w:val="009A5DE2"/>
    <w:rsid w:val="00A2047E"/>
    <w:rsid w:val="00A513B4"/>
    <w:rsid w:val="00A66A1A"/>
    <w:rsid w:val="00A921AB"/>
    <w:rsid w:val="00AA7A4C"/>
    <w:rsid w:val="00AB54CD"/>
    <w:rsid w:val="00AB5784"/>
    <w:rsid w:val="00AD116C"/>
    <w:rsid w:val="00AD6975"/>
    <w:rsid w:val="00B02917"/>
    <w:rsid w:val="00B10EE4"/>
    <w:rsid w:val="00B266F7"/>
    <w:rsid w:val="00B526C6"/>
    <w:rsid w:val="00B75562"/>
    <w:rsid w:val="00B82D9C"/>
    <w:rsid w:val="00BB476C"/>
    <w:rsid w:val="00BB5D1C"/>
    <w:rsid w:val="00BE0358"/>
    <w:rsid w:val="00C54A2D"/>
    <w:rsid w:val="00C604F8"/>
    <w:rsid w:val="00C95023"/>
    <w:rsid w:val="00CF662B"/>
    <w:rsid w:val="00D42040"/>
    <w:rsid w:val="00D72491"/>
    <w:rsid w:val="00DB2C8A"/>
    <w:rsid w:val="00DB6BBE"/>
    <w:rsid w:val="00DD485C"/>
    <w:rsid w:val="00DE6333"/>
    <w:rsid w:val="00E0372D"/>
    <w:rsid w:val="00E05161"/>
    <w:rsid w:val="00E267FB"/>
    <w:rsid w:val="00E4666F"/>
    <w:rsid w:val="00E62B55"/>
    <w:rsid w:val="00E75C1D"/>
    <w:rsid w:val="00E80C35"/>
    <w:rsid w:val="00E84DD0"/>
    <w:rsid w:val="00F736C1"/>
    <w:rsid w:val="00F81BE3"/>
    <w:rsid w:val="00F948AB"/>
    <w:rsid w:val="00FD3FA5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yon.tribunal-administratif.fr/" TargetMode="External"/><Relationship Id="rId5" Type="http://schemas.openxmlformats.org/officeDocument/2006/relationships/styles" Target="styles.xml"/><Relationship Id="rId10" Type="http://schemas.openxmlformats.org/officeDocument/2006/relationships/hyperlink" Target="mailto:greffe.ta-lyon@jurad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1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BRUYAT Audrey-externe (CNR)</cp:lastModifiedBy>
  <cp:revision>3</cp:revision>
  <cp:lastPrinted>2018-04-23T09:09:00Z</cp:lastPrinted>
  <dcterms:created xsi:type="dcterms:W3CDTF">2025-12-10T13:32:00Z</dcterms:created>
  <dcterms:modified xsi:type="dcterms:W3CDTF">2025-12-10T13:59:00Z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