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336928EA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7DFC0E4E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</w:t>
      </w:r>
      <w:r w:rsidR="00C60B5F">
        <w:t>d</w:t>
      </w:r>
      <w:r w:rsidR="00750A7C">
        <w:t>e Mauves</w:t>
      </w:r>
      <w:r>
        <w:t xml:space="preserve">, </w:t>
      </w:r>
      <w:r w:rsidR="00F600F1">
        <w:t>u</w:t>
      </w:r>
      <w:r w:rsidR="00FE1361" w:rsidRPr="00F600F1">
        <w:t>n terrain</w:t>
      </w:r>
      <w:r w:rsidR="00FE1361">
        <w:t xml:space="preserve"> d'une superficie de </w:t>
      </w:r>
      <w:r w:rsidR="00750A7C">
        <w:t>8 553</w:t>
      </w:r>
      <w:r w:rsidR="00FE1361">
        <w:t xml:space="preserve"> mètres</w:t>
      </w:r>
      <w:r w:rsidR="009A3815">
        <w:t xml:space="preserve"> </w:t>
      </w:r>
      <w:r w:rsidR="00750A7C">
        <w:t>carrés</w:t>
      </w:r>
      <w:r w:rsidR="00FE1361">
        <w:t xml:space="preserve"> environ </w:t>
      </w:r>
      <w:r w:rsidR="00407DF1">
        <w:t xml:space="preserve">dépendant du </w:t>
      </w:r>
      <w:r w:rsidR="00407DF1" w:rsidRPr="004768CE">
        <w:t>domaine pu</w:t>
      </w:r>
      <w:r w:rsidR="00C3631D" w:rsidRPr="004768CE">
        <w:t>b</w:t>
      </w:r>
      <w:r w:rsidR="00407DF1" w:rsidRPr="004768CE"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>figurant sur le plan</w:t>
      </w:r>
      <w:r w:rsidR="00611CAC">
        <w:rPr>
          <w:color w:val="00B050"/>
        </w:rPr>
        <w:t xml:space="preserve"> </w:t>
      </w:r>
      <w:r w:rsidR="004E2107">
        <w:t xml:space="preserve">de situation </w:t>
      </w:r>
      <w:r w:rsidR="00936459">
        <w:t xml:space="preserve">figurant </w:t>
      </w:r>
      <w:r w:rsidR="004E2107">
        <w:t>ci-après</w:t>
      </w:r>
      <w:r>
        <w:t>.</w:t>
      </w:r>
    </w:p>
    <w:p w14:paraId="798BBC92" w14:textId="77777777" w:rsidR="00336F82" w:rsidRDefault="00336F82" w:rsidP="002051D2">
      <w:pPr>
        <w:spacing w:after="0" w:line="240" w:lineRule="auto"/>
        <w:jc w:val="both"/>
      </w:pP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F600F1">
        <w:t>public</w:t>
      </w:r>
      <w:r w:rsidRPr="00C73B11">
        <w:t xml:space="preserve"> et non aux règles de droit privé.</w:t>
      </w:r>
    </w:p>
    <w:p w14:paraId="081DB04F" w14:textId="74B38BE3" w:rsid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21A01DCC" w14:textId="77777777" w:rsidR="00462090" w:rsidRPr="00C73B11" w:rsidRDefault="00462090" w:rsidP="00C73B11">
      <w:pPr>
        <w:spacing w:after="0" w:line="240" w:lineRule="auto"/>
        <w:jc w:val="both"/>
      </w:pPr>
    </w:p>
    <w:p w14:paraId="42C68AC5" w14:textId="452D6BD7" w:rsidR="009A3815" w:rsidRDefault="0039273A" w:rsidP="0039273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A4CA4" wp14:editId="783064AE">
                <wp:simplePos x="0" y="0"/>
                <wp:positionH relativeFrom="column">
                  <wp:posOffset>1831808</wp:posOffset>
                </wp:positionH>
                <wp:positionV relativeFrom="paragraph">
                  <wp:posOffset>722961</wp:posOffset>
                </wp:positionV>
                <wp:extent cx="2464711" cy="2143705"/>
                <wp:effectExtent l="38100" t="19050" r="31115" b="47625"/>
                <wp:wrapNone/>
                <wp:docPr id="8587706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4711" cy="21437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78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4.25pt;margin-top:56.95pt;width:194.05pt;height:168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" strokecolor="black [3213]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0C55" wp14:editId="06C79AE4">
                <wp:simplePos x="0" y="0"/>
                <wp:positionH relativeFrom="margin">
                  <wp:posOffset>4309800</wp:posOffset>
                </wp:positionH>
                <wp:positionV relativeFrom="paragraph">
                  <wp:posOffset>570672</wp:posOffset>
                </wp:positionV>
                <wp:extent cx="1365250" cy="2730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5BB5" w14:textId="3E21A826" w:rsidR="00166884" w:rsidRDefault="00166884">
                            <w:r>
                              <w:t>Zone d’occupation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0C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9.35pt;margin-top:44.95pt;width:10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iHDAIAAB8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">
                <v:textbox>
                  <w:txbxContent>
                    <w:p w14:paraId="4D705BB5" w14:textId="3E21A826" w:rsidR="00166884" w:rsidRDefault="00166884">
                      <w:r>
                        <w:t>Zone d’occupation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273A">
        <w:drawing>
          <wp:inline distT="0" distB="0" distL="0" distR="0" wp14:anchorId="595B6677" wp14:editId="698CE711">
            <wp:extent cx="3800724" cy="4703237"/>
            <wp:effectExtent l="0" t="0" r="0" b="2540"/>
            <wp:docPr id="1314197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97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2830" cy="471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64F6" w14:textId="261B4282" w:rsidR="009A3815" w:rsidRDefault="009A3815" w:rsidP="004768CE">
      <w:pPr>
        <w:spacing w:after="0" w:line="240" w:lineRule="auto"/>
        <w:jc w:val="center"/>
      </w:pPr>
    </w:p>
    <w:p w14:paraId="19FE0C18" w14:textId="32F68427" w:rsidR="004C2FB1" w:rsidRDefault="004C2FB1" w:rsidP="004C2FB1">
      <w:pPr>
        <w:spacing w:after="0" w:line="240" w:lineRule="auto"/>
        <w:jc w:val="both"/>
      </w:pPr>
    </w:p>
    <w:p w14:paraId="14D12191" w14:textId="77777777" w:rsidR="00301A59" w:rsidRDefault="00301A59" w:rsidP="004C2FB1">
      <w:pPr>
        <w:spacing w:after="0" w:line="240" w:lineRule="auto"/>
        <w:jc w:val="both"/>
      </w:pPr>
    </w:p>
    <w:p w14:paraId="23A7828C" w14:textId="280F596C" w:rsidR="00751173" w:rsidRDefault="00355BAA" w:rsidP="00751173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033BBFAD" w14:textId="77777777" w:rsidR="00D56B7C" w:rsidRDefault="00D56B7C" w:rsidP="00751173">
      <w:pPr>
        <w:spacing w:after="0" w:line="240" w:lineRule="auto"/>
        <w:jc w:val="both"/>
      </w:pPr>
    </w:p>
    <w:p w14:paraId="3D61FFB0" w14:textId="48513216" w:rsidR="004768CE" w:rsidRDefault="004768CE">
      <w:r>
        <w:br w:type="page"/>
      </w:r>
    </w:p>
    <w:p w14:paraId="6DFB4484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5D1E27CF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</w:t>
      </w:r>
      <w:proofErr w:type="gramStart"/>
      <w:r>
        <w:t>sont  occupés</w:t>
      </w:r>
      <w:proofErr w:type="gramEnd"/>
      <w:r>
        <w:t xml:space="preserve"> dans le cadre d’un titre d’occupation délivré par CNR expirant à la </w:t>
      </w:r>
      <w:r w:rsidRPr="00166884">
        <w:t xml:space="preserve">date du </w:t>
      </w:r>
      <w:r w:rsidR="00F600F1">
        <w:rPr>
          <w:i/>
        </w:rPr>
        <w:t>3</w:t>
      </w:r>
      <w:r w:rsidR="0039273A">
        <w:rPr>
          <w:i/>
        </w:rPr>
        <w:t>1</w:t>
      </w:r>
      <w:r w:rsidR="00F600F1">
        <w:rPr>
          <w:i/>
        </w:rPr>
        <w:t>/0</w:t>
      </w:r>
      <w:r w:rsidR="0039273A">
        <w:rPr>
          <w:i/>
        </w:rPr>
        <w:t>7</w:t>
      </w:r>
      <w:r w:rsidR="00166884" w:rsidRPr="00166884">
        <w:rPr>
          <w:i/>
        </w:rPr>
        <w:t>/2026.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31DBE984" w14:textId="77777777" w:rsidR="005B3397" w:rsidRDefault="005B3397" w:rsidP="005B3397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5C9A3FD3" w14:textId="77777777" w:rsidR="005B3397" w:rsidRDefault="005B3397" w:rsidP="005B3397">
      <w:pPr>
        <w:spacing w:after="0" w:line="240" w:lineRule="auto"/>
        <w:jc w:val="both"/>
        <w:rPr>
          <w:rFonts w:cstheme="minorHAnsi"/>
        </w:rPr>
      </w:pPr>
    </w:p>
    <w:p w14:paraId="6F3548A6" w14:textId="7802971C" w:rsidR="00A15F9C" w:rsidRDefault="00A15F9C" w:rsidP="00A15F9C">
      <w:pPr>
        <w:spacing w:after="0" w:line="240" w:lineRule="auto"/>
        <w:jc w:val="both"/>
      </w:pPr>
      <w:r>
        <w:t xml:space="preserve">A titre indicatif la date de disponibilité des lieux susvisés est </w:t>
      </w:r>
      <w:r w:rsidRPr="002755AE">
        <w:t xml:space="preserve">estimée au </w:t>
      </w:r>
      <w:r w:rsidR="002755AE" w:rsidRPr="002755AE">
        <w:rPr>
          <w:i/>
        </w:rPr>
        <w:t>01/0</w:t>
      </w:r>
      <w:r w:rsidR="0039273A">
        <w:rPr>
          <w:i/>
        </w:rPr>
        <w:t>8</w:t>
      </w:r>
      <w:r w:rsidR="002755AE" w:rsidRPr="002755AE">
        <w:rPr>
          <w:i/>
        </w:rPr>
        <w:t>/2026</w:t>
      </w:r>
      <w:r w:rsidR="00F600F1">
        <w:rPr>
          <w:i/>
        </w:rPr>
        <w:t>.</w:t>
      </w:r>
    </w:p>
    <w:p w14:paraId="2C6D3414" w14:textId="128A0B5B" w:rsidR="007D2A30" w:rsidRDefault="002051D2" w:rsidP="00336F82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</w:t>
      </w:r>
      <w:r w:rsidR="002755AE">
        <w:t xml:space="preserve"> 1</w:t>
      </w:r>
      <w:r w:rsidR="00611CAC">
        <w:t>8</w:t>
      </w:r>
      <w:r w:rsidR="002755AE">
        <w:t>/12/</w:t>
      </w:r>
      <w:r w:rsidR="002755AE" w:rsidRPr="009A3815">
        <w:t>2025</w:t>
      </w:r>
      <w:r w:rsidRPr="009A3815">
        <w:t xml:space="preserve"> </w:t>
      </w:r>
      <w:r w:rsidR="00065A52" w:rsidRPr="009A3815">
        <w:t xml:space="preserve">à </w:t>
      </w:r>
      <w:r w:rsidR="002755AE" w:rsidRPr="009A3815">
        <w:rPr>
          <w:i/>
        </w:rPr>
        <w:t>minuit</w:t>
      </w:r>
      <w:r w:rsidR="00065A52" w:rsidRPr="009A3815">
        <w:t xml:space="preserve"> </w:t>
      </w:r>
      <w:r w:rsidRPr="009A3815">
        <w:t>est</w:t>
      </w:r>
      <w:r w:rsidRPr="002755AE">
        <w:t xml:space="preserve"> à réclamer </w:t>
      </w:r>
      <w:r w:rsidR="00D658B7" w:rsidRPr="002755AE">
        <w:t xml:space="preserve">par les personnes intéressées </w:t>
      </w:r>
      <w:r w:rsidRPr="002755AE">
        <w:t>à l’</w:t>
      </w:r>
      <w:r w:rsidR="00FD3FA5" w:rsidRPr="002755AE">
        <w:t xml:space="preserve">une des </w:t>
      </w:r>
      <w:r w:rsidRPr="002755AE">
        <w:t>adresse</w:t>
      </w:r>
      <w:r w:rsidR="00FD3FA5" w:rsidRPr="002755AE">
        <w:t>s</w:t>
      </w:r>
      <w:r w:rsidRPr="002755AE">
        <w:t xml:space="preserve"> suivante</w:t>
      </w:r>
      <w:r w:rsidR="00FD3FA5" w:rsidRPr="002755AE">
        <w:t>s</w:t>
      </w:r>
      <w:r w:rsidR="00E4666F" w:rsidRPr="002755AE">
        <w:t xml:space="preserve"> en précisant la référence </w:t>
      </w:r>
      <w:r w:rsidR="002755AE" w:rsidRPr="002755AE">
        <w:rPr>
          <w:i/>
        </w:rPr>
        <w:t>COT N° 1</w:t>
      </w:r>
      <w:r w:rsidR="0039273A">
        <w:rPr>
          <w:i/>
        </w:rPr>
        <w:t>5206</w:t>
      </w:r>
      <w:r w:rsidR="009A3815">
        <w:rPr>
          <w:i/>
        </w:rPr>
        <w:t> :</w:t>
      </w:r>
    </w:p>
    <w:p w14:paraId="63E49336" w14:textId="136E1887" w:rsidR="002755AE" w:rsidRDefault="0039273A" w:rsidP="007D2A30">
      <w:pPr>
        <w:pStyle w:val="Paragraphedeliste"/>
        <w:numPr>
          <w:ilvl w:val="0"/>
          <w:numId w:val="1"/>
        </w:numPr>
        <w:jc w:val="both"/>
      </w:pPr>
      <w:hyperlink r:id="rId11" w:history="1">
        <w:r w:rsidR="002755AE" w:rsidRPr="002A0D9E">
          <w:rPr>
            <w:rStyle w:val="Lienhypertexte"/>
          </w:rPr>
          <w:t>cnr.vienne@cnr.tm.fr</w:t>
        </w:r>
      </w:hyperlink>
    </w:p>
    <w:p w14:paraId="16A08CB1" w14:textId="557C43BC" w:rsidR="007D2A30" w:rsidRPr="004768CE" w:rsidRDefault="002755AE" w:rsidP="002755AE">
      <w:pPr>
        <w:pStyle w:val="Paragraphedeliste"/>
        <w:numPr>
          <w:ilvl w:val="0"/>
          <w:numId w:val="1"/>
        </w:numPr>
        <w:jc w:val="both"/>
      </w:pPr>
      <w:r w:rsidRPr="004768CE">
        <w:t>Ou</w:t>
      </w:r>
      <w:r w:rsidR="007D2A30" w:rsidRPr="004768CE">
        <w:t xml:space="preserve"> Direction </w:t>
      </w:r>
      <w:r w:rsidR="00611CAC" w:rsidRPr="004768CE">
        <w:t xml:space="preserve">des </w:t>
      </w:r>
      <w:r w:rsidR="007D2A30" w:rsidRPr="004768CE">
        <w:t>Territ</w:t>
      </w:r>
      <w:r w:rsidR="00611CAC" w:rsidRPr="004768CE">
        <w:t>oires</w:t>
      </w:r>
      <w:r w:rsidR="007D2A30" w:rsidRPr="004768CE">
        <w:t xml:space="preserve"> </w:t>
      </w:r>
      <w:r w:rsidRPr="004768CE">
        <w:t xml:space="preserve">Rhône </w:t>
      </w:r>
      <w:proofErr w:type="gramStart"/>
      <w:r w:rsidRPr="004768CE">
        <w:t>Médian</w:t>
      </w:r>
      <w:r w:rsidR="007D2A30" w:rsidRPr="004768CE">
        <w:t xml:space="preserve">  -</w:t>
      </w:r>
      <w:proofErr w:type="gramEnd"/>
      <w:r w:rsidR="007D2A30" w:rsidRPr="004768CE">
        <w:t xml:space="preserve"> Département domanial </w:t>
      </w:r>
      <w:r w:rsidRPr="004768CE">
        <w:t>–</w:t>
      </w:r>
      <w:r w:rsidR="007D2A30" w:rsidRPr="004768CE">
        <w:t xml:space="preserve"> </w:t>
      </w:r>
      <w:r w:rsidRPr="004768CE">
        <w:t xml:space="preserve">ZA Le </w:t>
      </w:r>
      <w:proofErr w:type="spellStart"/>
      <w:r w:rsidRPr="004768CE">
        <w:t>Vérenay</w:t>
      </w:r>
      <w:proofErr w:type="spellEnd"/>
      <w:r w:rsidRPr="004768CE">
        <w:t xml:space="preserve"> 950 rue du stade 69420 AMPUIS</w:t>
      </w:r>
    </w:p>
    <w:p w14:paraId="438CD19B" w14:textId="77777777" w:rsidR="002755AE" w:rsidRDefault="002755AE" w:rsidP="00356DF3">
      <w:pPr>
        <w:spacing w:after="0" w:line="240" w:lineRule="auto"/>
        <w:jc w:val="both"/>
      </w:pPr>
    </w:p>
    <w:p w14:paraId="077E3337" w14:textId="147ABC0C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6F132AE" w14:textId="77777777" w:rsidR="008E66A8" w:rsidRDefault="008E66A8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34C20"/>
    <w:rsid w:val="00145FE9"/>
    <w:rsid w:val="001612F1"/>
    <w:rsid w:val="00166884"/>
    <w:rsid w:val="00197B7B"/>
    <w:rsid w:val="001B0D95"/>
    <w:rsid w:val="001B2B78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D26"/>
    <w:rsid w:val="00273D29"/>
    <w:rsid w:val="002755AE"/>
    <w:rsid w:val="002B06B4"/>
    <w:rsid w:val="002D00F0"/>
    <w:rsid w:val="002E2B13"/>
    <w:rsid w:val="002E4D3F"/>
    <w:rsid w:val="00301A59"/>
    <w:rsid w:val="00303C26"/>
    <w:rsid w:val="00326DFF"/>
    <w:rsid w:val="00327BE6"/>
    <w:rsid w:val="0033284A"/>
    <w:rsid w:val="00334311"/>
    <w:rsid w:val="00336F82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9273A"/>
    <w:rsid w:val="00394D50"/>
    <w:rsid w:val="003B1B68"/>
    <w:rsid w:val="003B1FDD"/>
    <w:rsid w:val="003B2960"/>
    <w:rsid w:val="003C4C3C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62090"/>
    <w:rsid w:val="004710E2"/>
    <w:rsid w:val="004768CE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56DA"/>
    <w:rsid w:val="00611CAC"/>
    <w:rsid w:val="00661D36"/>
    <w:rsid w:val="006770AD"/>
    <w:rsid w:val="00680C7A"/>
    <w:rsid w:val="006940FD"/>
    <w:rsid w:val="006B071C"/>
    <w:rsid w:val="006B6D37"/>
    <w:rsid w:val="006D1E50"/>
    <w:rsid w:val="006D421B"/>
    <w:rsid w:val="00705B06"/>
    <w:rsid w:val="00711630"/>
    <w:rsid w:val="007165F7"/>
    <w:rsid w:val="00721EC0"/>
    <w:rsid w:val="00750A7C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15"/>
    <w:rsid w:val="009A38DE"/>
    <w:rsid w:val="009C0E62"/>
    <w:rsid w:val="009D0D1D"/>
    <w:rsid w:val="009D4892"/>
    <w:rsid w:val="009D684E"/>
    <w:rsid w:val="009F5519"/>
    <w:rsid w:val="00A064E7"/>
    <w:rsid w:val="00A15F9C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D1E44"/>
    <w:rsid w:val="00AE26BE"/>
    <w:rsid w:val="00AE38DB"/>
    <w:rsid w:val="00B0708A"/>
    <w:rsid w:val="00B12E04"/>
    <w:rsid w:val="00B42B66"/>
    <w:rsid w:val="00B4539E"/>
    <w:rsid w:val="00B526C6"/>
    <w:rsid w:val="00B60549"/>
    <w:rsid w:val="00B712AE"/>
    <w:rsid w:val="00B81F7E"/>
    <w:rsid w:val="00B87962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3F58"/>
    <w:rsid w:val="00C44AFA"/>
    <w:rsid w:val="00C54A2D"/>
    <w:rsid w:val="00C57B0D"/>
    <w:rsid w:val="00C60169"/>
    <w:rsid w:val="00C60B5F"/>
    <w:rsid w:val="00C6139E"/>
    <w:rsid w:val="00C622D3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3DB1"/>
    <w:rsid w:val="00F37E24"/>
    <w:rsid w:val="00F56727"/>
    <w:rsid w:val="00F600F1"/>
    <w:rsid w:val="00F620F8"/>
    <w:rsid w:val="00F87AE1"/>
    <w:rsid w:val="00FA0AFA"/>
    <w:rsid w:val="00FC38BA"/>
    <w:rsid w:val="00FC5909"/>
    <w:rsid w:val="00FD2F1D"/>
    <w:rsid w:val="00FD3FA5"/>
    <w:rsid w:val="00FE1361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r.vienne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A198-EB3E-4332-B63B-5CA8E493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32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BISCARAT-AYMES Marlène</cp:lastModifiedBy>
  <cp:revision>3</cp:revision>
  <cp:lastPrinted>2018-04-23T09:09:00Z</cp:lastPrinted>
  <dcterms:created xsi:type="dcterms:W3CDTF">2025-11-26T13:01:00Z</dcterms:created>
  <dcterms:modified xsi:type="dcterms:W3CDTF">2025-11-26T13:31:00Z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