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209" w14:textId="336928EA" w:rsidR="002051D2" w:rsidRPr="002051D2" w:rsidRDefault="002051D2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Appel à manifestation d’intérêt</w:t>
      </w: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54923604" w14:textId="77777777" w:rsidR="00CA523A" w:rsidRDefault="00CA523A" w:rsidP="002051D2">
      <w:pPr>
        <w:spacing w:after="0" w:line="240" w:lineRule="auto"/>
        <w:jc w:val="both"/>
      </w:pPr>
    </w:p>
    <w:p w14:paraId="08F55265" w14:textId="77777777" w:rsidR="00DF2E65" w:rsidRDefault="00DF2E65" w:rsidP="002051D2">
      <w:pPr>
        <w:spacing w:after="0" w:line="240" w:lineRule="auto"/>
        <w:jc w:val="both"/>
      </w:pPr>
    </w:p>
    <w:p w14:paraId="2392620B" w14:textId="673F8710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sur la commune d</w:t>
      </w:r>
      <w:r w:rsidR="00133B4A">
        <w:t>’ANDANCETTE un terrain d’une superficie de 240 m² en rive gauche du Bancel</w:t>
      </w:r>
      <w:r w:rsidR="00E0408B">
        <w:t>, situé sur la commune d’Andancette</w:t>
      </w:r>
      <w:r w:rsidR="005A1720">
        <w:t>,</w:t>
      </w:r>
      <w:r w:rsidR="00E0408B">
        <w:t xml:space="preserve"> lieu-dit « Les Passés </w:t>
      </w:r>
      <w:proofErr w:type="gramStart"/>
      <w:r w:rsidR="00E0408B">
        <w:t>»</w:t>
      </w:r>
      <w:r w:rsidR="007D2A30">
        <w:t xml:space="preserve">  </w:t>
      </w:r>
      <w:r w:rsidR="00407DF1">
        <w:t>dépendant</w:t>
      </w:r>
      <w:proofErr w:type="gramEnd"/>
      <w:r w:rsidR="00407DF1">
        <w:t xml:space="preserve"> du domaine </w:t>
      </w:r>
      <w:r w:rsidR="00407DF1" w:rsidRPr="00C73B11">
        <w:rPr>
          <w:b/>
          <w:bCs/>
        </w:rPr>
        <w:t>pu</w:t>
      </w:r>
      <w:r w:rsidR="00C3631D" w:rsidRPr="00C73B11">
        <w:rPr>
          <w:b/>
          <w:bCs/>
        </w:rPr>
        <w:t>b</w:t>
      </w:r>
      <w:r w:rsidR="00407DF1" w:rsidRPr="00C73B11">
        <w:rPr>
          <w:b/>
          <w:bCs/>
        </w:rPr>
        <w:t>lic</w:t>
      </w:r>
      <w:r w:rsidR="00407DF1">
        <w:t xml:space="preserve"> </w:t>
      </w:r>
      <w:r w:rsidR="00C73B11">
        <w:t xml:space="preserve">de l’Etat </w:t>
      </w:r>
      <w:r w:rsidR="00407DF1">
        <w:t>qui lui a été concédé</w:t>
      </w:r>
      <w:r w:rsidR="00C73B11">
        <w:t xml:space="preserve"> par ce dernier</w:t>
      </w:r>
      <w:r w:rsidR="00C54A2D">
        <w:t xml:space="preserve">, le tout </w:t>
      </w:r>
      <w:r w:rsidR="004E2107">
        <w:t xml:space="preserve">figurant sur le plan de situation </w:t>
      </w:r>
      <w:r w:rsidR="00936459">
        <w:t xml:space="preserve">figurant </w:t>
      </w:r>
      <w:r w:rsidR="004E2107">
        <w:t>ci-après</w:t>
      </w:r>
      <w:r>
        <w:t>.</w:t>
      </w:r>
    </w:p>
    <w:p w14:paraId="1D2492AD" w14:textId="77777777" w:rsidR="005762FB" w:rsidRDefault="005762FB" w:rsidP="002051D2">
      <w:pPr>
        <w:spacing w:after="0" w:line="240" w:lineRule="auto"/>
        <w:jc w:val="both"/>
      </w:pPr>
    </w:p>
    <w:p w14:paraId="0DB9CCEE" w14:textId="43E8A247" w:rsidR="00A82938" w:rsidRDefault="00A82938" w:rsidP="002051D2">
      <w:pPr>
        <w:spacing w:after="0" w:line="240" w:lineRule="auto"/>
        <w:jc w:val="both"/>
      </w:pPr>
      <w:r w:rsidRPr="00A82938">
        <w:drawing>
          <wp:inline distT="0" distB="0" distL="0" distR="0" wp14:anchorId="4EA65E60" wp14:editId="5F0B7491">
            <wp:extent cx="4219575" cy="5308869"/>
            <wp:effectExtent l="0" t="0" r="0" b="6350"/>
            <wp:docPr id="4712318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318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5546" cy="531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A5DDD" w14:textId="77777777" w:rsidR="004459EA" w:rsidRDefault="004459EA" w:rsidP="002051D2">
      <w:pPr>
        <w:spacing w:after="0" w:line="240" w:lineRule="auto"/>
        <w:jc w:val="both"/>
      </w:pPr>
    </w:p>
    <w:p w14:paraId="2D15DB4E" w14:textId="77777777" w:rsidR="00BB4AAA" w:rsidRDefault="00BB4AAA" w:rsidP="002051D2">
      <w:pPr>
        <w:spacing w:after="0" w:line="240" w:lineRule="auto"/>
        <w:jc w:val="both"/>
      </w:pPr>
    </w:p>
    <w:p w14:paraId="19FE0C18" w14:textId="77777777" w:rsidR="004C2FB1" w:rsidRDefault="004C2FB1" w:rsidP="004C2FB1">
      <w:pPr>
        <w:spacing w:after="0" w:line="240" w:lineRule="auto"/>
        <w:jc w:val="both"/>
      </w:pPr>
    </w:p>
    <w:p w14:paraId="61B0BC60" w14:textId="5583C327" w:rsidR="001E6987" w:rsidRDefault="00355BAA" w:rsidP="002051D2">
      <w:pPr>
        <w:spacing w:after="0" w:line="240" w:lineRule="auto"/>
        <w:jc w:val="both"/>
      </w:pPr>
      <w:r w:rsidRPr="00355BAA">
        <w:t>Les informations sur les risques auxquels ce bien est exposé sont disponibles sur le site Géorisques : www.georisques. gouv.</w:t>
      </w:r>
      <w:r w:rsidR="00042A77">
        <w:t>f</w:t>
      </w:r>
      <w:r w:rsidRPr="00355BAA">
        <w:t>r</w:t>
      </w:r>
      <w:r>
        <w:t>.</w:t>
      </w:r>
    </w:p>
    <w:p w14:paraId="3D61FFB0" w14:textId="77777777" w:rsidR="00A72C6E" w:rsidRDefault="00A72C6E" w:rsidP="002051D2">
      <w:pPr>
        <w:spacing w:after="0" w:line="240" w:lineRule="auto"/>
        <w:jc w:val="both"/>
      </w:pPr>
    </w:p>
    <w:p w14:paraId="3DBBA4F0" w14:textId="77777777" w:rsidR="004A4419" w:rsidRDefault="004A4419" w:rsidP="004A4419">
      <w:pPr>
        <w:spacing w:after="0" w:line="240" w:lineRule="auto"/>
        <w:jc w:val="both"/>
        <w:rPr>
          <w:rFonts w:cstheme="minorHAnsi"/>
          <w:b/>
          <w:i/>
          <w:smallCaps/>
        </w:rPr>
      </w:pPr>
      <w:r>
        <w:rPr>
          <w:rFonts w:cstheme="minorHAnsi"/>
          <w:b/>
          <w:i/>
          <w:smallCaps/>
          <w:u w:val="single"/>
        </w:rPr>
        <w:t>Titre d’occupation en cours</w:t>
      </w:r>
      <w:r w:rsidRPr="0087684B">
        <w:rPr>
          <w:rFonts w:cstheme="minorHAnsi"/>
          <w:b/>
          <w:i/>
          <w:smallCaps/>
        </w:rPr>
        <w:t> :</w:t>
      </w:r>
    </w:p>
    <w:p w14:paraId="62B36267" w14:textId="516EAEBB" w:rsidR="004A4419" w:rsidRDefault="004A4419" w:rsidP="004A441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lieux objet du présent appel à manifestation d’intérêt sont actuellement occupés dans le cadre d’une convention d’occupation en cours dont l’expiration est prévue au</w:t>
      </w:r>
      <w:r w:rsidR="00A82938">
        <w:rPr>
          <w:rFonts w:cstheme="minorHAnsi"/>
        </w:rPr>
        <w:t xml:space="preserve"> 30 juin 2026.</w:t>
      </w:r>
    </w:p>
    <w:p w14:paraId="790786E7" w14:textId="77777777" w:rsidR="000D7FD6" w:rsidRDefault="000D7FD6" w:rsidP="000D7FD6">
      <w:pPr>
        <w:spacing w:after="0" w:line="240" w:lineRule="auto"/>
        <w:jc w:val="both"/>
      </w:pPr>
    </w:p>
    <w:p w14:paraId="280B09B0" w14:textId="77777777" w:rsidR="009014EE" w:rsidRDefault="009014EE" w:rsidP="002051D2">
      <w:pPr>
        <w:spacing w:after="0" w:line="240" w:lineRule="auto"/>
        <w:jc w:val="both"/>
      </w:pPr>
    </w:p>
    <w:p w14:paraId="2C6D3414" w14:textId="02B5835C" w:rsidR="007D2A30" w:rsidRDefault="002051D2" w:rsidP="007D2A30">
      <w:pPr>
        <w:spacing w:after="0" w:line="240" w:lineRule="auto"/>
        <w:jc w:val="both"/>
      </w:pPr>
      <w:r>
        <w:lastRenderedPageBreak/>
        <w:t xml:space="preserve">Le dossier de candidature à compléter et à </w:t>
      </w:r>
      <w:r w:rsidR="001E52BC">
        <w:t>faire parvenir à CNR</w:t>
      </w:r>
      <w:r>
        <w:t xml:space="preserve"> au plus tard l</w:t>
      </w:r>
      <w:r w:rsidR="00A82938">
        <w:t>e 01 décembre 2025</w:t>
      </w:r>
      <w:r w:rsidRPr="00326DFF">
        <w:rPr>
          <w:b/>
        </w:rPr>
        <w:t xml:space="preserve"> </w:t>
      </w:r>
      <w:r w:rsidR="00065A52" w:rsidRPr="00326DFF">
        <w:rPr>
          <w:b/>
        </w:rPr>
        <w:t>à</w:t>
      </w:r>
      <w:r w:rsidR="00A82938">
        <w:rPr>
          <w:b/>
        </w:rPr>
        <w:t xml:space="preserve"> 16h00 </w:t>
      </w:r>
      <w:r>
        <w:t xml:space="preserve">est à réclamer </w:t>
      </w:r>
      <w:r w:rsidR="00D658B7">
        <w:t xml:space="preserve">par les personnes intéressées </w:t>
      </w:r>
      <w:r>
        <w:t>à l’</w:t>
      </w:r>
      <w:r w:rsidR="00FD3FA5">
        <w:t xml:space="preserve">une des </w:t>
      </w:r>
      <w:r>
        <w:t>adresse</w:t>
      </w:r>
      <w:r w:rsidR="00FD3FA5">
        <w:t>s</w:t>
      </w:r>
      <w:r>
        <w:t xml:space="preserve"> suivante</w:t>
      </w:r>
      <w:r w:rsidR="00FD3FA5">
        <w:t>s</w:t>
      </w:r>
      <w:r w:rsidR="00E4666F">
        <w:t xml:space="preserve"> en précisant la référence</w:t>
      </w:r>
      <w:r w:rsidR="00A82938">
        <w:t xml:space="preserve"> Convention d’Occupation Temporaire n°14026 TER</w:t>
      </w:r>
      <w:r w:rsidR="007D2A30">
        <w:t xml:space="preserve"> </w:t>
      </w:r>
      <w:proofErr w:type="gramStart"/>
      <w:r w:rsidR="007D2A30">
        <w:t xml:space="preserve">   :</w:t>
      </w:r>
      <w:proofErr w:type="gramEnd"/>
    </w:p>
    <w:p w14:paraId="7473B981" w14:textId="252A97A5" w:rsidR="007D2A30" w:rsidRDefault="00A82938" w:rsidP="007D2A30">
      <w:pPr>
        <w:pStyle w:val="Paragraphedeliste"/>
        <w:numPr>
          <w:ilvl w:val="0"/>
          <w:numId w:val="1"/>
        </w:numPr>
        <w:jc w:val="both"/>
      </w:pPr>
      <w:r>
        <w:t>Cnr.vienne</w:t>
      </w:r>
      <w:hyperlink r:id="rId11" w:history="1">
        <w:r w:rsidR="007D2A30" w:rsidRPr="00307E34">
          <w:rPr>
            <w:rStyle w:val="Lienhypertexte"/>
          </w:rPr>
          <w:t>@cnr.tm.fr</w:t>
        </w:r>
      </w:hyperlink>
      <w:r w:rsidR="007D2A30">
        <w:t>,</w:t>
      </w:r>
    </w:p>
    <w:p w14:paraId="06FA3234" w14:textId="77777777" w:rsidR="00A82938" w:rsidRDefault="00A82938" w:rsidP="00A82938">
      <w:pPr>
        <w:spacing w:after="0" w:line="240" w:lineRule="auto"/>
        <w:ind w:firstLine="708"/>
        <w:jc w:val="both"/>
      </w:pPr>
      <w:r>
        <w:t>Direction des Territoires</w:t>
      </w:r>
    </w:p>
    <w:p w14:paraId="4764B1E2" w14:textId="77777777" w:rsidR="00A82938" w:rsidRDefault="00A82938" w:rsidP="00A82938">
      <w:pPr>
        <w:spacing w:after="0" w:line="240" w:lineRule="auto"/>
        <w:ind w:firstLine="708"/>
        <w:jc w:val="both"/>
      </w:pPr>
      <w:r>
        <w:t>Equipe Domaniale Rhône-Médian</w:t>
      </w:r>
    </w:p>
    <w:p w14:paraId="7D08FF64" w14:textId="77777777" w:rsidR="00A82938" w:rsidRDefault="00A82938" w:rsidP="00A82938">
      <w:pPr>
        <w:spacing w:after="0" w:line="240" w:lineRule="auto"/>
        <w:ind w:firstLine="708"/>
        <w:jc w:val="both"/>
      </w:pPr>
      <w:r>
        <w:t xml:space="preserve">ZA de </w:t>
      </w:r>
      <w:proofErr w:type="spellStart"/>
      <w:r>
        <w:t>Verenay</w:t>
      </w:r>
      <w:proofErr w:type="spellEnd"/>
      <w:r>
        <w:t xml:space="preserve"> - BP 77 - 69420 AMPUIS</w:t>
      </w:r>
    </w:p>
    <w:p w14:paraId="201D75A4" w14:textId="77777777" w:rsidR="00A82938" w:rsidRDefault="00A82938" w:rsidP="00356DF3">
      <w:pPr>
        <w:spacing w:after="0" w:line="240" w:lineRule="auto"/>
        <w:jc w:val="both"/>
      </w:pPr>
    </w:p>
    <w:p w14:paraId="077E3337" w14:textId="067A6265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04301656" w14:textId="77777777" w:rsidR="00273D29" w:rsidRDefault="00273D29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F37DAF7" w14:textId="77777777" w:rsidR="00C622D3" w:rsidRPr="00C9418B" w:rsidRDefault="00C622D3" w:rsidP="00C622D3">
      <w:pPr>
        <w:pStyle w:val="retrait"/>
        <w:numPr>
          <w:ilvl w:val="0"/>
          <w:numId w:val="0"/>
        </w:numPr>
        <w:jc w:val="both"/>
        <w:rPr>
          <w:rFonts w:ascii="Arial" w:hAnsi="Arial" w:cs="Arial"/>
          <w:i/>
          <w:iCs/>
        </w:rPr>
      </w:pPr>
      <w:r w:rsidRPr="00C9418B">
        <w:rPr>
          <w:rFonts w:ascii="Arial" w:hAnsi="Arial" w:cs="Arial"/>
          <w:i/>
          <w:iCs/>
          <w:u w:val="single"/>
        </w:rPr>
        <w:t>Demande de substitution</w:t>
      </w:r>
      <w:r w:rsidRPr="00C9418B">
        <w:rPr>
          <w:rFonts w:ascii="Arial" w:hAnsi="Arial" w:cs="Arial"/>
          <w:i/>
          <w:iCs/>
        </w:rPr>
        <w:t> :</w:t>
      </w:r>
    </w:p>
    <w:p w14:paraId="0CD7F619" w14:textId="0A7359B5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 xml:space="preserve">Le candidat sélectionné pourra solliciter l’accord écrit de CNR en vue de substituer une autre entité dans le bénéfice de </w:t>
      </w:r>
      <w:r w:rsidR="00273D29">
        <w:rPr>
          <w:rFonts w:cstheme="minorHAnsi"/>
        </w:rPr>
        <w:t>sa</w:t>
      </w:r>
      <w:r w:rsidRPr="00273D29">
        <w:rPr>
          <w:rFonts w:cstheme="minorHAnsi"/>
        </w:rPr>
        <w:t xml:space="preserve"> sélection, ceci uniquement si cette entité :</w:t>
      </w:r>
    </w:p>
    <w:p w14:paraId="5408D1AE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est contrôlée par lui au sens de l’article L233-3 du code du commerce,</w:t>
      </w:r>
    </w:p>
    <w:p w14:paraId="7160EDAE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proofErr w:type="spellStart"/>
      <w:r w:rsidRPr="00273D29">
        <w:rPr>
          <w:rFonts w:asciiTheme="minorHAnsi" w:hAnsiTheme="minorHAnsi" w:cstheme="minorHAnsi"/>
        </w:rPr>
        <w:t>ou</w:t>
      </w:r>
      <w:proofErr w:type="spellEnd"/>
      <w:r w:rsidRPr="00273D29">
        <w:rPr>
          <w:rFonts w:asciiTheme="minorHAnsi" w:hAnsiTheme="minorHAnsi" w:cstheme="minorHAnsi"/>
        </w:rPr>
        <w:t xml:space="preserve"> est l’un des membres du groupement ayant été sélectionné,</w:t>
      </w:r>
    </w:p>
    <w:p w14:paraId="2E8B1483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contrôlée, au sens de l’article L233-3 du code du commerce, par un ou plusieurs membres du groupement ayant été sélectionné.</w:t>
      </w:r>
    </w:p>
    <w:p w14:paraId="289EB970" w14:textId="5DE2B24C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Ladite entité devra reprendre strictement le même projet et les mêmes engagements que le candidat sollicitant la substitution.</w:t>
      </w:r>
    </w:p>
    <w:p w14:paraId="6C3CBAFA" w14:textId="77777777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En cas de demande de substitution au profit d’une entité contrôlée, le contrôle sur cette dernière devra être expliqué et justifié par le candidat.</w:t>
      </w:r>
    </w:p>
    <w:p w14:paraId="5D17B7B8" w14:textId="77777777" w:rsidR="00A82938" w:rsidRDefault="00A82938" w:rsidP="000C57E3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06EE9289" w14:textId="045F74FD" w:rsidR="000C57E3" w:rsidRPr="00FA0AFA" w:rsidRDefault="000C57E3" w:rsidP="000C57E3">
      <w:pPr>
        <w:spacing w:after="0" w:line="240" w:lineRule="auto"/>
        <w:jc w:val="both"/>
        <w:rPr>
          <w:b/>
          <w:i/>
          <w:smallCaps/>
          <w:u w:val="single"/>
        </w:rPr>
      </w:pPr>
      <w:r w:rsidRPr="00FA0AFA">
        <w:rPr>
          <w:b/>
          <w:i/>
          <w:smallCaps/>
          <w:u w:val="single"/>
        </w:rPr>
        <w:t xml:space="preserve">Documents joints </w:t>
      </w:r>
      <w:proofErr w:type="spellStart"/>
      <w:r w:rsidRPr="00FA0AFA">
        <w:rPr>
          <w:b/>
          <w:i/>
          <w:smallCaps/>
          <w:u w:val="single"/>
        </w:rPr>
        <w:t>à</w:t>
      </w:r>
      <w:r w:rsidR="00FA0AFA">
        <w:rPr>
          <w:b/>
          <w:i/>
          <w:smallCaps/>
          <w:u w:val="single"/>
        </w:rPr>
        <w:t>u</w:t>
      </w:r>
      <w:proofErr w:type="spellEnd"/>
      <w:r w:rsidR="00FA0AFA">
        <w:rPr>
          <w:b/>
          <w:i/>
          <w:smallCaps/>
          <w:u w:val="single"/>
        </w:rPr>
        <w:t xml:space="preserve"> </w:t>
      </w:r>
      <w:proofErr w:type="spellStart"/>
      <w:r w:rsidR="00FA0AFA">
        <w:rPr>
          <w:b/>
          <w:i/>
          <w:smallCaps/>
          <w:u w:val="single"/>
        </w:rPr>
        <w:t>present</w:t>
      </w:r>
      <w:proofErr w:type="spellEnd"/>
      <w:r w:rsidR="00FA0AFA">
        <w:rPr>
          <w:b/>
          <w:i/>
          <w:smallCaps/>
          <w:u w:val="single"/>
        </w:rPr>
        <w:t xml:space="preserve"> appel a manifestation d’interêt</w:t>
      </w:r>
      <w:r w:rsidRPr="003B2960">
        <w:rPr>
          <w:b/>
          <w:i/>
          <w:smallCaps/>
        </w:rPr>
        <w:t> :</w:t>
      </w:r>
    </w:p>
    <w:p w14:paraId="097840AE" w14:textId="5AE754E2" w:rsidR="000C57E3" w:rsidRPr="00FA0AFA" w:rsidRDefault="00A80EBA" w:rsidP="000C57E3">
      <w:pPr>
        <w:spacing w:after="0" w:line="240" w:lineRule="auto"/>
        <w:jc w:val="both"/>
      </w:pPr>
      <w:r>
        <w:t xml:space="preserve">- </w:t>
      </w:r>
      <w:r w:rsidR="000C57E3" w:rsidRPr="00FA0AFA">
        <w:t>Cahier des conditions générales de l’autorisation d’occupation temporaire du domaine concédé</w:t>
      </w:r>
      <w:r>
        <w:t>.</w:t>
      </w:r>
    </w:p>
    <w:p w14:paraId="6555FB72" w14:textId="2E6E3932" w:rsidR="000C57E3" w:rsidRPr="00FA0AFA" w:rsidRDefault="00A80EBA" w:rsidP="000C57E3">
      <w:pPr>
        <w:spacing w:after="0" w:line="240" w:lineRule="auto"/>
        <w:jc w:val="both"/>
      </w:pPr>
      <w:r>
        <w:t xml:space="preserve">- </w:t>
      </w:r>
      <w:r w:rsidR="000C57E3" w:rsidRPr="00FA0AFA">
        <w:t>Convention d’occupation temporaire du domaine public</w:t>
      </w:r>
      <w:r>
        <w:t>-</w:t>
      </w:r>
      <w:r w:rsidR="000C57E3" w:rsidRPr="00FA0AFA">
        <w:t>type</w:t>
      </w:r>
      <w:r>
        <w:t>.</w:t>
      </w:r>
    </w:p>
    <w:p w14:paraId="2E9C3302" w14:textId="03A54AF5" w:rsidR="000C57E3" w:rsidRPr="00FA0AFA" w:rsidRDefault="00A80EBA" w:rsidP="000C57E3">
      <w:pPr>
        <w:spacing w:after="0" w:line="240" w:lineRule="auto"/>
        <w:jc w:val="both"/>
      </w:pPr>
      <w:r>
        <w:t xml:space="preserve">- </w:t>
      </w:r>
      <w:r w:rsidR="000C57E3" w:rsidRPr="00FA0AFA">
        <w:t xml:space="preserve">Formulaire </w:t>
      </w:r>
      <w:r>
        <w:t xml:space="preserve">de candidature </w:t>
      </w:r>
      <w:r w:rsidR="000C57E3" w:rsidRPr="00FA0AFA">
        <w:t>à compléter</w:t>
      </w:r>
      <w:r w:rsidR="00542295">
        <w:t>.</w:t>
      </w:r>
    </w:p>
    <w:p w14:paraId="395DB176" w14:textId="0C3A6536" w:rsidR="000C57E3" w:rsidRDefault="00AA1295" w:rsidP="000C57E3">
      <w:pPr>
        <w:spacing w:after="0" w:line="240" w:lineRule="auto"/>
        <w:jc w:val="both"/>
      </w:pPr>
      <w:r>
        <w:t xml:space="preserve">- </w:t>
      </w:r>
      <w:r w:rsidR="000C57E3" w:rsidRPr="00FA0AFA">
        <w:t>Plan de</w:t>
      </w:r>
      <w:r>
        <w:t>s lieux.</w:t>
      </w:r>
    </w:p>
    <w:p w14:paraId="69E4BB33" w14:textId="77777777" w:rsidR="000C57E3" w:rsidRDefault="000C57E3" w:rsidP="007D2A30">
      <w:pPr>
        <w:spacing w:after="0" w:line="240" w:lineRule="auto"/>
        <w:jc w:val="both"/>
      </w:pPr>
    </w:p>
    <w:p w14:paraId="51C7D5D5" w14:textId="5147B4DE" w:rsidR="00134C20" w:rsidRDefault="00134C20" w:rsidP="002E2B13">
      <w:pPr>
        <w:spacing w:after="0" w:line="240" w:lineRule="auto"/>
        <w:jc w:val="both"/>
      </w:pPr>
      <w:r>
        <w:t xml:space="preserve">En cas de pluralité de candidatures, une procédure de sélection </w:t>
      </w:r>
      <w:r w:rsidR="00D658B7">
        <w:t xml:space="preserve">en vue de la conclusion d’une convention d’occupation </w:t>
      </w:r>
      <w:r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2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3DE2" w14:textId="77777777" w:rsidR="00B81F7E" w:rsidRDefault="00B81F7E" w:rsidP="00711630">
      <w:pPr>
        <w:spacing w:after="0" w:line="240" w:lineRule="auto"/>
      </w:pPr>
      <w:r>
        <w:separator/>
      </w:r>
    </w:p>
  </w:endnote>
  <w:endnote w:type="continuationSeparator" w:id="0">
    <w:p w14:paraId="4A98E7A6" w14:textId="77777777" w:rsidR="00B81F7E" w:rsidRDefault="00B81F7E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555B" w14:textId="77777777" w:rsidR="00B81F7E" w:rsidRDefault="00B81F7E" w:rsidP="00711630">
      <w:pPr>
        <w:spacing w:after="0" w:line="240" w:lineRule="auto"/>
      </w:pPr>
      <w:r>
        <w:separator/>
      </w:r>
    </w:p>
  </w:footnote>
  <w:footnote w:type="continuationSeparator" w:id="0">
    <w:p w14:paraId="605B3FDC" w14:textId="77777777" w:rsidR="00B81F7E" w:rsidRDefault="00B81F7E" w:rsidP="0071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42A77"/>
    <w:rsid w:val="00047E29"/>
    <w:rsid w:val="00065A52"/>
    <w:rsid w:val="00073CA3"/>
    <w:rsid w:val="00080212"/>
    <w:rsid w:val="000A3483"/>
    <w:rsid w:val="000A75B9"/>
    <w:rsid w:val="000A7EAD"/>
    <w:rsid w:val="000C57E3"/>
    <w:rsid w:val="000D7FD6"/>
    <w:rsid w:val="000F5847"/>
    <w:rsid w:val="000F5D94"/>
    <w:rsid w:val="00104998"/>
    <w:rsid w:val="00106844"/>
    <w:rsid w:val="00112D77"/>
    <w:rsid w:val="00123129"/>
    <w:rsid w:val="00133B4A"/>
    <w:rsid w:val="00134C20"/>
    <w:rsid w:val="001612F1"/>
    <w:rsid w:val="00197B7B"/>
    <w:rsid w:val="001B0D95"/>
    <w:rsid w:val="001E0B75"/>
    <w:rsid w:val="001E52BC"/>
    <w:rsid w:val="001E6987"/>
    <w:rsid w:val="002051D2"/>
    <w:rsid w:val="002129CC"/>
    <w:rsid w:val="00251142"/>
    <w:rsid w:val="00253D67"/>
    <w:rsid w:val="00254D26"/>
    <w:rsid w:val="00273D29"/>
    <w:rsid w:val="002B06B4"/>
    <w:rsid w:val="002D00F0"/>
    <w:rsid w:val="002E2B13"/>
    <w:rsid w:val="002E4D3F"/>
    <w:rsid w:val="00303C26"/>
    <w:rsid w:val="00326DFF"/>
    <w:rsid w:val="00334311"/>
    <w:rsid w:val="0034361E"/>
    <w:rsid w:val="00352CB9"/>
    <w:rsid w:val="00355BAA"/>
    <w:rsid w:val="00356DF3"/>
    <w:rsid w:val="00364EF5"/>
    <w:rsid w:val="00376148"/>
    <w:rsid w:val="003815E9"/>
    <w:rsid w:val="00394D50"/>
    <w:rsid w:val="003B1B68"/>
    <w:rsid w:val="003B1FDD"/>
    <w:rsid w:val="003B2960"/>
    <w:rsid w:val="003C4C3C"/>
    <w:rsid w:val="00407DF1"/>
    <w:rsid w:val="00410232"/>
    <w:rsid w:val="00414B7A"/>
    <w:rsid w:val="0042032F"/>
    <w:rsid w:val="0042419D"/>
    <w:rsid w:val="004459EA"/>
    <w:rsid w:val="00446CA7"/>
    <w:rsid w:val="00451ACB"/>
    <w:rsid w:val="004710E2"/>
    <w:rsid w:val="00485156"/>
    <w:rsid w:val="004A4419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A1720"/>
    <w:rsid w:val="005B430B"/>
    <w:rsid w:val="005D082C"/>
    <w:rsid w:val="005E1A0E"/>
    <w:rsid w:val="005E1A3C"/>
    <w:rsid w:val="006056DA"/>
    <w:rsid w:val="00661D36"/>
    <w:rsid w:val="006770AD"/>
    <w:rsid w:val="006940FD"/>
    <w:rsid w:val="006B071C"/>
    <w:rsid w:val="006B6D37"/>
    <w:rsid w:val="006D1E50"/>
    <w:rsid w:val="006D421B"/>
    <w:rsid w:val="00711630"/>
    <w:rsid w:val="007165F7"/>
    <w:rsid w:val="00751173"/>
    <w:rsid w:val="0076296A"/>
    <w:rsid w:val="007A2B31"/>
    <w:rsid w:val="007C1627"/>
    <w:rsid w:val="007C379E"/>
    <w:rsid w:val="007C4DFD"/>
    <w:rsid w:val="007D2A30"/>
    <w:rsid w:val="007D51AE"/>
    <w:rsid w:val="007E0B47"/>
    <w:rsid w:val="007E487D"/>
    <w:rsid w:val="008064D7"/>
    <w:rsid w:val="008126AB"/>
    <w:rsid w:val="00823CB8"/>
    <w:rsid w:val="00825143"/>
    <w:rsid w:val="00827A11"/>
    <w:rsid w:val="00835173"/>
    <w:rsid w:val="00837DAD"/>
    <w:rsid w:val="0084587A"/>
    <w:rsid w:val="00854A20"/>
    <w:rsid w:val="00874621"/>
    <w:rsid w:val="00881AAE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52A27"/>
    <w:rsid w:val="00954627"/>
    <w:rsid w:val="00957600"/>
    <w:rsid w:val="0096761B"/>
    <w:rsid w:val="0098237B"/>
    <w:rsid w:val="00993C2C"/>
    <w:rsid w:val="009958AB"/>
    <w:rsid w:val="009A38DE"/>
    <w:rsid w:val="009C0E62"/>
    <w:rsid w:val="009D0D1D"/>
    <w:rsid w:val="009D4892"/>
    <w:rsid w:val="009D684E"/>
    <w:rsid w:val="00A2398B"/>
    <w:rsid w:val="00A2602C"/>
    <w:rsid w:val="00A3027E"/>
    <w:rsid w:val="00A417FD"/>
    <w:rsid w:val="00A56359"/>
    <w:rsid w:val="00A72C6E"/>
    <w:rsid w:val="00A73836"/>
    <w:rsid w:val="00A80EBA"/>
    <w:rsid w:val="00A82938"/>
    <w:rsid w:val="00AA01DE"/>
    <w:rsid w:val="00AA1295"/>
    <w:rsid w:val="00AE26BE"/>
    <w:rsid w:val="00AE38DB"/>
    <w:rsid w:val="00B0708A"/>
    <w:rsid w:val="00B12E04"/>
    <w:rsid w:val="00B42B66"/>
    <w:rsid w:val="00B4539E"/>
    <w:rsid w:val="00B526C6"/>
    <w:rsid w:val="00B712AE"/>
    <w:rsid w:val="00B81F7E"/>
    <w:rsid w:val="00BA182F"/>
    <w:rsid w:val="00BB4AAA"/>
    <w:rsid w:val="00BC351D"/>
    <w:rsid w:val="00BF1B90"/>
    <w:rsid w:val="00C00E75"/>
    <w:rsid w:val="00C10FE9"/>
    <w:rsid w:val="00C15D52"/>
    <w:rsid w:val="00C34547"/>
    <w:rsid w:val="00C3631D"/>
    <w:rsid w:val="00C40861"/>
    <w:rsid w:val="00C43F58"/>
    <w:rsid w:val="00C44AFA"/>
    <w:rsid w:val="00C54A2D"/>
    <w:rsid w:val="00C57B0D"/>
    <w:rsid w:val="00C60169"/>
    <w:rsid w:val="00C622D3"/>
    <w:rsid w:val="00C73B11"/>
    <w:rsid w:val="00CA174E"/>
    <w:rsid w:val="00CA4BC3"/>
    <w:rsid w:val="00CA523A"/>
    <w:rsid w:val="00CA7C3C"/>
    <w:rsid w:val="00CB111E"/>
    <w:rsid w:val="00CB2F36"/>
    <w:rsid w:val="00CD1BC2"/>
    <w:rsid w:val="00CD7456"/>
    <w:rsid w:val="00CE683D"/>
    <w:rsid w:val="00CF77B8"/>
    <w:rsid w:val="00D00A94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A6A43"/>
    <w:rsid w:val="00DC42FA"/>
    <w:rsid w:val="00DC6F4D"/>
    <w:rsid w:val="00DD6DFD"/>
    <w:rsid w:val="00DE6F74"/>
    <w:rsid w:val="00DF2E65"/>
    <w:rsid w:val="00E0372D"/>
    <w:rsid w:val="00E0408B"/>
    <w:rsid w:val="00E11F2C"/>
    <w:rsid w:val="00E4666F"/>
    <w:rsid w:val="00E75C1D"/>
    <w:rsid w:val="00E80C35"/>
    <w:rsid w:val="00E86995"/>
    <w:rsid w:val="00E9717A"/>
    <w:rsid w:val="00EA06DD"/>
    <w:rsid w:val="00EA117B"/>
    <w:rsid w:val="00EA3017"/>
    <w:rsid w:val="00ED632D"/>
    <w:rsid w:val="00ED7FAF"/>
    <w:rsid w:val="00EF7CC5"/>
    <w:rsid w:val="00F03D78"/>
    <w:rsid w:val="00F37E24"/>
    <w:rsid w:val="00F56727"/>
    <w:rsid w:val="00F620F8"/>
    <w:rsid w:val="00FA0AFA"/>
    <w:rsid w:val="00FC38BA"/>
    <w:rsid w:val="00FC5909"/>
    <w:rsid w:val="00FD2F1D"/>
    <w:rsid w:val="00FD3FA5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6DF6E-12E0-4080-B929-DA5D47116C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6dcfd5-9826-49be-b23f-60eb10e8d38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356A966-AA80-4D2F-8676-DA42186A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29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04 - AMI équipes dom simplifié sans règlement de sélection</vt:lpstr>
    </vt:vector>
  </TitlesOfParts>
  <Company>Compagnie Nationale du Rhône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TASS Safa-externe (CNR)</cp:lastModifiedBy>
  <cp:revision>4</cp:revision>
  <cp:lastPrinted>2018-04-23T09:09:00Z</cp:lastPrinted>
  <dcterms:created xsi:type="dcterms:W3CDTF">2025-11-10T09:57:00Z</dcterms:created>
  <dcterms:modified xsi:type="dcterms:W3CDTF">2025-11-10T10:26:00Z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