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6209" w14:textId="77777777" w:rsidR="002051D2" w:rsidRPr="002051D2" w:rsidRDefault="002051D2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 w:rsidRPr="002051D2"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Appel à manifestation d’intérêt</w:t>
      </w:r>
    </w:p>
    <w:p w14:paraId="2392620A" w14:textId="77777777" w:rsidR="0098237B" w:rsidRDefault="0098237B" w:rsidP="002051D2">
      <w:pPr>
        <w:spacing w:after="0" w:line="240" w:lineRule="auto"/>
        <w:jc w:val="both"/>
      </w:pPr>
    </w:p>
    <w:p w14:paraId="2392620B" w14:textId="080F92AA" w:rsidR="002051D2" w:rsidRDefault="002051D2" w:rsidP="002051D2">
      <w:pPr>
        <w:spacing w:after="0" w:line="240" w:lineRule="auto"/>
        <w:jc w:val="both"/>
      </w:pPr>
      <w:r>
        <w:t>CNR envisage de mettre à disposition sur la commune de</w:t>
      </w:r>
      <w:r w:rsidR="00310A1F">
        <w:t>s Saintes-Maries-de-la-Mer (</w:t>
      </w:r>
      <w:r w:rsidR="00AF466D">
        <w:t>13</w:t>
      </w:r>
      <w:r w:rsidR="00310A1F">
        <w:t>), un terrain et plan d’eau pour le maintien d’un ponton et occupation de plan d’eau dans le cadre d’une utilisation de loisir,</w:t>
      </w:r>
      <w:r w:rsidR="00C54A2D">
        <w:t xml:space="preserve"> le tout </w:t>
      </w:r>
      <w:r w:rsidR="004E2107">
        <w:t>figurant sur le plan/la vue aérienne de situation ci- après</w:t>
      </w:r>
      <w:r>
        <w:t>.</w:t>
      </w:r>
    </w:p>
    <w:p w14:paraId="2392620C" w14:textId="77777777" w:rsidR="00065A52" w:rsidRDefault="00065A52" w:rsidP="002051D2">
      <w:pPr>
        <w:spacing w:after="0" w:line="240" w:lineRule="auto"/>
        <w:jc w:val="both"/>
      </w:pPr>
    </w:p>
    <w:p w14:paraId="2392620E" w14:textId="477ABA31" w:rsidR="00065A52" w:rsidRDefault="00AE26BE" w:rsidP="002051D2">
      <w:pPr>
        <w:spacing w:after="0" w:line="240" w:lineRule="auto"/>
        <w:jc w:val="both"/>
      </w:pPr>
      <w:r>
        <w:t>A titre indicatif la date de disponibilité des biens susvisés est estimée au</w:t>
      </w:r>
      <w:r w:rsidR="00310A1F">
        <w:t xml:space="preserve"> 1</w:t>
      </w:r>
      <w:r w:rsidR="00310A1F" w:rsidRPr="00310A1F">
        <w:rPr>
          <w:vertAlign w:val="superscript"/>
        </w:rPr>
        <w:t>er</w:t>
      </w:r>
      <w:r w:rsidR="00310A1F">
        <w:t xml:space="preserve"> janvier 2026</w:t>
      </w:r>
    </w:p>
    <w:p w14:paraId="7318A91B" w14:textId="77777777" w:rsidR="00310A1F" w:rsidRDefault="00310A1F" w:rsidP="002051D2">
      <w:pPr>
        <w:spacing w:after="0" w:line="240" w:lineRule="auto"/>
        <w:jc w:val="both"/>
      </w:pPr>
    </w:p>
    <w:p w14:paraId="2392620F" w14:textId="1CC67E3C" w:rsidR="00FD3FA5" w:rsidRDefault="002051D2" w:rsidP="002051D2">
      <w:pPr>
        <w:spacing w:after="0" w:line="240" w:lineRule="auto"/>
        <w:jc w:val="both"/>
      </w:pPr>
      <w:r>
        <w:t>Le dossier de candidature à compléter et à renvoyer au plus tard le</w:t>
      </w:r>
      <w:r w:rsidR="00310A1F">
        <w:t xml:space="preserve"> 31 octobre 2025 à 24h00</w:t>
      </w:r>
      <w:r w:rsidR="00065A52">
        <w:t xml:space="preserve"> </w:t>
      </w:r>
      <w:r>
        <w:t>est à réclamer à l’</w:t>
      </w:r>
      <w:r w:rsidR="00FD3FA5">
        <w:t xml:space="preserve">une des </w:t>
      </w:r>
      <w:r>
        <w:t>adresse</w:t>
      </w:r>
      <w:r w:rsidR="00FD3FA5">
        <w:t>s</w:t>
      </w:r>
      <w:r>
        <w:t xml:space="preserve"> suivante</w:t>
      </w:r>
      <w:r w:rsidR="00FD3FA5">
        <w:t>s</w:t>
      </w:r>
      <w:r w:rsidR="00E4666F">
        <w:t xml:space="preserve"> en précisant la référence</w:t>
      </w:r>
      <w:r w:rsidR="00310A1F">
        <w:t xml:space="preserve">, AMI </w:t>
      </w:r>
      <w:r w:rsidR="00AF466D">
        <w:t>13</w:t>
      </w:r>
      <w:r w:rsidR="00310A1F">
        <w:t xml:space="preserve"> – N° 27027</w:t>
      </w:r>
      <w:r>
        <w:t> :</w:t>
      </w:r>
    </w:p>
    <w:p w14:paraId="23926210" w14:textId="67FBD692" w:rsidR="00FD3FA5" w:rsidRDefault="009E504B" w:rsidP="00FD3FA5">
      <w:pPr>
        <w:pStyle w:val="Paragraphedeliste"/>
        <w:numPr>
          <w:ilvl w:val="0"/>
          <w:numId w:val="1"/>
        </w:numPr>
        <w:jc w:val="both"/>
      </w:pPr>
      <w:r w:rsidRPr="009E504B">
        <w:t>accueildtrm.prestataires@cnr.tm.fr</w:t>
      </w:r>
      <w:r w:rsidR="00954627">
        <w:t>,</w:t>
      </w:r>
    </w:p>
    <w:p w14:paraId="23926211" w14:textId="219D2520" w:rsidR="00FD3FA5" w:rsidRPr="005A235A" w:rsidRDefault="00FD3FA5" w:rsidP="00FD3FA5">
      <w:pPr>
        <w:pStyle w:val="Paragraphedeliste"/>
        <w:numPr>
          <w:ilvl w:val="0"/>
          <w:numId w:val="1"/>
        </w:numPr>
        <w:jc w:val="both"/>
      </w:pPr>
      <w:r>
        <w:t>O</w:t>
      </w:r>
      <w:r w:rsidR="00954627">
        <w:t>U</w:t>
      </w:r>
      <w:r>
        <w:t xml:space="preserve"> </w:t>
      </w:r>
      <w:r w:rsidRPr="00954627">
        <w:rPr>
          <w:i/>
        </w:rPr>
        <w:t xml:space="preserve">Direction </w:t>
      </w:r>
      <w:r w:rsidR="00310A1F">
        <w:rPr>
          <w:i/>
        </w:rPr>
        <w:t xml:space="preserve">des </w:t>
      </w:r>
      <w:r w:rsidRPr="00954627">
        <w:rPr>
          <w:rFonts w:ascii="Times New Roman" w:hAnsi="Times New Roman" w:cs="Times New Roman"/>
          <w:i/>
          <w:iCs/>
        </w:rPr>
        <w:t>Territo</w:t>
      </w:r>
      <w:r w:rsidR="00310A1F">
        <w:rPr>
          <w:rFonts w:ascii="Times New Roman" w:hAnsi="Times New Roman" w:cs="Times New Roman"/>
          <w:i/>
          <w:iCs/>
        </w:rPr>
        <w:t>i</w:t>
      </w:r>
      <w:r w:rsidRPr="00954627">
        <w:rPr>
          <w:rFonts w:ascii="Times New Roman" w:hAnsi="Times New Roman" w:cs="Times New Roman"/>
          <w:i/>
          <w:iCs/>
        </w:rPr>
        <w:t>r</w:t>
      </w:r>
      <w:r w:rsidR="00310A1F">
        <w:rPr>
          <w:rFonts w:ascii="Times New Roman" w:hAnsi="Times New Roman" w:cs="Times New Roman"/>
          <w:i/>
          <w:iCs/>
        </w:rPr>
        <w:t>es Rhône-Aval</w:t>
      </w:r>
      <w:r w:rsidRPr="00954627">
        <w:rPr>
          <w:rFonts w:ascii="Times New Roman" w:hAnsi="Times New Roman" w:cs="Times New Roman"/>
          <w:i/>
          <w:iCs/>
        </w:rPr>
        <w:t xml:space="preserve"> - Département domanial </w:t>
      </w:r>
      <w:r w:rsidR="00310A1F">
        <w:rPr>
          <w:rFonts w:ascii="Times New Roman" w:hAnsi="Times New Roman" w:cs="Times New Roman"/>
          <w:i/>
          <w:iCs/>
        </w:rPr>
        <w:t>–</w:t>
      </w:r>
      <w:r w:rsidRPr="00FD3FA5">
        <w:rPr>
          <w:rFonts w:ascii="Times New Roman" w:hAnsi="Times New Roman" w:cs="Times New Roman"/>
          <w:iCs/>
        </w:rPr>
        <w:t xml:space="preserve"> </w:t>
      </w:r>
      <w:r w:rsidR="00310A1F">
        <w:rPr>
          <w:rFonts w:ascii="Times New Roman" w:hAnsi="Times New Roman" w:cs="Times New Roman"/>
          <w:iCs/>
        </w:rPr>
        <w:t>25bis chemin des rocailles – 30400 Villeneuve-lez-Avignon</w:t>
      </w:r>
      <w:r>
        <w:rPr>
          <w:rFonts w:ascii="Times New Roman" w:hAnsi="Times New Roman" w:cs="Times New Roman"/>
          <w:iCs/>
        </w:rPr>
        <w:t>.</w:t>
      </w:r>
    </w:p>
    <w:p w14:paraId="1AB2DECC" w14:textId="77777777" w:rsidR="009E504B" w:rsidRDefault="009E504B" w:rsidP="005A235A">
      <w:pPr>
        <w:jc w:val="both"/>
      </w:pPr>
    </w:p>
    <w:p w14:paraId="379E7F95" w14:textId="08D97D91" w:rsidR="005A235A" w:rsidRDefault="005A235A" w:rsidP="005A235A">
      <w:pPr>
        <w:jc w:val="both"/>
      </w:pPr>
      <w:r>
        <w:t>Nb : en cas de plusieurs candidatures remises dans les délais, un règlement de consultation sera adressé à toutes les personnes afin de sélectionner le candidat retenu.</w:t>
      </w:r>
    </w:p>
    <w:p w14:paraId="23926212" w14:textId="77777777" w:rsidR="002E2B13" w:rsidRDefault="002E2B13" w:rsidP="002E2B13">
      <w:pPr>
        <w:spacing w:after="0" w:line="240" w:lineRule="auto"/>
        <w:jc w:val="both"/>
      </w:pPr>
    </w:p>
    <w:p w14:paraId="23926213" w14:textId="5DE0DD0E" w:rsidR="003B1FDD" w:rsidRDefault="009E504B" w:rsidP="002E2B13">
      <w:pPr>
        <w:spacing w:after="0" w:line="240" w:lineRule="auto"/>
        <w:jc w:val="both"/>
      </w:pPr>
      <w:r w:rsidRPr="009E504B">
        <w:rPr>
          <w:noProof/>
        </w:rPr>
        <w:drawing>
          <wp:inline distT="0" distB="0" distL="0" distR="0" wp14:anchorId="168D516F" wp14:editId="77300916">
            <wp:extent cx="6210300" cy="4453890"/>
            <wp:effectExtent l="0" t="0" r="0" b="3810"/>
            <wp:docPr id="4128431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431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6215" w14:textId="77777777" w:rsidR="002E2B13" w:rsidRDefault="002E2B13" w:rsidP="002E2B13">
      <w:pPr>
        <w:spacing w:after="0" w:line="240" w:lineRule="auto"/>
        <w:jc w:val="both"/>
      </w:pPr>
    </w:p>
    <w:sectPr w:rsidR="002E2B13" w:rsidSect="002051D2">
      <w:headerReference w:type="default" r:id="rId11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6219" w14:textId="77777777" w:rsidR="00FC38BA" w:rsidRDefault="00FC38BA" w:rsidP="00711630">
      <w:pPr>
        <w:spacing w:after="0" w:line="240" w:lineRule="auto"/>
      </w:pPr>
      <w:r>
        <w:separator/>
      </w:r>
    </w:p>
  </w:endnote>
  <w:endnote w:type="continuationSeparator" w:id="0">
    <w:p w14:paraId="2392621A" w14:textId="77777777" w:rsidR="00FC38BA" w:rsidRDefault="00FC38BA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6217" w14:textId="77777777" w:rsidR="00FC38BA" w:rsidRDefault="00FC38BA" w:rsidP="00711630">
      <w:pPr>
        <w:spacing w:after="0" w:line="240" w:lineRule="auto"/>
      </w:pPr>
      <w:r>
        <w:separator/>
      </w:r>
    </w:p>
  </w:footnote>
  <w:footnote w:type="continuationSeparator" w:id="0">
    <w:p w14:paraId="23926218" w14:textId="77777777" w:rsidR="00FC38BA" w:rsidRDefault="00FC38BA" w:rsidP="0071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2392621B" w14:textId="7A178252" w:rsidR="00711630" w:rsidRDefault="009E7BB5" w:rsidP="009E7BB5">
        <w:pPr>
          <w:pStyle w:val="En-tte"/>
        </w:pPr>
        <w:r>
          <w:t xml:space="preserve">AMI </w:t>
        </w:r>
        <w:r w:rsidR="00AF466D">
          <w:t>13</w:t>
        </w:r>
        <w:r w:rsidR="00183C26">
          <w:t xml:space="preserve"> – N°27027 </w:t>
        </w:r>
        <w:r w:rsidR="00183C26">
          <w:tab/>
        </w:r>
        <w:r w:rsidR="00183C26">
          <w:tab/>
        </w:r>
        <w:r w:rsidR="00711630">
          <w:t xml:space="preserve">Page </w:t>
        </w:r>
        <w:r w:rsidR="00711630">
          <w:rPr>
            <w:b/>
            <w:bCs/>
            <w:sz w:val="24"/>
            <w:szCs w:val="24"/>
          </w:rPr>
          <w:fldChar w:fldCharType="begin"/>
        </w:r>
        <w:r w:rsidR="00711630">
          <w:rPr>
            <w:b/>
            <w:bCs/>
          </w:rPr>
          <w:instrText>PAGE</w:instrText>
        </w:r>
        <w:r w:rsidR="00711630">
          <w:rPr>
            <w:b/>
            <w:bCs/>
            <w:sz w:val="24"/>
            <w:szCs w:val="24"/>
          </w:rPr>
          <w:fldChar w:fldCharType="separate"/>
        </w:r>
        <w:r w:rsidR="00A711FF">
          <w:rPr>
            <w:b/>
            <w:bCs/>
            <w:noProof/>
          </w:rPr>
          <w:t>1</w:t>
        </w:r>
        <w:r w:rsidR="00711630">
          <w:rPr>
            <w:b/>
            <w:bCs/>
            <w:sz w:val="24"/>
            <w:szCs w:val="24"/>
          </w:rPr>
          <w:fldChar w:fldCharType="end"/>
        </w:r>
        <w:r w:rsidR="00711630">
          <w:t xml:space="preserve"> sur </w:t>
        </w:r>
        <w:r w:rsidR="00711630">
          <w:rPr>
            <w:b/>
            <w:bCs/>
            <w:sz w:val="24"/>
            <w:szCs w:val="24"/>
          </w:rPr>
          <w:fldChar w:fldCharType="begin"/>
        </w:r>
        <w:r w:rsidR="00711630">
          <w:rPr>
            <w:b/>
            <w:bCs/>
          </w:rPr>
          <w:instrText>NUMPAGES</w:instrText>
        </w:r>
        <w:r w:rsidR="00711630">
          <w:rPr>
            <w:b/>
            <w:bCs/>
            <w:sz w:val="24"/>
            <w:szCs w:val="24"/>
          </w:rPr>
          <w:fldChar w:fldCharType="separate"/>
        </w:r>
        <w:r w:rsidR="00A711FF">
          <w:rPr>
            <w:b/>
            <w:bCs/>
            <w:noProof/>
          </w:rPr>
          <w:t>1</w:t>
        </w:r>
        <w:r w:rsidR="00711630">
          <w:rPr>
            <w:b/>
            <w:bCs/>
            <w:sz w:val="24"/>
            <w:szCs w:val="24"/>
          </w:rPr>
          <w:fldChar w:fldCharType="end"/>
        </w:r>
      </w:p>
    </w:sdtContent>
  </w:sdt>
  <w:p w14:paraId="2392621C" w14:textId="77777777" w:rsidR="00711630" w:rsidRDefault="00711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47E29"/>
    <w:rsid w:val="00065A52"/>
    <w:rsid w:val="00183C26"/>
    <w:rsid w:val="00197B7B"/>
    <w:rsid w:val="002051D2"/>
    <w:rsid w:val="00251142"/>
    <w:rsid w:val="00254D26"/>
    <w:rsid w:val="002E2B13"/>
    <w:rsid w:val="00310A1F"/>
    <w:rsid w:val="00326DFF"/>
    <w:rsid w:val="00334311"/>
    <w:rsid w:val="00394D50"/>
    <w:rsid w:val="003B1FDD"/>
    <w:rsid w:val="00410232"/>
    <w:rsid w:val="004E2107"/>
    <w:rsid w:val="00505A06"/>
    <w:rsid w:val="00506217"/>
    <w:rsid w:val="005A235A"/>
    <w:rsid w:val="00711630"/>
    <w:rsid w:val="007E0B47"/>
    <w:rsid w:val="00825143"/>
    <w:rsid w:val="008F382C"/>
    <w:rsid w:val="00954627"/>
    <w:rsid w:val="0098237B"/>
    <w:rsid w:val="009A38DE"/>
    <w:rsid w:val="009E504B"/>
    <w:rsid w:val="009E7BB5"/>
    <w:rsid w:val="00A711FF"/>
    <w:rsid w:val="00AE26BE"/>
    <w:rsid w:val="00AF466D"/>
    <w:rsid w:val="00B526C6"/>
    <w:rsid w:val="00C10FE9"/>
    <w:rsid w:val="00C15D52"/>
    <w:rsid w:val="00C54A2D"/>
    <w:rsid w:val="00D00A94"/>
    <w:rsid w:val="00E0372D"/>
    <w:rsid w:val="00E4666F"/>
    <w:rsid w:val="00E75C1D"/>
    <w:rsid w:val="00E80C35"/>
    <w:rsid w:val="00FC38BA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26209"/>
  <w15:docId w15:val="{EFCACF15-5ABE-4CD2-9185-598ED3AC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3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37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1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MI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68027B4DCA4C894EFEDFB1623BC0" ma:contentTypeVersion="1" ma:contentTypeDescription="Crée un document." ma:contentTypeScope="" ma:versionID="a886c3a49e21c71ab0573214b80a40d4">
  <xsd:schema xmlns:xsd="http://www.w3.org/2001/XMLSchema" xmlns:xs="http://www.w3.org/2001/XMLSchema" xmlns:p="http://schemas.microsoft.com/office/2006/metadata/properties" xmlns:ns2="f414d097-ac13-417f-ab08-0074d6e1c477" targetNamespace="http://schemas.microsoft.com/office/2006/metadata/properties" ma:root="true" ma:fieldsID="9d1c73372156704ef141bc067f090e7d" ns2:_="">
    <xsd:import namespace="f414d097-ac13-417f-ab08-0074d6e1c477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d097-ac13-417f-ab08-0074d6e1c477" elementFormDefault="qualified">
    <xsd:import namespace="http://schemas.microsoft.com/office/2006/documentManagement/types"/>
    <xsd:import namespace="http://schemas.microsoft.com/office/infopath/2007/PartnerControls"/>
    <xsd:element name="Cat_x00e9_gorie" ma:index="8" nillable="true" ma:displayName="." ma:format="Dropdown" ma:internalName="Cat_x00e9_gorie">
      <xsd:simpleType>
        <xsd:restriction base="dms:Choice">
          <xsd:enumeration value="Titres et documents-types"/>
          <xsd:enumeration value="Cahier des conditions générales (CCG)"/>
          <xsd:enumeration value="Publicité et sélec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f414d097-ac13-417f-ab08-0074d6e1c477">Publicité et sélection</Cat_x00e9_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F1A13-26B6-4007-89F2-31FA03198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4d097-ac13-417f-ab08-0074d6e1c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6DF6E-12E0-4080-B929-DA5D47116C8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414d097-ac13-417f-ab08-0074d6e1c4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A7FBFD-B6C3-44C3-9C60-A042E15C5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AMI-type</Template>
  <TotalTime>8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1- Appel à manifestation d'intérêt Direction Territoriale</vt:lpstr>
    </vt:vector>
  </TitlesOfParts>
  <Company>Compagnie Nationale du Rhône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Appel à manifestation d'intérêt Direction Territoriale</dc:title>
  <dc:creator>GIRE Jean-Christophe</dc:creator>
  <cp:lastModifiedBy>IMBARD Frédéric</cp:lastModifiedBy>
  <cp:revision>4</cp:revision>
  <cp:lastPrinted>2018-04-23T09:09:00Z</cp:lastPrinted>
  <dcterms:created xsi:type="dcterms:W3CDTF">2025-10-01T10:05:00Z</dcterms:created>
  <dcterms:modified xsi:type="dcterms:W3CDTF">2025-10-01T12:48:00Z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0x010100884568027B4DCA4C894EFEDFB1623BC0</vt:lpwstr>
  </property>
</Properties>
</file>