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24E031DA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</w:t>
      </w:r>
      <w:r w:rsidR="00D31D3D">
        <w:t>e 16 juillet 2025</w:t>
      </w:r>
      <w:r w:rsidR="00051938">
        <w:t>, sous la référenc</w:t>
      </w:r>
      <w:r w:rsidR="00D31D3D">
        <w:t>e COT n°15131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</w:t>
      </w:r>
      <w:r w:rsidR="00D31D3D">
        <w:t>es</w:t>
      </w:r>
      <w:r>
        <w:t xml:space="preserve"> commune</w:t>
      </w:r>
      <w:r w:rsidR="00D31D3D">
        <w:t>s</w:t>
      </w:r>
      <w:r>
        <w:t xml:space="preserve"> de</w:t>
      </w:r>
      <w:r w:rsidR="00D31D3D">
        <w:t xml:space="preserve"> </w:t>
      </w:r>
      <w:r w:rsidR="00487420">
        <w:t>SAINT-PERAY et GUILHERAND-</w:t>
      </w:r>
      <w:proofErr w:type="gramStart"/>
      <w:r w:rsidR="00487420">
        <w:t>GRANGES</w:t>
      </w:r>
      <w:r w:rsidR="0082206C">
        <w:t xml:space="preserve"> </w:t>
      </w:r>
      <w:r>
        <w:t>,</w:t>
      </w:r>
      <w:proofErr w:type="gramEnd"/>
      <w:r>
        <w:t xml:space="preserve"> </w:t>
      </w:r>
      <w:r w:rsidR="00C23E36" w:rsidRPr="00C23E36">
        <w:rPr>
          <w:iCs/>
        </w:rPr>
        <w:t>une bande de terrain d’environ 104 mètres linéaires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3E9B0DB7" w14:textId="77777777" w:rsidR="00C23E36" w:rsidRDefault="00C23E36" w:rsidP="002051D2">
      <w:pPr>
        <w:spacing w:after="0" w:line="240" w:lineRule="auto"/>
        <w:jc w:val="both"/>
      </w:pPr>
    </w:p>
    <w:p w14:paraId="4694E8D0" w14:textId="1063F703" w:rsidR="0052247E" w:rsidRDefault="0052247E" w:rsidP="00AD6975">
      <w:pPr>
        <w:spacing w:after="0" w:line="240" w:lineRule="auto"/>
        <w:jc w:val="both"/>
      </w:pPr>
      <w:r>
        <w:t>Ce titre d’occupation a été conclu au profit de</w:t>
      </w:r>
      <w:r w:rsidR="00C23E36">
        <w:t xml:space="preserve"> la communauté de communes Rhône Crussol</w:t>
      </w:r>
      <w:r>
        <w:t xml:space="preserve"> </w:t>
      </w:r>
      <w:r w:rsidR="00904B92">
        <w:t>pour</w:t>
      </w:r>
      <w:r w:rsidR="00C23E36">
        <w:t xml:space="preserve"> la mise à disposition de terrain pour la régularisation de canalisations d’eaux usées sur les communes de GUILHERAND-GRANGES et SAINT-PERAY.</w:t>
      </w:r>
    </w:p>
    <w:p w14:paraId="2A25E0BC" w14:textId="77777777" w:rsidR="00AB5784" w:rsidRDefault="00AB5784" w:rsidP="002051D2">
      <w:pPr>
        <w:spacing w:after="0" w:line="240" w:lineRule="auto"/>
        <w:jc w:val="both"/>
      </w:pPr>
    </w:p>
    <w:p w14:paraId="07E136AE" w14:textId="2CE699A1" w:rsidR="00D31D3D" w:rsidRDefault="00D31D3D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5A07D32" wp14:editId="18EFBA7D">
            <wp:extent cx="4562475" cy="6657975"/>
            <wp:effectExtent l="0" t="0" r="9525" b="9525"/>
            <wp:docPr id="5517398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398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C6E6" w14:textId="77777777" w:rsidR="00D31D3D" w:rsidRDefault="00D31D3D" w:rsidP="002E2B13">
      <w:pPr>
        <w:spacing w:after="0" w:line="240" w:lineRule="auto"/>
        <w:jc w:val="both"/>
      </w:pPr>
    </w:p>
    <w:p w14:paraId="56D49115" w14:textId="77777777" w:rsidR="00D31D3D" w:rsidRDefault="00D31D3D" w:rsidP="002E2B13">
      <w:pPr>
        <w:spacing w:after="0" w:line="240" w:lineRule="auto"/>
        <w:jc w:val="both"/>
      </w:pP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055A52AA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 </w:t>
      </w:r>
      <w:r w:rsidR="00836BC9">
        <w:t>COT N°15131</w:t>
      </w:r>
      <w:r w:rsidR="0017271B">
        <w:t xml:space="preserve"> </w:t>
      </w:r>
      <w:proofErr w:type="gramStart"/>
      <w:r w:rsidR="0017271B">
        <w:t xml:space="preserve">  </w:t>
      </w:r>
      <w:r w:rsidR="00C95023">
        <w:t> :</w:t>
      </w:r>
      <w:proofErr w:type="gramEnd"/>
    </w:p>
    <w:p w14:paraId="389604C7" w14:textId="77777777" w:rsidR="00836BC9" w:rsidRPr="00836BC9" w:rsidRDefault="00000000" w:rsidP="00836BC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hyperlink r:id="rId11" w:history="1">
        <w:r w:rsidR="00836BC9" w:rsidRPr="00836BC9">
          <w:rPr>
            <w:rFonts w:ascii="Calibri" w:eastAsia="Calibri" w:hAnsi="Calibri" w:cs="Times New Roman"/>
            <w:color w:val="0000FF"/>
            <w:u w:val="single"/>
          </w:rPr>
          <w:t>SAFA-externe.TASS@cnr.tm.fr</w:t>
        </w:r>
      </w:hyperlink>
      <w:r w:rsidR="00836BC9" w:rsidRPr="00836BC9">
        <w:rPr>
          <w:rFonts w:ascii="Calibri" w:eastAsia="Calibri" w:hAnsi="Calibri" w:cs="Times New Roman"/>
        </w:rPr>
        <w:t>,</w:t>
      </w:r>
    </w:p>
    <w:p w14:paraId="6E42296C" w14:textId="77777777" w:rsidR="00836BC9" w:rsidRPr="00836BC9" w:rsidRDefault="00836BC9" w:rsidP="00836BC9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836BC9">
        <w:rPr>
          <w:rFonts w:ascii="Calibri" w:eastAsia="Calibri" w:hAnsi="Calibri" w:cs="Times New Roman"/>
        </w:rPr>
        <w:t xml:space="preserve">Safa TASS </w:t>
      </w:r>
    </w:p>
    <w:p w14:paraId="7B3BF9FC" w14:textId="77777777" w:rsidR="00836BC9" w:rsidRPr="00836BC9" w:rsidRDefault="00836BC9" w:rsidP="00836BC9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836BC9">
        <w:rPr>
          <w:rFonts w:ascii="Calibri" w:eastAsia="Calibri" w:hAnsi="Calibri" w:cs="Times New Roman"/>
        </w:rPr>
        <w:t xml:space="preserve">Direction des Territoires </w:t>
      </w:r>
    </w:p>
    <w:p w14:paraId="46F22C29" w14:textId="77777777" w:rsidR="00836BC9" w:rsidRPr="00836BC9" w:rsidRDefault="00836BC9" w:rsidP="00836BC9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836BC9">
        <w:rPr>
          <w:rFonts w:ascii="Calibri" w:eastAsia="Calibri" w:hAnsi="Calibri" w:cs="Times New Roman"/>
        </w:rPr>
        <w:t xml:space="preserve">Equipe Domaniale Rhône Médian </w:t>
      </w:r>
    </w:p>
    <w:p w14:paraId="53950539" w14:textId="77777777" w:rsidR="00836BC9" w:rsidRPr="00836BC9" w:rsidRDefault="00836BC9" w:rsidP="00836BC9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836BC9">
        <w:rPr>
          <w:rFonts w:ascii="Calibri" w:eastAsia="Calibri" w:hAnsi="Calibri" w:cs="Times New Roman"/>
        </w:rPr>
        <w:t xml:space="preserve">Tel : 04 74 78 38 80 </w:t>
      </w:r>
    </w:p>
    <w:p w14:paraId="16F63DDE" w14:textId="77777777" w:rsidR="00836BC9" w:rsidRPr="00836BC9" w:rsidRDefault="00836BC9" w:rsidP="00836BC9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836BC9">
        <w:rPr>
          <w:rFonts w:ascii="Calibri" w:eastAsia="Calibri" w:hAnsi="Calibri" w:cs="Times New Roman"/>
        </w:rPr>
        <w:t xml:space="preserve">ZA de </w:t>
      </w:r>
      <w:proofErr w:type="spellStart"/>
      <w:r w:rsidRPr="00836BC9">
        <w:rPr>
          <w:rFonts w:ascii="Calibri" w:eastAsia="Calibri" w:hAnsi="Calibri" w:cs="Times New Roman"/>
        </w:rPr>
        <w:t>Verenay</w:t>
      </w:r>
      <w:proofErr w:type="spellEnd"/>
      <w:r w:rsidRPr="00836BC9">
        <w:rPr>
          <w:rFonts w:ascii="Calibri" w:eastAsia="Calibri" w:hAnsi="Calibri" w:cs="Times New Roman"/>
        </w:rPr>
        <w:t xml:space="preserve"> – BP 77 – 69420 AMPUIS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1B5E98E8" w14:textId="24D37748" w:rsidR="00B75562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 xml:space="preserve">ribunal administratif de </w:t>
      </w:r>
      <w:r w:rsidR="00836BC9">
        <w:t>l’Ardèche.</w:t>
      </w:r>
    </w:p>
    <w:p w14:paraId="32784B54" w14:textId="77777777" w:rsidR="00836BC9" w:rsidRDefault="00836BC9" w:rsidP="00836BC9">
      <w:pPr>
        <w:spacing w:after="0" w:line="240" w:lineRule="auto"/>
        <w:jc w:val="both"/>
      </w:pPr>
    </w:p>
    <w:p w14:paraId="4ED77FAF" w14:textId="66A0660F" w:rsidR="00836BC9" w:rsidRDefault="00836BC9" w:rsidP="00836BC9">
      <w:pPr>
        <w:spacing w:after="0" w:line="240" w:lineRule="auto"/>
        <w:ind w:left="708" w:firstLine="708"/>
        <w:jc w:val="both"/>
      </w:pPr>
      <w:r>
        <w:t>Tribunal administratif de Lyon</w:t>
      </w:r>
    </w:p>
    <w:p w14:paraId="3C4A2D6C" w14:textId="77777777" w:rsidR="00836BC9" w:rsidRDefault="00836BC9" w:rsidP="00836BC9">
      <w:pPr>
        <w:spacing w:after="0" w:line="240" w:lineRule="auto"/>
        <w:ind w:left="708" w:firstLine="708"/>
        <w:jc w:val="both"/>
      </w:pPr>
      <w:r>
        <w:t>Palais des Juridictions administratives</w:t>
      </w:r>
    </w:p>
    <w:p w14:paraId="04BD61B4" w14:textId="77777777" w:rsidR="00836BC9" w:rsidRDefault="00836BC9" w:rsidP="00836BC9">
      <w:pPr>
        <w:spacing w:after="0" w:line="240" w:lineRule="auto"/>
        <w:ind w:left="708" w:firstLine="708"/>
        <w:jc w:val="both"/>
      </w:pPr>
      <w:r>
        <w:t>184, rue Duguesclin</w:t>
      </w:r>
    </w:p>
    <w:p w14:paraId="7059E538" w14:textId="77777777" w:rsidR="00836BC9" w:rsidRDefault="00836BC9" w:rsidP="00836BC9">
      <w:pPr>
        <w:spacing w:after="0" w:line="240" w:lineRule="auto"/>
        <w:ind w:left="708" w:firstLine="708"/>
        <w:jc w:val="both"/>
      </w:pPr>
      <w:r>
        <w:t>69433 Lyon Cedex 03</w:t>
      </w:r>
    </w:p>
    <w:p w14:paraId="43BB8357" w14:textId="77777777" w:rsidR="00836BC9" w:rsidRDefault="00836BC9" w:rsidP="00836BC9">
      <w:pPr>
        <w:spacing w:after="0" w:line="240" w:lineRule="auto"/>
        <w:ind w:left="708" w:firstLine="708"/>
        <w:jc w:val="both"/>
      </w:pPr>
      <w:r>
        <w:t>tél. : 04 87 63 50 00</w:t>
      </w:r>
    </w:p>
    <w:p w14:paraId="0BAA6CF6" w14:textId="1B526D52" w:rsidR="00836BC9" w:rsidRDefault="00836BC9" w:rsidP="00836BC9">
      <w:pPr>
        <w:spacing w:after="0" w:line="240" w:lineRule="auto"/>
        <w:ind w:left="708" w:firstLine="708"/>
        <w:jc w:val="both"/>
      </w:pPr>
      <w:r>
        <w:t>greffe.ta-lyon</w:t>
      </w:r>
      <w:r w:rsidR="00375938">
        <w:t>@</w:t>
      </w:r>
      <w:r>
        <w:t>juradm.fr</w:t>
      </w:r>
    </w:p>
    <w:p w14:paraId="42D0FCFF" w14:textId="2422D05E" w:rsidR="00836BC9" w:rsidRDefault="00836BC9" w:rsidP="00836BC9">
      <w:pPr>
        <w:spacing w:after="0" w:line="240" w:lineRule="auto"/>
        <w:ind w:left="708" w:firstLine="708"/>
        <w:jc w:val="both"/>
      </w:pPr>
      <w:r>
        <w:t>http://lyon.tribunal-administratif.fr</w:t>
      </w:r>
    </w:p>
    <w:p w14:paraId="53D7B562" w14:textId="77777777" w:rsidR="00836BC9" w:rsidRPr="00B75562" w:rsidRDefault="00836BC9" w:rsidP="00B75562">
      <w:pPr>
        <w:spacing w:after="0" w:line="240" w:lineRule="auto"/>
        <w:jc w:val="both"/>
      </w:pPr>
    </w:p>
    <w:p w14:paraId="4247679B" w14:textId="77777777" w:rsidR="000625D9" w:rsidRDefault="000625D9" w:rsidP="00B75562">
      <w:pPr>
        <w:spacing w:after="0" w:line="240" w:lineRule="auto"/>
        <w:jc w:val="both"/>
      </w:pPr>
    </w:p>
    <w:p w14:paraId="4DA4D0FB" w14:textId="502B3A37" w:rsidR="002E2B13" w:rsidRDefault="000625D9" w:rsidP="00836BC9">
      <w:pPr>
        <w:spacing w:after="0" w:line="240" w:lineRule="auto"/>
        <w:jc w:val="both"/>
      </w:pPr>
      <w:r>
        <w:t>Le présent avis a été mis en ligne le</w:t>
      </w:r>
      <w:r w:rsidR="00836BC9">
        <w:t xml:space="preserve"> </w:t>
      </w:r>
      <w:r w:rsidR="007B689C">
        <w:t>21</w:t>
      </w:r>
      <w:r w:rsidR="00836BC9">
        <w:t xml:space="preserve"> juillet 2025.</w:t>
      </w:r>
    </w:p>
    <w:p w14:paraId="0AFD4E24" w14:textId="77777777" w:rsidR="00836BC9" w:rsidRDefault="00836BC9" w:rsidP="00836BC9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72E6" w14:textId="77777777" w:rsidR="00CD0755" w:rsidRDefault="00CD0755" w:rsidP="00711630">
      <w:pPr>
        <w:spacing w:after="0" w:line="240" w:lineRule="auto"/>
      </w:pPr>
      <w:r>
        <w:separator/>
      </w:r>
    </w:p>
  </w:endnote>
  <w:endnote w:type="continuationSeparator" w:id="0">
    <w:p w14:paraId="22003316" w14:textId="77777777" w:rsidR="00CD0755" w:rsidRDefault="00CD0755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BBF2" w14:textId="77777777" w:rsidR="00CD0755" w:rsidRDefault="00CD0755" w:rsidP="00711630">
      <w:pPr>
        <w:spacing w:after="0" w:line="240" w:lineRule="auto"/>
      </w:pPr>
      <w:r>
        <w:separator/>
      </w:r>
    </w:p>
  </w:footnote>
  <w:footnote w:type="continuationSeparator" w:id="0">
    <w:p w14:paraId="73FC1E21" w14:textId="77777777" w:rsidR="00CD0755" w:rsidRDefault="00CD0755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160230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E3870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75938"/>
    <w:rsid w:val="00394D50"/>
    <w:rsid w:val="0039768C"/>
    <w:rsid w:val="003B1FDD"/>
    <w:rsid w:val="00404352"/>
    <w:rsid w:val="00404CC9"/>
    <w:rsid w:val="00410232"/>
    <w:rsid w:val="004337C4"/>
    <w:rsid w:val="00472884"/>
    <w:rsid w:val="00487420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B689C"/>
    <w:rsid w:val="007E0B47"/>
    <w:rsid w:val="0082206C"/>
    <w:rsid w:val="00825143"/>
    <w:rsid w:val="00836BC9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BF6FFC"/>
    <w:rsid w:val="00C23E36"/>
    <w:rsid w:val="00C54A2D"/>
    <w:rsid w:val="00C604F8"/>
    <w:rsid w:val="00C95023"/>
    <w:rsid w:val="00CD0755"/>
    <w:rsid w:val="00CF662B"/>
    <w:rsid w:val="00D31D3D"/>
    <w:rsid w:val="00D42040"/>
    <w:rsid w:val="00D67271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3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34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5</cp:revision>
  <cp:lastPrinted>2018-04-23T09:09:00Z</cp:lastPrinted>
  <dcterms:created xsi:type="dcterms:W3CDTF">2025-07-16T08:32:00Z</dcterms:created>
  <dcterms:modified xsi:type="dcterms:W3CDTF">2025-07-16T09:11:00Z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