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54E70145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 </w:t>
      </w:r>
      <w:r w:rsidR="001178A5">
        <w:t>07 juillet 2025</w:t>
      </w:r>
      <w:r w:rsidR="00051938">
        <w:t xml:space="preserve">, sous la référence </w:t>
      </w:r>
      <w:r w:rsidR="001178A5">
        <w:t>12078 TER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 xml:space="preserve">sur la commune de </w:t>
      </w:r>
      <w:r w:rsidR="001178A5" w:rsidRPr="00AC4444">
        <w:rPr>
          <w:rFonts w:cs="Arial"/>
          <w:color w:val="000000"/>
        </w:rPr>
        <w:t xml:space="preserve">Une bande de terrain de </w:t>
      </w:r>
      <w:r w:rsidR="001178A5" w:rsidRPr="00C952DF">
        <w:rPr>
          <w:rFonts w:cs="Arial"/>
          <w:color w:val="000000"/>
        </w:rPr>
        <w:t>1020 mètres linéaire environ</w:t>
      </w:r>
      <w:r w:rsidR="001178A5" w:rsidRPr="00AC4444">
        <w:rPr>
          <w:rFonts w:cs="Arial"/>
          <w:color w:val="000000"/>
        </w:rPr>
        <w:t>, et deux chambres de tirage de 5.29 mètres carrés</w:t>
      </w:r>
      <w:r w:rsidR="001178A5">
        <w:rPr>
          <w:rFonts w:cs="Arial"/>
          <w:color w:val="000000"/>
        </w:rPr>
        <w:t xml:space="preserve"> au total</w:t>
      </w:r>
      <w:r w:rsidR="001178A5" w:rsidRPr="00AC4444">
        <w:rPr>
          <w:rFonts w:cs="Arial"/>
          <w:color w:val="000000"/>
        </w:rPr>
        <w:t xml:space="preserve">, situées sur le territoire de la commune de TERNAY entre le PK 16.75 et PK 18.00, en partie sur le domaine public fluvial et en partie sur la parcelle </w:t>
      </w:r>
      <w:r w:rsidR="001178A5">
        <w:rPr>
          <w:rFonts w:cs="Arial"/>
          <w:color w:val="000000"/>
        </w:rPr>
        <w:t xml:space="preserve">cadastrée </w:t>
      </w:r>
      <w:r w:rsidR="001178A5" w:rsidRPr="00AC4444">
        <w:rPr>
          <w:rFonts w:cs="Arial"/>
          <w:color w:val="000000"/>
        </w:rPr>
        <w:t>AZ</w:t>
      </w:r>
      <w:r w:rsidR="001178A5">
        <w:rPr>
          <w:rFonts w:cs="Arial"/>
          <w:color w:val="000000"/>
        </w:rPr>
        <w:t xml:space="preserve"> numéro </w:t>
      </w:r>
      <w:r w:rsidR="001178A5" w:rsidRPr="00AC4444">
        <w:rPr>
          <w:rFonts w:cs="Arial"/>
          <w:color w:val="000000"/>
        </w:rPr>
        <w:t>68</w:t>
      </w:r>
      <w:r w:rsidR="00C54A2D">
        <w:t xml:space="preserve">, le tout </w:t>
      </w:r>
      <w:r w:rsidR="004E2107">
        <w:t xml:space="preserve">figurant sur le </w:t>
      </w:r>
      <w:proofErr w:type="spellStart"/>
      <w:r w:rsidR="004E2107">
        <w:t>plan</w:t>
      </w:r>
      <w:r w:rsidR="00FE03DB">
        <w:t>d</w:t>
      </w:r>
      <w:proofErr w:type="spellEnd"/>
      <w:r w:rsidR="00FE03DB">
        <w:t xml:space="preserve"> </w:t>
      </w:r>
      <w:r w:rsidR="004E2107">
        <w:t xml:space="preserve">e situation </w:t>
      </w:r>
      <w:r w:rsidR="00404352">
        <w:t xml:space="preserve">figurant </w:t>
      </w:r>
      <w:r w:rsidR="004E2107">
        <w:t>ci-après</w:t>
      </w:r>
      <w:r>
        <w:t>.</w:t>
      </w:r>
    </w:p>
    <w:p w14:paraId="12ACC718" w14:textId="77777777" w:rsidR="0058733B" w:rsidRDefault="0058733B" w:rsidP="00AD6975">
      <w:pPr>
        <w:spacing w:after="0" w:line="240" w:lineRule="auto"/>
        <w:jc w:val="both"/>
      </w:pPr>
    </w:p>
    <w:p w14:paraId="6A0EB983" w14:textId="4C98882B" w:rsidR="0058733B" w:rsidRDefault="0052247E" w:rsidP="00AD6975">
      <w:pPr>
        <w:spacing w:after="0" w:line="240" w:lineRule="auto"/>
        <w:jc w:val="both"/>
      </w:pPr>
      <w:r>
        <w:t>Ce titre d’occupation a été conclu au profit de</w:t>
      </w:r>
      <w:r w:rsidR="00FE03DB">
        <w:t xml:space="preserve"> LOIRE CONNECT RESEAU pour le maintien d’un rése</w:t>
      </w:r>
      <w:r w:rsidR="0058733B">
        <w:t>au pour le maintien d’un réseau haut débit de la Loire sur la commune de Ternay.</w:t>
      </w:r>
    </w:p>
    <w:p w14:paraId="76D9A74C" w14:textId="79A91ED7" w:rsidR="00AB5784" w:rsidRDefault="00904B92" w:rsidP="002E2B13">
      <w:pPr>
        <w:spacing w:after="0" w:line="240" w:lineRule="auto"/>
        <w:jc w:val="both"/>
      </w:pPr>
      <w:r>
        <w:t xml:space="preserve"> </w:t>
      </w:r>
    </w:p>
    <w:p w14:paraId="770A92B2" w14:textId="0478B0E0" w:rsidR="0058733B" w:rsidRDefault="0058733B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5262139" wp14:editId="42D542C0">
            <wp:extent cx="4848225" cy="6610350"/>
            <wp:effectExtent l="0" t="0" r="9525" b="0"/>
            <wp:docPr id="2483440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440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A125" w14:textId="77777777" w:rsidR="0058733B" w:rsidRDefault="0058733B" w:rsidP="002E2B13">
      <w:pPr>
        <w:spacing w:after="0" w:line="240" w:lineRule="auto"/>
        <w:jc w:val="both"/>
      </w:pPr>
    </w:p>
    <w:p w14:paraId="24CA5727" w14:textId="77777777" w:rsidR="0058733B" w:rsidRDefault="0058733B" w:rsidP="00C95023">
      <w:pPr>
        <w:spacing w:after="0" w:line="240" w:lineRule="auto"/>
        <w:jc w:val="both"/>
      </w:pPr>
    </w:p>
    <w:p w14:paraId="03D3A112" w14:textId="31CEC8E4" w:rsidR="00C95023" w:rsidRPr="0058733B" w:rsidRDefault="004C0CC2" w:rsidP="00C95023">
      <w:pPr>
        <w:spacing w:after="0" w:line="240" w:lineRule="auto"/>
        <w:jc w:val="both"/>
        <w:rPr>
          <w:i/>
          <w:color w:val="00B050"/>
        </w:rPr>
      </w:pPr>
      <w:r>
        <w:lastRenderedPageBreak/>
        <w:t>Ce titre est consultable sur demande à l’adresse suivante</w:t>
      </w:r>
      <w:r w:rsidR="00C95023">
        <w:t xml:space="preserve"> en précisant la référence</w:t>
      </w:r>
      <w:r w:rsidR="0058733B">
        <w:t xml:space="preserve"> </w:t>
      </w:r>
      <w:r w:rsidR="0058733B" w:rsidRPr="0058733B">
        <w:rPr>
          <w:b/>
          <w:bCs/>
          <w:u w:val="single"/>
        </w:rPr>
        <w:t xml:space="preserve">COT 12078 </w:t>
      </w:r>
      <w:proofErr w:type="gramStart"/>
      <w:r w:rsidR="0058733B" w:rsidRPr="0058733B">
        <w:rPr>
          <w:b/>
          <w:bCs/>
          <w:u w:val="single"/>
        </w:rPr>
        <w:t>TER</w:t>
      </w:r>
      <w:r w:rsidR="0017271B">
        <w:t xml:space="preserve"> </w:t>
      </w:r>
      <w:r w:rsidR="00C95023">
        <w:t> :</w:t>
      </w:r>
      <w:proofErr w:type="gramEnd"/>
    </w:p>
    <w:p w14:paraId="7987BE3E" w14:textId="196741E3" w:rsidR="0058733B" w:rsidRPr="0058733B" w:rsidRDefault="0058733B" w:rsidP="0058733B">
      <w:pPr>
        <w:pStyle w:val="Paragraphedeliste"/>
        <w:numPr>
          <w:ilvl w:val="0"/>
          <w:numId w:val="3"/>
        </w:numPr>
        <w:jc w:val="both"/>
        <w:rPr>
          <w:rFonts w:eastAsia="Calibri" w:cs="Times New Roman"/>
          <w:b/>
          <w:bCs/>
        </w:rPr>
      </w:pPr>
      <w:r w:rsidRPr="0058733B">
        <w:rPr>
          <w:rFonts w:eastAsia="Calibri" w:cs="Times New Roman"/>
          <w:b/>
          <w:bCs/>
        </w:rPr>
        <w:t>SAFA-</w:t>
      </w:r>
      <w:proofErr w:type="gramStart"/>
      <w:r w:rsidRPr="0058733B">
        <w:rPr>
          <w:rFonts w:eastAsia="Calibri" w:cs="Times New Roman"/>
          <w:b/>
          <w:bCs/>
        </w:rPr>
        <w:t>externe.TASS</w:t>
      </w:r>
      <w:proofErr w:type="gramEnd"/>
      <w:hyperlink r:id="rId11" w:history="1">
        <w:r w:rsidRPr="0058733B">
          <w:rPr>
            <w:rFonts w:eastAsia="Calibri" w:cs="Times New Roman"/>
            <w:b/>
            <w:bCs/>
            <w:color w:val="0000FF"/>
            <w:u w:val="single"/>
          </w:rPr>
          <w:t>@cnr.tm.fr</w:t>
        </w:r>
      </w:hyperlink>
      <w:r w:rsidRPr="0058733B">
        <w:rPr>
          <w:rFonts w:eastAsia="Calibri" w:cs="Times New Roman"/>
          <w:b/>
          <w:bCs/>
        </w:rPr>
        <w:t>,</w:t>
      </w:r>
    </w:p>
    <w:p w14:paraId="679A3E5E" w14:textId="04F5BCCE" w:rsidR="0058733B" w:rsidRPr="0058733B" w:rsidRDefault="0058733B" w:rsidP="0058733B">
      <w:pPr>
        <w:spacing w:after="0" w:line="240" w:lineRule="auto"/>
        <w:ind w:firstLine="36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ab/>
      </w:r>
      <w:r w:rsidRPr="0058733B">
        <w:rPr>
          <w:rFonts w:ascii="Calibri" w:eastAsia="Calibri" w:hAnsi="Calibri" w:cs="Times New Roman"/>
          <w:b/>
          <w:bCs/>
        </w:rPr>
        <w:t>Safa TASS</w:t>
      </w:r>
    </w:p>
    <w:p w14:paraId="23578114" w14:textId="77777777" w:rsidR="0058733B" w:rsidRPr="0058733B" w:rsidRDefault="0058733B" w:rsidP="0058733B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iCs/>
        </w:rPr>
      </w:pPr>
      <w:r w:rsidRPr="0058733B">
        <w:rPr>
          <w:rFonts w:ascii="Calibri" w:eastAsia="Calibri" w:hAnsi="Calibri" w:cs="Times New Roman"/>
          <w:b/>
          <w:bCs/>
          <w:iCs/>
        </w:rPr>
        <w:t xml:space="preserve">Direction Territoriale </w:t>
      </w:r>
    </w:p>
    <w:p w14:paraId="6EFFA970" w14:textId="77777777" w:rsidR="0058733B" w:rsidRPr="0058733B" w:rsidRDefault="0058733B" w:rsidP="0058733B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iCs/>
        </w:rPr>
      </w:pPr>
      <w:r w:rsidRPr="0058733B">
        <w:rPr>
          <w:rFonts w:ascii="Calibri" w:eastAsia="Calibri" w:hAnsi="Calibri" w:cs="Times New Roman"/>
          <w:b/>
          <w:bCs/>
          <w:iCs/>
        </w:rPr>
        <w:t>Equipe Domanial Rhône Médian</w:t>
      </w:r>
    </w:p>
    <w:p w14:paraId="61143156" w14:textId="77777777" w:rsidR="0058733B" w:rsidRPr="0058733B" w:rsidRDefault="0058733B" w:rsidP="0058733B">
      <w:pPr>
        <w:spacing w:after="0" w:line="240" w:lineRule="auto"/>
        <w:ind w:firstLine="708"/>
        <w:jc w:val="both"/>
        <w:rPr>
          <w:rFonts w:ascii="Calibri" w:eastAsia="Calibri" w:hAnsi="Calibri" w:cs="Times New Roman"/>
          <w:iCs/>
        </w:rPr>
      </w:pPr>
      <w:r w:rsidRPr="0058733B">
        <w:rPr>
          <w:rFonts w:ascii="Calibri" w:eastAsia="Calibri" w:hAnsi="Calibri" w:cs="Times New Roman"/>
          <w:iCs/>
        </w:rPr>
        <w:t xml:space="preserve">Tel : 04 74 78 38 80 </w:t>
      </w:r>
    </w:p>
    <w:p w14:paraId="5EB58FA0" w14:textId="77777777" w:rsidR="0058733B" w:rsidRPr="0058733B" w:rsidRDefault="0058733B" w:rsidP="0058733B">
      <w:pPr>
        <w:spacing w:after="0" w:line="240" w:lineRule="auto"/>
        <w:ind w:firstLine="708"/>
        <w:jc w:val="both"/>
        <w:rPr>
          <w:rFonts w:ascii="Calibri" w:eastAsia="Calibri" w:hAnsi="Calibri" w:cs="Times New Roman"/>
          <w:iCs/>
        </w:rPr>
      </w:pPr>
      <w:r w:rsidRPr="0058733B">
        <w:rPr>
          <w:rFonts w:ascii="Calibri" w:eastAsia="Calibri" w:hAnsi="Calibri" w:cs="Times New Roman"/>
          <w:iCs/>
        </w:rPr>
        <w:t xml:space="preserve">ZA de </w:t>
      </w:r>
      <w:proofErr w:type="spellStart"/>
      <w:r w:rsidRPr="0058733B">
        <w:rPr>
          <w:rFonts w:ascii="Calibri" w:eastAsia="Calibri" w:hAnsi="Calibri" w:cs="Times New Roman"/>
          <w:iCs/>
        </w:rPr>
        <w:t>Verenay</w:t>
      </w:r>
      <w:proofErr w:type="spellEnd"/>
      <w:r w:rsidRPr="0058733B">
        <w:rPr>
          <w:rFonts w:ascii="Calibri" w:eastAsia="Calibri" w:hAnsi="Calibri" w:cs="Times New Roman"/>
          <w:iCs/>
        </w:rPr>
        <w:t xml:space="preserve"> – BP 77 – 69420 AMPUIS </w:t>
      </w:r>
    </w:p>
    <w:p w14:paraId="6F4B22C8" w14:textId="77777777" w:rsidR="0058733B" w:rsidRDefault="0058733B" w:rsidP="0058733B">
      <w:pPr>
        <w:spacing w:after="0" w:line="240" w:lineRule="auto"/>
        <w:jc w:val="both"/>
      </w:pPr>
    </w:p>
    <w:p w14:paraId="0AB0A327" w14:textId="151C0727" w:rsidR="0058733B" w:rsidRPr="0058733B" w:rsidRDefault="0058733B" w:rsidP="0058733B">
      <w:pPr>
        <w:spacing w:after="0" w:line="240" w:lineRule="auto"/>
        <w:jc w:val="both"/>
      </w:pPr>
      <w:r w:rsidRPr="0058733B">
        <w:t>Cette conclusion peut faire l’objet d’un recours, dans un délai de deux mois à compter de la publication du présent avis, ceci auprès du tribunal administratif de LYON.</w:t>
      </w:r>
    </w:p>
    <w:p w14:paraId="356FBD7A" w14:textId="77777777" w:rsidR="0058733B" w:rsidRPr="0058733B" w:rsidRDefault="0058733B" w:rsidP="0058733B">
      <w:pPr>
        <w:spacing w:after="0" w:line="240" w:lineRule="auto"/>
        <w:jc w:val="both"/>
      </w:pPr>
    </w:p>
    <w:p w14:paraId="1AC4AE8A" w14:textId="77777777" w:rsidR="0058733B" w:rsidRPr="0058733B" w:rsidRDefault="0058733B" w:rsidP="0058733B">
      <w:pPr>
        <w:spacing w:after="0" w:line="240" w:lineRule="auto"/>
        <w:jc w:val="both"/>
        <w:rPr>
          <w:b/>
          <w:bCs/>
        </w:rPr>
      </w:pPr>
      <w:r w:rsidRPr="0058733B">
        <w:rPr>
          <w:b/>
          <w:bCs/>
        </w:rPr>
        <w:t>Tribunal administratif de Lyon</w:t>
      </w:r>
    </w:p>
    <w:p w14:paraId="0668A6F9" w14:textId="77777777" w:rsidR="0058733B" w:rsidRPr="0058733B" w:rsidRDefault="0058733B" w:rsidP="0058733B">
      <w:pPr>
        <w:spacing w:after="0" w:line="240" w:lineRule="auto"/>
        <w:jc w:val="both"/>
      </w:pPr>
      <w:r w:rsidRPr="0058733B">
        <w:t>Palais des Juridictions administratives</w:t>
      </w:r>
    </w:p>
    <w:p w14:paraId="77DA52D4" w14:textId="77777777" w:rsidR="0058733B" w:rsidRPr="0058733B" w:rsidRDefault="0058733B" w:rsidP="0058733B">
      <w:pPr>
        <w:spacing w:after="0" w:line="240" w:lineRule="auto"/>
        <w:jc w:val="both"/>
      </w:pPr>
      <w:r w:rsidRPr="0058733B">
        <w:t>184, rue Duguesclin</w:t>
      </w:r>
    </w:p>
    <w:p w14:paraId="0DA88DF3" w14:textId="77777777" w:rsidR="0058733B" w:rsidRPr="0058733B" w:rsidRDefault="0058733B" w:rsidP="0058733B">
      <w:pPr>
        <w:spacing w:after="0" w:line="240" w:lineRule="auto"/>
        <w:jc w:val="both"/>
      </w:pPr>
      <w:r w:rsidRPr="0058733B">
        <w:t>69433 Lyon Cedex 03</w:t>
      </w:r>
    </w:p>
    <w:p w14:paraId="165A4B5E" w14:textId="77777777" w:rsidR="0058733B" w:rsidRPr="0058733B" w:rsidRDefault="0058733B" w:rsidP="0058733B">
      <w:pPr>
        <w:spacing w:after="0" w:line="240" w:lineRule="auto"/>
        <w:jc w:val="both"/>
      </w:pPr>
      <w:r w:rsidRPr="0058733B">
        <w:t>tél. : 04 87 63 50 00</w:t>
      </w:r>
    </w:p>
    <w:p w14:paraId="210A0F72" w14:textId="77777777" w:rsidR="0058733B" w:rsidRPr="0058733B" w:rsidRDefault="0058733B" w:rsidP="0058733B">
      <w:pPr>
        <w:spacing w:after="0" w:line="240" w:lineRule="auto"/>
        <w:jc w:val="both"/>
      </w:pPr>
      <w:proofErr w:type="spellStart"/>
      <w:r w:rsidRPr="0058733B">
        <w:t>greffe.ta-lyon</w:t>
      </w:r>
      <w:proofErr w:type="spellEnd"/>
      <w:r w:rsidRPr="0058733B">
        <w:t>[at]juradm.fr</w:t>
      </w:r>
    </w:p>
    <w:p w14:paraId="19FF4808" w14:textId="77777777" w:rsidR="0058733B" w:rsidRPr="0058733B" w:rsidRDefault="0058733B" w:rsidP="0058733B">
      <w:pPr>
        <w:spacing w:after="0" w:line="240" w:lineRule="auto"/>
        <w:jc w:val="both"/>
      </w:pPr>
      <w:r w:rsidRPr="0058733B">
        <w:t>http://lyon.tribunal-administratif.fr</w:t>
      </w:r>
    </w:p>
    <w:p w14:paraId="4CA3BAFE" w14:textId="468580F2" w:rsidR="007A10D7" w:rsidRDefault="007A10D7" w:rsidP="0058733B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486" w14:textId="77777777" w:rsidR="005A1DE8" w:rsidRDefault="005A1DE8" w:rsidP="00711630">
      <w:pPr>
        <w:spacing w:after="0" w:line="240" w:lineRule="auto"/>
      </w:pPr>
      <w:r>
        <w:separator/>
      </w:r>
    </w:p>
  </w:endnote>
  <w:endnote w:type="continuationSeparator" w:id="0">
    <w:p w14:paraId="4F669E1B" w14:textId="77777777" w:rsidR="005A1DE8" w:rsidRDefault="005A1DE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CB28" w14:textId="77777777" w:rsidR="005A1DE8" w:rsidRDefault="005A1DE8" w:rsidP="00711630">
      <w:pPr>
        <w:spacing w:after="0" w:line="240" w:lineRule="auto"/>
      </w:pPr>
      <w:r>
        <w:separator/>
      </w:r>
    </w:p>
  </w:footnote>
  <w:footnote w:type="continuationSeparator" w:id="0">
    <w:p w14:paraId="287F3AEC" w14:textId="77777777" w:rsidR="005A1DE8" w:rsidRDefault="005A1DE8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90896"/>
    <w:multiLevelType w:val="hybridMultilevel"/>
    <w:tmpl w:val="6D061898"/>
    <w:lvl w:ilvl="0" w:tplc="1BB4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8110267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688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178A5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B57C5"/>
    <w:rsid w:val="004C0CC2"/>
    <w:rsid w:val="004E0279"/>
    <w:rsid w:val="004E2107"/>
    <w:rsid w:val="0052247E"/>
    <w:rsid w:val="00534223"/>
    <w:rsid w:val="00574A0B"/>
    <w:rsid w:val="0058733B"/>
    <w:rsid w:val="005A1DE8"/>
    <w:rsid w:val="005C3A84"/>
    <w:rsid w:val="005D4444"/>
    <w:rsid w:val="00642C4F"/>
    <w:rsid w:val="00685918"/>
    <w:rsid w:val="006B1A89"/>
    <w:rsid w:val="00711630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C54A2D"/>
    <w:rsid w:val="00C604F8"/>
    <w:rsid w:val="00C95023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1D80-ABDD-4B02-BE18-A8C48430E98D}">
  <ds:schemaRefs>
    <ds:schemaRef ds:uri="http://schemas.microsoft.com/office/2006/metadata/properties"/>
    <ds:schemaRef ds:uri="http://purl.org/dc/terms/"/>
    <ds:schemaRef ds:uri="703eee9b-22c2-49e8-81b5-112084cc9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835ea4e-f63e-4684-b6b4-e1eea877c0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32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3</cp:revision>
  <cp:lastPrinted>2018-04-23T09:09:00Z</cp:lastPrinted>
  <dcterms:created xsi:type="dcterms:W3CDTF">2025-07-07T13:21:00Z</dcterms:created>
  <dcterms:modified xsi:type="dcterms:W3CDTF">2025-07-07T13:53:00Z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