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277CC446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le</w:t>
      </w:r>
      <w:r w:rsidR="0072595A">
        <w:t xml:space="preserve"> 08 juillet 2025, </w:t>
      </w:r>
      <w:r w:rsidR="00051938">
        <w:t xml:space="preserve">sous la référence </w:t>
      </w:r>
      <w:r w:rsidR="0072595A">
        <w:t>avenant n°1 à la COT n°14010 QUATER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>sur la commune d</w:t>
      </w:r>
      <w:r w:rsidR="0072595A">
        <w:t>’Andancette</w:t>
      </w:r>
      <w:r>
        <w:t xml:space="preserve">, </w:t>
      </w:r>
      <w:r w:rsidR="0072595A">
        <w:t>un terrain d’une superficie de 1200 mètres-carrés environ (dont 160m² clôturés), situé sur le territoire de la commune d’ANDANCETTE, à hauteur du PK 65.9RG, cadastré section A, numéro 1175 et numéro 1623 pour partie et en Domaine Public Fluvial non cadastré</w:t>
      </w:r>
      <w:r w:rsidR="00C54A2D">
        <w:t xml:space="preserve">, le tout </w:t>
      </w:r>
      <w:r w:rsidR="004E2107">
        <w:t>figurant sur le plan</w:t>
      </w:r>
      <w:r w:rsidR="0072595A">
        <w:t xml:space="preserve"> </w:t>
      </w:r>
      <w:r w:rsidR="004E2107">
        <w:t xml:space="preserve">de situation </w:t>
      </w:r>
      <w:r w:rsidR="00404352">
        <w:t xml:space="preserve">figurant </w:t>
      </w:r>
      <w:r w:rsidR="004E2107">
        <w:t>ci-après</w:t>
      </w:r>
      <w:r>
        <w:t>.</w:t>
      </w:r>
    </w:p>
    <w:p w14:paraId="3E06E2B6" w14:textId="77777777" w:rsidR="0072595A" w:rsidRDefault="0072595A" w:rsidP="00AD6975">
      <w:pPr>
        <w:spacing w:after="0" w:line="240" w:lineRule="auto"/>
        <w:jc w:val="both"/>
      </w:pPr>
    </w:p>
    <w:p w14:paraId="4DA4D0F6" w14:textId="02B5433D" w:rsidR="00065A52" w:rsidRDefault="0052247E" w:rsidP="002051D2">
      <w:pPr>
        <w:spacing w:after="0" w:line="240" w:lineRule="auto"/>
        <w:jc w:val="both"/>
      </w:pPr>
      <w:r>
        <w:t>Ce titre d’occupation a été conclu au profit d</w:t>
      </w:r>
      <w:r w:rsidR="0072595A">
        <w:t>u Syndicat d’Irrigation Drômois pour le maintien du puits SUD et de ses canalisations pour l’irrigation d’Andancette Nord et l’extension de la mise à disposition du terrain pour la création d’une plateforme de grutage sur la commune d’Andancette.</w:t>
      </w:r>
    </w:p>
    <w:p w14:paraId="1E87E33F" w14:textId="77777777" w:rsidR="0072595A" w:rsidRDefault="0072595A" w:rsidP="002051D2">
      <w:pPr>
        <w:spacing w:after="0" w:line="240" w:lineRule="auto"/>
        <w:jc w:val="both"/>
      </w:pPr>
    </w:p>
    <w:p w14:paraId="66B72E92" w14:textId="77777777" w:rsidR="0072595A" w:rsidRDefault="0072595A" w:rsidP="002051D2">
      <w:pPr>
        <w:spacing w:after="0" w:line="240" w:lineRule="auto"/>
        <w:jc w:val="both"/>
      </w:pPr>
    </w:p>
    <w:p w14:paraId="580B018A" w14:textId="4D773E7B" w:rsidR="0072595A" w:rsidRDefault="0072595A" w:rsidP="002051D2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2A4E632" wp14:editId="3B20137C">
            <wp:extent cx="3743325" cy="5457825"/>
            <wp:effectExtent l="0" t="0" r="9525" b="9525"/>
            <wp:docPr id="17387895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895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3D3A112" w14:textId="0F102984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la référence</w:t>
      </w:r>
      <w:r w:rsidR="0072595A">
        <w:t xml:space="preserve"> avenant n°1 à la COT n°14010 QUATER</w:t>
      </w:r>
      <w:r w:rsidR="00C95023">
        <w:t> :</w:t>
      </w:r>
    </w:p>
    <w:p w14:paraId="6362EFAA" w14:textId="77777777" w:rsidR="0072595A" w:rsidRDefault="0072595A" w:rsidP="00C95023">
      <w:pPr>
        <w:spacing w:after="0" w:line="240" w:lineRule="auto"/>
        <w:jc w:val="both"/>
      </w:pPr>
    </w:p>
    <w:p w14:paraId="0CF867F4" w14:textId="77777777" w:rsidR="0072595A" w:rsidRDefault="0072595A" w:rsidP="00C95023">
      <w:pPr>
        <w:spacing w:after="0" w:line="240" w:lineRule="auto"/>
        <w:jc w:val="both"/>
      </w:pPr>
    </w:p>
    <w:p w14:paraId="3B7E5CE7" w14:textId="77777777" w:rsidR="0072595A" w:rsidRDefault="0072595A" w:rsidP="00C95023">
      <w:pPr>
        <w:spacing w:after="0" w:line="240" w:lineRule="auto"/>
        <w:jc w:val="both"/>
      </w:pPr>
    </w:p>
    <w:p w14:paraId="669316D4" w14:textId="30B1AF9B" w:rsidR="0072595A" w:rsidRPr="0072595A" w:rsidRDefault="006321B7" w:rsidP="0072595A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hyperlink r:id="rId11" w:history="1">
        <w:r w:rsidRPr="0072595A">
          <w:rPr>
            <w:rStyle w:val="Lienhypertexte"/>
            <w:rFonts w:ascii="Calibri" w:eastAsia="Calibri" w:hAnsi="Calibri" w:cs="Times New Roman"/>
          </w:rPr>
          <w:t>SAFA-externe.TASS@cnr.tm.fr</w:t>
        </w:r>
      </w:hyperlink>
      <w:r w:rsidR="0072595A" w:rsidRPr="0072595A">
        <w:rPr>
          <w:rFonts w:ascii="Calibri" w:eastAsia="Calibri" w:hAnsi="Calibri" w:cs="Times New Roman"/>
        </w:rPr>
        <w:t>,</w:t>
      </w:r>
    </w:p>
    <w:p w14:paraId="33DFB715" w14:textId="77777777" w:rsidR="0072595A" w:rsidRPr="0072595A" w:rsidRDefault="0072595A" w:rsidP="006321B7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72595A">
        <w:rPr>
          <w:rFonts w:ascii="Calibri" w:eastAsia="Calibri" w:hAnsi="Calibri" w:cs="Times New Roman"/>
        </w:rPr>
        <w:t xml:space="preserve">Safa TASS </w:t>
      </w:r>
    </w:p>
    <w:p w14:paraId="287F61F8" w14:textId="77777777" w:rsidR="0072595A" w:rsidRPr="0072595A" w:rsidRDefault="0072595A" w:rsidP="006321B7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72595A">
        <w:rPr>
          <w:rFonts w:ascii="Calibri" w:eastAsia="Calibri" w:hAnsi="Calibri" w:cs="Times New Roman"/>
        </w:rPr>
        <w:t xml:space="preserve">Direction des Territoires </w:t>
      </w:r>
    </w:p>
    <w:p w14:paraId="39DE298E" w14:textId="77777777" w:rsidR="0072595A" w:rsidRPr="0072595A" w:rsidRDefault="0072595A" w:rsidP="006321B7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72595A">
        <w:rPr>
          <w:rFonts w:ascii="Calibri" w:eastAsia="Calibri" w:hAnsi="Calibri" w:cs="Times New Roman"/>
        </w:rPr>
        <w:t xml:space="preserve">Equipe Domaniale Rhône Médian </w:t>
      </w:r>
    </w:p>
    <w:p w14:paraId="1AED0AD9" w14:textId="77777777" w:rsidR="0072595A" w:rsidRPr="0072595A" w:rsidRDefault="0072595A" w:rsidP="006321B7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72595A">
        <w:rPr>
          <w:rFonts w:ascii="Calibri" w:eastAsia="Calibri" w:hAnsi="Calibri" w:cs="Times New Roman"/>
        </w:rPr>
        <w:t xml:space="preserve">Tel : 04 74 78 38 80 </w:t>
      </w:r>
    </w:p>
    <w:p w14:paraId="12C5EDA4" w14:textId="77777777" w:rsidR="0072595A" w:rsidRPr="0072595A" w:rsidRDefault="0072595A" w:rsidP="006321B7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 w:rsidRPr="0072595A">
        <w:rPr>
          <w:rFonts w:ascii="Calibri" w:eastAsia="Calibri" w:hAnsi="Calibri" w:cs="Times New Roman"/>
        </w:rPr>
        <w:t xml:space="preserve">ZA de </w:t>
      </w:r>
      <w:proofErr w:type="spellStart"/>
      <w:r w:rsidRPr="0072595A">
        <w:rPr>
          <w:rFonts w:ascii="Calibri" w:eastAsia="Calibri" w:hAnsi="Calibri" w:cs="Times New Roman"/>
        </w:rPr>
        <w:t>Verenay</w:t>
      </w:r>
      <w:proofErr w:type="spellEnd"/>
      <w:r w:rsidRPr="0072595A">
        <w:rPr>
          <w:rFonts w:ascii="Calibri" w:eastAsia="Calibri" w:hAnsi="Calibri" w:cs="Times New Roman"/>
        </w:rPr>
        <w:t xml:space="preserve"> – BP 77 – 69420 AMPUIS</w:t>
      </w:r>
    </w:p>
    <w:p w14:paraId="4500AA1E" w14:textId="6FF6E5B6" w:rsidR="00C95023" w:rsidRDefault="00C95023" w:rsidP="002E2B13">
      <w:pPr>
        <w:spacing w:after="0" w:line="240" w:lineRule="auto"/>
        <w:jc w:val="both"/>
      </w:pPr>
    </w:p>
    <w:p w14:paraId="1B5E98E8" w14:textId="3282F8E7" w:rsidR="00B75562" w:rsidRDefault="00B75562" w:rsidP="00B75562">
      <w:pPr>
        <w:spacing w:after="0" w:line="240" w:lineRule="auto"/>
        <w:jc w:val="both"/>
      </w:pPr>
      <w:r>
        <w:t xml:space="preserve">Cette </w:t>
      </w:r>
      <w:r w:rsidR="0018586E">
        <w:t>conclusion</w:t>
      </w:r>
      <w:r>
        <w:t xml:space="preserve"> peut faire l’objet d’un recours</w:t>
      </w:r>
      <w:r w:rsidR="00C604F8">
        <w:t>,</w:t>
      </w:r>
      <w:r>
        <w:t xml:space="preserve"> dans un délai de deux mois à compter de la publication du présent avis</w:t>
      </w:r>
      <w:r w:rsidR="00C604F8">
        <w:t>, ceci</w:t>
      </w:r>
      <w:r>
        <w:t xml:space="preserve"> auprès du </w:t>
      </w:r>
      <w:r w:rsidR="00C604F8">
        <w:t>t</w:t>
      </w:r>
      <w:r w:rsidRPr="00B75562">
        <w:t xml:space="preserve">ribunal administratif de </w:t>
      </w:r>
      <w:r w:rsidR="006321B7">
        <w:t>la Drôme.</w:t>
      </w:r>
    </w:p>
    <w:p w14:paraId="694993C9" w14:textId="766EF050" w:rsidR="006321B7" w:rsidRDefault="006321B7" w:rsidP="00B75562">
      <w:pPr>
        <w:spacing w:after="0" w:line="240" w:lineRule="auto"/>
        <w:jc w:val="both"/>
      </w:pPr>
      <w:r>
        <w:tab/>
      </w:r>
    </w:p>
    <w:p w14:paraId="5E897828" w14:textId="77777777" w:rsidR="006321B7" w:rsidRDefault="006321B7" w:rsidP="006321B7">
      <w:pPr>
        <w:spacing w:after="0" w:line="240" w:lineRule="auto"/>
        <w:ind w:left="708" w:firstLine="708"/>
        <w:jc w:val="both"/>
      </w:pPr>
      <w:r>
        <w:t>Tribunal administratif de Grenoble</w:t>
      </w:r>
    </w:p>
    <w:p w14:paraId="5AD387F9" w14:textId="77777777" w:rsidR="006321B7" w:rsidRDefault="006321B7" w:rsidP="006321B7">
      <w:pPr>
        <w:spacing w:after="0" w:line="240" w:lineRule="auto"/>
        <w:ind w:left="708" w:firstLine="708"/>
        <w:jc w:val="both"/>
      </w:pPr>
      <w:r>
        <w:t>2 Place de Verdun</w:t>
      </w:r>
    </w:p>
    <w:p w14:paraId="00143573" w14:textId="77777777" w:rsidR="006321B7" w:rsidRDefault="006321B7" w:rsidP="006321B7">
      <w:pPr>
        <w:spacing w:after="0" w:line="240" w:lineRule="auto"/>
        <w:ind w:left="708" w:firstLine="708"/>
        <w:jc w:val="both"/>
      </w:pPr>
      <w:r>
        <w:t>Boîte Postale 1135</w:t>
      </w:r>
    </w:p>
    <w:p w14:paraId="22533606" w14:textId="77777777" w:rsidR="006321B7" w:rsidRDefault="006321B7" w:rsidP="006321B7">
      <w:pPr>
        <w:spacing w:after="0" w:line="240" w:lineRule="auto"/>
        <w:ind w:left="708" w:firstLine="708"/>
        <w:jc w:val="both"/>
      </w:pPr>
      <w:r>
        <w:t>38022 Grenoble Cedex</w:t>
      </w:r>
    </w:p>
    <w:p w14:paraId="6D4C5553" w14:textId="77777777" w:rsidR="006321B7" w:rsidRDefault="006321B7" w:rsidP="006321B7">
      <w:pPr>
        <w:spacing w:after="0" w:line="240" w:lineRule="auto"/>
        <w:ind w:left="708" w:firstLine="708"/>
        <w:jc w:val="both"/>
      </w:pPr>
      <w:r>
        <w:t>tél. : 04 76 42 90 00</w:t>
      </w:r>
    </w:p>
    <w:p w14:paraId="24725421" w14:textId="77777777" w:rsidR="006321B7" w:rsidRDefault="006321B7" w:rsidP="006321B7">
      <w:pPr>
        <w:spacing w:after="0" w:line="240" w:lineRule="auto"/>
        <w:ind w:left="708" w:firstLine="708"/>
        <w:jc w:val="both"/>
      </w:pPr>
      <w:proofErr w:type="gramStart"/>
      <w:r>
        <w:t>fax</w:t>
      </w:r>
      <w:proofErr w:type="gramEnd"/>
      <w:r>
        <w:t xml:space="preserve"> : 04 76 42 22 69</w:t>
      </w:r>
    </w:p>
    <w:p w14:paraId="51123CF2" w14:textId="77777777" w:rsidR="006321B7" w:rsidRDefault="006321B7" w:rsidP="006321B7">
      <w:pPr>
        <w:spacing w:after="0" w:line="240" w:lineRule="auto"/>
        <w:jc w:val="both"/>
      </w:pPr>
      <w:proofErr w:type="gramStart"/>
      <w:r>
        <w:t>fax</w:t>
      </w:r>
      <w:proofErr w:type="gramEnd"/>
      <w:r>
        <w:t xml:space="preserve"> : 04 76 51 89 44</w:t>
      </w:r>
    </w:p>
    <w:p w14:paraId="43B8EA47" w14:textId="77777777" w:rsidR="006321B7" w:rsidRDefault="006321B7" w:rsidP="006321B7">
      <w:pPr>
        <w:spacing w:after="0" w:line="240" w:lineRule="auto"/>
        <w:ind w:left="708" w:firstLine="708"/>
        <w:jc w:val="both"/>
      </w:pPr>
      <w:proofErr w:type="spellStart"/>
      <w:r>
        <w:t>greffe.ta-grenoble</w:t>
      </w:r>
      <w:proofErr w:type="spellEnd"/>
      <w:r>
        <w:t>[at]juradm.fr</w:t>
      </w:r>
    </w:p>
    <w:p w14:paraId="0504BFAA" w14:textId="280081E2" w:rsidR="006321B7" w:rsidRDefault="006321B7" w:rsidP="006321B7">
      <w:pPr>
        <w:spacing w:after="0" w:line="240" w:lineRule="auto"/>
        <w:ind w:left="708" w:firstLine="708"/>
        <w:jc w:val="both"/>
      </w:pPr>
      <w:r>
        <w:t>http://grenoble.tribunal-administratif.fr</w:t>
      </w:r>
    </w:p>
    <w:p w14:paraId="16C94F2D" w14:textId="77777777" w:rsidR="006321B7" w:rsidRPr="00B75562" w:rsidRDefault="006321B7" w:rsidP="00B75562">
      <w:pPr>
        <w:spacing w:after="0" w:line="240" w:lineRule="auto"/>
        <w:jc w:val="both"/>
      </w:pPr>
    </w:p>
    <w:p w14:paraId="4247679B" w14:textId="77777777" w:rsidR="000625D9" w:rsidRDefault="000625D9" w:rsidP="00B75562">
      <w:pPr>
        <w:spacing w:after="0" w:line="240" w:lineRule="auto"/>
        <w:jc w:val="both"/>
      </w:pPr>
    </w:p>
    <w:p w14:paraId="6DD76722" w14:textId="5D33D063" w:rsidR="00B75562" w:rsidRDefault="000625D9" w:rsidP="00B75562">
      <w:pPr>
        <w:spacing w:after="0" w:line="240" w:lineRule="auto"/>
        <w:jc w:val="both"/>
      </w:pPr>
      <w:r>
        <w:t>Le présent avis a été mis en ligne le</w:t>
      </w:r>
      <w:r w:rsidR="006321B7">
        <w:t xml:space="preserve"> 08 juillet 2025.</w:t>
      </w: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486" w14:textId="77777777" w:rsidR="005A1DE8" w:rsidRDefault="005A1DE8" w:rsidP="00711630">
      <w:pPr>
        <w:spacing w:after="0" w:line="240" w:lineRule="auto"/>
      </w:pPr>
      <w:r>
        <w:separator/>
      </w:r>
    </w:p>
  </w:endnote>
  <w:endnote w:type="continuationSeparator" w:id="0">
    <w:p w14:paraId="4F669E1B" w14:textId="77777777" w:rsidR="005A1DE8" w:rsidRDefault="005A1DE8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CB28" w14:textId="77777777" w:rsidR="005A1DE8" w:rsidRDefault="005A1DE8" w:rsidP="00711630">
      <w:pPr>
        <w:spacing w:after="0" w:line="240" w:lineRule="auto"/>
      </w:pPr>
      <w:r>
        <w:separator/>
      </w:r>
    </w:p>
  </w:footnote>
  <w:footnote w:type="continuationSeparator" w:id="0">
    <w:p w14:paraId="287F3AEC" w14:textId="77777777" w:rsidR="005A1DE8" w:rsidRDefault="005A1DE8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4DFB"/>
    <w:multiLevelType w:val="hybridMultilevel"/>
    <w:tmpl w:val="511C1F3C"/>
    <w:lvl w:ilvl="0" w:tplc="FB7A3FF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20106746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2613"/>
    <w:rsid w:val="002C57DB"/>
    <w:rsid w:val="002E2B13"/>
    <w:rsid w:val="002F4CE6"/>
    <w:rsid w:val="00326CF9"/>
    <w:rsid w:val="00326DFF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74A0B"/>
    <w:rsid w:val="005A1DE8"/>
    <w:rsid w:val="005C3A84"/>
    <w:rsid w:val="005D4444"/>
    <w:rsid w:val="006321B7"/>
    <w:rsid w:val="00642C4F"/>
    <w:rsid w:val="00653681"/>
    <w:rsid w:val="00685918"/>
    <w:rsid w:val="00711630"/>
    <w:rsid w:val="0072595A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B5D1C"/>
    <w:rsid w:val="00BE0358"/>
    <w:rsid w:val="00C54A2D"/>
    <w:rsid w:val="00C604F8"/>
    <w:rsid w:val="00C95023"/>
    <w:rsid w:val="00CF662B"/>
    <w:rsid w:val="00D42040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A-externe.TASS@cnr.t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Props1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E1D80-ABDD-4B02-BE18-A8C48430E98D}">
  <ds:schemaRefs>
    <ds:schemaRef ds:uri="http://purl.org/dc/terms/"/>
    <ds:schemaRef ds:uri="703eee9b-22c2-49e8-81b5-112084cc9c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835ea4e-f63e-4684-b6b4-e1eea877c0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14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3</cp:revision>
  <cp:lastPrinted>2018-04-23T09:09:00Z</cp:lastPrinted>
  <dcterms:created xsi:type="dcterms:W3CDTF">2025-07-08T08:49:00Z</dcterms:created>
  <dcterms:modified xsi:type="dcterms:W3CDTF">2025-07-08T09:03:00Z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