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0F59D57F" w14:textId="77777777" w:rsidR="00896757" w:rsidRPr="00896757" w:rsidRDefault="00896757" w:rsidP="00896757">
      <w:pPr>
        <w:spacing w:after="0" w:line="240" w:lineRule="auto"/>
        <w:jc w:val="both"/>
      </w:pPr>
    </w:p>
    <w:p w14:paraId="04602815" w14:textId="1AA8643C" w:rsidR="00896757" w:rsidRPr="00896757" w:rsidRDefault="00896757" w:rsidP="00896757">
      <w:pPr>
        <w:spacing w:after="0" w:line="240" w:lineRule="auto"/>
        <w:jc w:val="both"/>
      </w:pPr>
      <w:r w:rsidRPr="00896757">
        <w:t>CNR indique qu’il a été a conclu le 0</w:t>
      </w:r>
      <w:r w:rsidR="00841317">
        <w:t xml:space="preserve">9 mai </w:t>
      </w:r>
      <w:r w:rsidRPr="00896757">
        <w:t xml:space="preserve">2025, sous la référence </w:t>
      </w:r>
      <w:r>
        <w:t>avenant n°</w:t>
      </w:r>
      <w:r w:rsidR="00841317">
        <w:t>1</w:t>
      </w:r>
      <w:r>
        <w:t xml:space="preserve"> à la </w:t>
      </w:r>
      <w:r w:rsidRPr="00896757">
        <w:t>COT N°15133 BIS, un titre d’occupation du domaine public qui lui a été concédé sur la commune de CORNAS, une bande de terrain d’environ 434 m², situé en domaine public fluvial, le tout figurant sur le plan de situation figurant ci-après.</w:t>
      </w:r>
    </w:p>
    <w:p w14:paraId="77EE50EB" w14:textId="77777777" w:rsidR="00896757" w:rsidRPr="00896757" w:rsidRDefault="00896757" w:rsidP="00896757">
      <w:pPr>
        <w:spacing w:after="0" w:line="240" w:lineRule="auto"/>
        <w:jc w:val="both"/>
      </w:pPr>
      <w:r w:rsidRPr="00896757">
        <w:t>Ce titre d’occupation a été conclu au profit du SYNDICAT D’EAU POTABLE CRUSSOL - PAYS DE VERNOUX relatif au maintien d’une canalisation d’eau.</w:t>
      </w:r>
    </w:p>
    <w:p w14:paraId="76D9A74C" w14:textId="77777777" w:rsidR="00AB5784" w:rsidRDefault="00AB5784" w:rsidP="002E2B13">
      <w:pPr>
        <w:spacing w:after="0" w:line="240" w:lineRule="auto"/>
        <w:jc w:val="both"/>
        <w:rPr>
          <w:i/>
          <w:color w:val="00B050"/>
        </w:rPr>
      </w:pPr>
    </w:p>
    <w:p w14:paraId="1C36751F" w14:textId="77777777" w:rsidR="00896757" w:rsidRDefault="00896757" w:rsidP="002E2B13">
      <w:pPr>
        <w:spacing w:after="0" w:line="240" w:lineRule="auto"/>
        <w:jc w:val="both"/>
        <w:rPr>
          <w:i/>
          <w:color w:val="00B050"/>
        </w:rPr>
      </w:pPr>
    </w:p>
    <w:p w14:paraId="28F1019C" w14:textId="4BEC39DB" w:rsidR="00896757" w:rsidRDefault="00896757" w:rsidP="002E2B13">
      <w:pPr>
        <w:spacing w:after="0" w:line="240" w:lineRule="auto"/>
        <w:jc w:val="both"/>
        <w:rPr>
          <w:i/>
          <w:color w:val="00B050"/>
        </w:rPr>
      </w:pPr>
      <w:r>
        <w:rPr>
          <w:noProof/>
        </w:rPr>
        <w:drawing>
          <wp:inline distT="0" distB="0" distL="0" distR="0" wp14:anchorId="4074765B" wp14:editId="4EED4BD6">
            <wp:extent cx="4743450" cy="6696075"/>
            <wp:effectExtent l="0" t="0" r="0" b="9525"/>
            <wp:docPr id="19497482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482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19626" w14:textId="77777777" w:rsidR="00896757" w:rsidRDefault="00896757" w:rsidP="002E2B13">
      <w:pPr>
        <w:spacing w:after="0" w:line="240" w:lineRule="auto"/>
        <w:jc w:val="both"/>
        <w:rPr>
          <w:i/>
          <w:color w:val="00B050"/>
        </w:rPr>
      </w:pPr>
    </w:p>
    <w:p w14:paraId="2918D70F" w14:textId="77777777" w:rsidR="00896757" w:rsidRDefault="00896757" w:rsidP="002E2B13">
      <w:pPr>
        <w:spacing w:after="0" w:line="240" w:lineRule="auto"/>
        <w:jc w:val="both"/>
        <w:rPr>
          <w:i/>
          <w:color w:val="00B050"/>
        </w:rPr>
      </w:pPr>
    </w:p>
    <w:p w14:paraId="2D753B5F" w14:textId="77777777" w:rsidR="00896757" w:rsidRDefault="00896757" w:rsidP="002E2B13">
      <w:pPr>
        <w:spacing w:after="0" w:line="240" w:lineRule="auto"/>
        <w:jc w:val="both"/>
        <w:rPr>
          <w:i/>
          <w:color w:val="00B050"/>
        </w:rPr>
      </w:pPr>
    </w:p>
    <w:p w14:paraId="318FBB59" w14:textId="77777777" w:rsidR="00896757" w:rsidRPr="00896757" w:rsidRDefault="00896757" w:rsidP="00896757">
      <w:pPr>
        <w:numPr>
          <w:ilvl w:val="0"/>
          <w:numId w:val="2"/>
        </w:numPr>
        <w:spacing w:after="0" w:line="240" w:lineRule="auto"/>
        <w:jc w:val="both"/>
      </w:pPr>
      <w:hyperlink r:id="rId11" w:history="1">
        <w:r w:rsidRPr="00896757">
          <w:rPr>
            <w:rStyle w:val="Lienhypertexte"/>
          </w:rPr>
          <w:t>SAFA-externe.TASS@cnr.tm.fr</w:t>
        </w:r>
      </w:hyperlink>
      <w:r w:rsidRPr="00896757">
        <w:t>,</w:t>
      </w:r>
    </w:p>
    <w:p w14:paraId="721319A0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 xml:space="preserve">Safa TASS </w:t>
      </w:r>
    </w:p>
    <w:p w14:paraId="61CAF639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 xml:space="preserve">Direction des Territoires </w:t>
      </w:r>
    </w:p>
    <w:p w14:paraId="4254E683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 xml:space="preserve">Equipe Domaniale Rhône Médian </w:t>
      </w:r>
    </w:p>
    <w:p w14:paraId="4E1C0874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 xml:space="preserve">Tel : 04 74 78 38 80 </w:t>
      </w:r>
    </w:p>
    <w:p w14:paraId="247D3451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 xml:space="preserve">ZA de </w:t>
      </w:r>
      <w:proofErr w:type="spellStart"/>
      <w:r w:rsidRPr="00896757">
        <w:t>Verenay</w:t>
      </w:r>
      <w:proofErr w:type="spellEnd"/>
      <w:r w:rsidRPr="00896757">
        <w:t xml:space="preserve"> – BP 77 – 69420 AMPUIS</w:t>
      </w:r>
    </w:p>
    <w:p w14:paraId="724CC9A9" w14:textId="77777777" w:rsidR="00896757" w:rsidRPr="00896757" w:rsidRDefault="00896757" w:rsidP="00896757">
      <w:pPr>
        <w:spacing w:after="0" w:line="240" w:lineRule="auto"/>
        <w:jc w:val="both"/>
      </w:pPr>
    </w:p>
    <w:p w14:paraId="06E1481E" w14:textId="77777777" w:rsidR="00896757" w:rsidRPr="00896757" w:rsidRDefault="00896757" w:rsidP="00896757">
      <w:pPr>
        <w:spacing w:after="0" w:line="240" w:lineRule="auto"/>
        <w:jc w:val="both"/>
      </w:pPr>
      <w:r w:rsidRPr="00896757">
        <w:t>Cette conclusion peut faire l’objet d’un recours, dans un délai de deux mois à compter de la publication du présent avis, ceci auprès du tribunal administratif de Lyon :</w:t>
      </w:r>
    </w:p>
    <w:p w14:paraId="0B9853C9" w14:textId="77777777" w:rsidR="00896757" w:rsidRPr="00896757" w:rsidRDefault="00896757" w:rsidP="00896757">
      <w:pPr>
        <w:spacing w:after="0" w:line="240" w:lineRule="auto"/>
        <w:jc w:val="both"/>
      </w:pPr>
    </w:p>
    <w:p w14:paraId="6DD2F1ED" w14:textId="77777777" w:rsidR="00896757" w:rsidRPr="00896757" w:rsidRDefault="00896757" w:rsidP="00896757">
      <w:pPr>
        <w:numPr>
          <w:ilvl w:val="0"/>
          <w:numId w:val="2"/>
        </w:numPr>
        <w:spacing w:after="0" w:line="240" w:lineRule="auto"/>
        <w:jc w:val="both"/>
      </w:pPr>
      <w:r w:rsidRPr="00896757">
        <w:t>Tribunal administratif de Lyon</w:t>
      </w:r>
    </w:p>
    <w:p w14:paraId="5097FBDF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>Palais des Juridictions administratives</w:t>
      </w:r>
    </w:p>
    <w:p w14:paraId="71A66DB4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>184, rue Duguesclin</w:t>
      </w:r>
    </w:p>
    <w:p w14:paraId="18CB8E79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>69433 Lyon Cedex 03</w:t>
      </w:r>
    </w:p>
    <w:p w14:paraId="54258A01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>tél. : 04 87 63 50 00</w:t>
      </w:r>
    </w:p>
    <w:p w14:paraId="3F2C1E3B" w14:textId="77777777" w:rsidR="00896757" w:rsidRPr="00896757" w:rsidRDefault="00896757" w:rsidP="00896757">
      <w:pPr>
        <w:spacing w:after="0" w:line="240" w:lineRule="auto"/>
        <w:ind w:firstLine="360"/>
        <w:jc w:val="both"/>
      </w:pPr>
      <w:r w:rsidRPr="00896757">
        <w:t>greffe.ta-lyon@juradm.fr</w:t>
      </w:r>
    </w:p>
    <w:p w14:paraId="1A909D6B" w14:textId="0E432012" w:rsidR="00896757" w:rsidRPr="00896757" w:rsidRDefault="00896757" w:rsidP="00896757">
      <w:pPr>
        <w:spacing w:after="0" w:line="240" w:lineRule="auto"/>
        <w:ind w:firstLine="360"/>
        <w:jc w:val="both"/>
      </w:pPr>
      <w:hyperlink r:id="rId12" w:history="1">
        <w:r w:rsidRPr="00896757">
          <w:rPr>
            <w:rStyle w:val="Lienhypertexte"/>
          </w:rPr>
          <w:t>http://lyon.tribunal-administratif.fr</w:t>
        </w:r>
      </w:hyperlink>
    </w:p>
    <w:p w14:paraId="38F3DF7F" w14:textId="77777777" w:rsidR="00896757" w:rsidRPr="00896757" w:rsidRDefault="00896757" w:rsidP="00896757">
      <w:pPr>
        <w:spacing w:after="0" w:line="240" w:lineRule="auto"/>
        <w:jc w:val="both"/>
      </w:pPr>
    </w:p>
    <w:p w14:paraId="7ED1EBDE" w14:textId="521FEBAF" w:rsidR="00896757" w:rsidRPr="00896757" w:rsidRDefault="00896757" w:rsidP="00896757">
      <w:pPr>
        <w:spacing w:after="0" w:line="240" w:lineRule="auto"/>
        <w:jc w:val="both"/>
      </w:pPr>
      <w:r w:rsidRPr="00896757">
        <w:t>Le présent avis a été mis en ligne l</w:t>
      </w:r>
      <w:r>
        <w:t>e 06 mai</w:t>
      </w:r>
      <w:r w:rsidRPr="00896757">
        <w:t xml:space="preserve"> 2025.</w:t>
      </w:r>
    </w:p>
    <w:p w14:paraId="4DA4D0FB" w14:textId="77777777" w:rsidR="002E2B13" w:rsidRDefault="002E2B13" w:rsidP="002E2B13">
      <w:pPr>
        <w:spacing w:after="0" w:line="240" w:lineRule="auto"/>
        <w:jc w:val="both"/>
      </w:pP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486" w14:textId="77777777" w:rsidR="005A1DE8" w:rsidRDefault="005A1DE8" w:rsidP="00711630">
      <w:pPr>
        <w:spacing w:after="0" w:line="240" w:lineRule="auto"/>
      </w:pPr>
      <w:r>
        <w:separator/>
      </w:r>
    </w:p>
  </w:endnote>
  <w:endnote w:type="continuationSeparator" w:id="0">
    <w:p w14:paraId="4F669E1B" w14:textId="77777777" w:rsidR="005A1DE8" w:rsidRDefault="005A1DE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CB28" w14:textId="77777777" w:rsidR="005A1DE8" w:rsidRDefault="005A1DE8" w:rsidP="00711630">
      <w:pPr>
        <w:spacing w:after="0" w:line="240" w:lineRule="auto"/>
      </w:pPr>
      <w:r>
        <w:separator/>
      </w:r>
    </w:p>
  </w:footnote>
  <w:footnote w:type="continuationSeparator" w:id="0">
    <w:p w14:paraId="287F3AEC" w14:textId="77777777" w:rsidR="005A1DE8" w:rsidRDefault="005A1DE8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100652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7271B"/>
    <w:rsid w:val="0018586E"/>
    <w:rsid w:val="001A52AD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74A0B"/>
    <w:rsid w:val="005A1DE8"/>
    <w:rsid w:val="005C3A84"/>
    <w:rsid w:val="005D4444"/>
    <w:rsid w:val="00642C4F"/>
    <w:rsid w:val="00685918"/>
    <w:rsid w:val="00711630"/>
    <w:rsid w:val="00767D58"/>
    <w:rsid w:val="007A10D7"/>
    <w:rsid w:val="007E0B47"/>
    <w:rsid w:val="0082206C"/>
    <w:rsid w:val="00825143"/>
    <w:rsid w:val="00841317"/>
    <w:rsid w:val="00883093"/>
    <w:rsid w:val="008938F1"/>
    <w:rsid w:val="00896757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86EA3"/>
    <w:rsid w:val="00BB5D1C"/>
    <w:rsid w:val="00BE0358"/>
    <w:rsid w:val="00C54A2D"/>
    <w:rsid w:val="00C604F8"/>
    <w:rsid w:val="00C95023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yon.tribunal-administrati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Props1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1D80-ABDD-4B02-BE18-A8C48430E98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03eee9b-22c2-49e8-81b5-112084cc9c2e"/>
    <ds:schemaRef ds:uri="c835ea4e-f63e-4684-b6b4-e1eea877c0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4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6- Avis de délivrance</vt:lpstr>
    </vt:vector>
  </TitlesOfParts>
  <Company>Compagnie Nationale du Rhône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4</cp:revision>
  <cp:lastPrinted>2018-04-23T09:09:00Z</cp:lastPrinted>
  <dcterms:created xsi:type="dcterms:W3CDTF">2025-05-09T12:53:00Z</dcterms:created>
  <dcterms:modified xsi:type="dcterms:W3CDTF">2025-05-09T12:57:00Z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