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6209" w14:textId="77777777" w:rsidR="002051D2" w:rsidRDefault="002051D2" w:rsidP="002051D2">
      <w:pPr>
        <w:pStyle w:val="Paragraphedeliste"/>
        <w:jc w:val="center"/>
        <w:rPr>
          <w:rFonts w:asciiTheme="minorHAnsi" w:hAnsiTheme="minorHAnsi" w:cstheme="minorHAnsi"/>
          <w:b/>
          <w:bCs/>
          <w:i/>
          <w:iCs/>
          <w:caps/>
          <w:sz w:val="24"/>
          <w:u w:val="single"/>
        </w:rPr>
      </w:pPr>
      <w:r w:rsidRPr="002051D2">
        <w:rPr>
          <w:rFonts w:asciiTheme="minorHAnsi" w:hAnsiTheme="minorHAnsi" w:cstheme="minorHAnsi"/>
          <w:b/>
          <w:bCs/>
          <w:i/>
          <w:iCs/>
          <w:caps/>
          <w:sz w:val="24"/>
          <w:u w:val="single"/>
        </w:rPr>
        <w:t>Appel à manifestation d’intérêt</w:t>
      </w:r>
    </w:p>
    <w:p w14:paraId="1699492A" w14:textId="77777777" w:rsidR="008D3185" w:rsidRPr="00CA523A" w:rsidRDefault="008D3185" w:rsidP="008D3185">
      <w:pPr>
        <w:spacing w:after="0" w:line="240" w:lineRule="auto"/>
        <w:jc w:val="center"/>
        <w:rPr>
          <w:i/>
          <w:iCs/>
        </w:rPr>
      </w:pPr>
      <w:r>
        <w:rPr>
          <w:i/>
          <w:iCs/>
        </w:rPr>
        <w:t>Valant mesure de publicité préalable au sens des articles L2122-1-1 et suivants du CGPPP</w:t>
      </w:r>
    </w:p>
    <w:p w14:paraId="172BD379" w14:textId="77777777" w:rsidR="008D3185" w:rsidRPr="002051D2" w:rsidRDefault="008D3185" w:rsidP="002051D2">
      <w:pPr>
        <w:pStyle w:val="Paragraphedeliste"/>
        <w:jc w:val="center"/>
        <w:rPr>
          <w:rFonts w:asciiTheme="minorHAnsi" w:hAnsiTheme="minorHAnsi" w:cstheme="minorHAnsi"/>
          <w:i/>
          <w:iCs/>
          <w:caps/>
          <w:sz w:val="24"/>
        </w:rPr>
      </w:pPr>
    </w:p>
    <w:p w14:paraId="2392620A" w14:textId="77777777" w:rsidR="0098237B" w:rsidRDefault="0098237B" w:rsidP="002051D2">
      <w:pPr>
        <w:spacing w:after="0" w:line="240" w:lineRule="auto"/>
        <w:jc w:val="both"/>
      </w:pPr>
    </w:p>
    <w:p w14:paraId="2392620B" w14:textId="04E1D49B" w:rsidR="002051D2" w:rsidRDefault="002051D2" w:rsidP="002051D2">
      <w:pPr>
        <w:spacing w:after="0" w:line="240" w:lineRule="auto"/>
        <w:jc w:val="both"/>
      </w:pPr>
      <w:r>
        <w:t>CNR envisage de mettre à disposition sur la commune de</w:t>
      </w:r>
      <w:r w:rsidR="003C1CFB">
        <w:t xml:space="preserve"> </w:t>
      </w:r>
      <w:r w:rsidR="00F866E1">
        <w:t>Loriol sur Drôme</w:t>
      </w:r>
      <w:r>
        <w:t>,</w:t>
      </w:r>
      <w:r w:rsidR="003C1CFB">
        <w:t xml:space="preserve"> </w:t>
      </w:r>
      <w:r w:rsidR="00F866E1">
        <w:t>une emprise de 20 m²</w:t>
      </w:r>
      <w:r w:rsidR="003C1CFB">
        <w:t xml:space="preserve"> en sol et en sous-sol</w:t>
      </w:r>
      <w:r w:rsidR="00F866E1">
        <w:t xml:space="preserve">, sur une parcelle cadastrée section ZB n°22p </w:t>
      </w:r>
      <w:r w:rsidR="00C54A2D">
        <w:t xml:space="preserve">le tout </w:t>
      </w:r>
      <w:r w:rsidR="004E2107">
        <w:t>figurant sur le plan de situation ci- après</w:t>
      </w:r>
      <w:r>
        <w:t>.</w:t>
      </w:r>
    </w:p>
    <w:p w14:paraId="2392620C" w14:textId="77777777" w:rsidR="00065A52" w:rsidRDefault="00065A52" w:rsidP="002051D2">
      <w:pPr>
        <w:spacing w:after="0" w:line="240" w:lineRule="auto"/>
        <w:jc w:val="both"/>
      </w:pPr>
    </w:p>
    <w:p w14:paraId="1CD16452" w14:textId="77777777" w:rsidR="008D3185" w:rsidRPr="000A7EAD" w:rsidRDefault="008D3185" w:rsidP="008D3185">
      <w:pPr>
        <w:spacing w:after="0" w:line="240" w:lineRule="auto"/>
        <w:jc w:val="both"/>
        <w:rPr>
          <w:b/>
          <w:bCs/>
          <w:i/>
          <w:iCs/>
        </w:rPr>
      </w:pPr>
      <w:r>
        <w:rPr>
          <w:b/>
          <w:bCs/>
          <w:i/>
          <w:iCs/>
          <w:u w:val="single"/>
        </w:rPr>
        <w:t>Utilisation actuelle des lieux</w:t>
      </w:r>
      <w:r>
        <w:rPr>
          <w:b/>
          <w:bCs/>
          <w:i/>
          <w:iCs/>
        </w:rPr>
        <w:t> :</w:t>
      </w:r>
    </w:p>
    <w:p w14:paraId="2392620E" w14:textId="5E99DB80" w:rsidR="00065A52" w:rsidRDefault="008D3185" w:rsidP="008D3185">
      <w:pPr>
        <w:spacing w:after="0" w:line="240" w:lineRule="auto"/>
        <w:jc w:val="both"/>
      </w:pPr>
      <w:r>
        <w:t>Il est ici précisé qu’au jour de la publication du présent appel à manifestation d’intérêt les lieux sont libre</w:t>
      </w:r>
      <w:r w:rsidR="00BE2AF4">
        <w:t>s</w:t>
      </w:r>
      <w:r>
        <w:t xml:space="preserve"> de toute occupation.</w:t>
      </w:r>
    </w:p>
    <w:p w14:paraId="4F837612" w14:textId="77777777" w:rsidR="008D3185" w:rsidRDefault="008D3185" w:rsidP="008D3185">
      <w:pPr>
        <w:spacing w:after="0" w:line="240" w:lineRule="auto"/>
        <w:jc w:val="both"/>
      </w:pPr>
    </w:p>
    <w:p w14:paraId="2392620F" w14:textId="54766876" w:rsidR="00FD3FA5" w:rsidRDefault="002051D2" w:rsidP="002051D2">
      <w:pPr>
        <w:spacing w:after="0" w:line="240" w:lineRule="auto"/>
        <w:jc w:val="both"/>
      </w:pPr>
      <w:r>
        <w:t xml:space="preserve">Le dossier de candidature à compléter et à renvoyer au plus tard le </w:t>
      </w:r>
      <w:r w:rsidR="00F866E1">
        <w:t>29 mai 2025</w:t>
      </w:r>
      <w:r w:rsidR="00CD399B">
        <w:t xml:space="preserve"> à 18h</w:t>
      </w:r>
      <w:r w:rsidR="00065A52">
        <w:t xml:space="preserve"> </w:t>
      </w:r>
      <w:r>
        <w:t>est à réclamer à l’</w:t>
      </w:r>
      <w:r w:rsidR="00FD3FA5">
        <w:t xml:space="preserve">une des </w:t>
      </w:r>
      <w:r>
        <w:t>adresse</w:t>
      </w:r>
      <w:r w:rsidR="00FD3FA5">
        <w:t>s</w:t>
      </w:r>
      <w:r>
        <w:t xml:space="preserve"> suivante</w:t>
      </w:r>
      <w:r w:rsidR="00FD3FA5">
        <w:t>s</w:t>
      </w:r>
      <w:r w:rsidR="00E4666F">
        <w:t xml:space="preserve"> en précisant la référence</w:t>
      </w:r>
      <w:r w:rsidR="00CD399B">
        <w:t xml:space="preserve"> AMI 26 – N°1</w:t>
      </w:r>
      <w:r w:rsidR="00F866E1">
        <w:t>7173</w:t>
      </w:r>
      <w:r>
        <w:t> :</w:t>
      </w:r>
    </w:p>
    <w:p w14:paraId="23926210" w14:textId="740B1393" w:rsidR="00FD3FA5" w:rsidRDefault="00000000" w:rsidP="00FD3FA5">
      <w:pPr>
        <w:pStyle w:val="Paragraphedeliste"/>
        <w:numPr>
          <w:ilvl w:val="0"/>
          <w:numId w:val="1"/>
        </w:numPr>
        <w:jc w:val="both"/>
      </w:pPr>
      <w:hyperlink r:id="rId10" w:history="1">
        <w:r w:rsidR="002B7714" w:rsidRPr="000F3C5B">
          <w:rPr>
            <w:rStyle w:val="Lienhypertexte"/>
          </w:rPr>
          <w:t>drm@cnr.tm.fr</w:t>
        </w:r>
      </w:hyperlink>
      <w:r w:rsidR="00954627">
        <w:t>,</w:t>
      </w:r>
    </w:p>
    <w:p w14:paraId="49FC02D3" w14:textId="4AA090F7" w:rsidR="008D3185" w:rsidRPr="008D3185" w:rsidRDefault="00FD3FA5" w:rsidP="008D3185">
      <w:pPr>
        <w:pStyle w:val="Paragraphedeliste"/>
        <w:numPr>
          <w:ilvl w:val="0"/>
          <w:numId w:val="1"/>
        </w:numPr>
        <w:jc w:val="both"/>
        <w:rPr>
          <w:rFonts w:asciiTheme="minorHAnsi" w:hAnsiTheme="minorHAnsi" w:cstheme="minorHAnsi"/>
        </w:rPr>
      </w:pPr>
      <w:r w:rsidRPr="00F866E1">
        <w:rPr>
          <w:rFonts w:asciiTheme="minorHAnsi" w:hAnsiTheme="minorHAnsi" w:cstheme="minorHAnsi"/>
        </w:rPr>
        <w:t>O</w:t>
      </w:r>
      <w:r w:rsidR="00954627" w:rsidRPr="00F866E1">
        <w:rPr>
          <w:rFonts w:asciiTheme="minorHAnsi" w:hAnsiTheme="minorHAnsi" w:cstheme="minorHAnsi"/>
        </w:rPr>
        <w:t>U</w:t>
      </w:r>
      <w:r w:rsidRPr="00F866E1">
        <w:rPr>
          <w:rFonts w:asciiTheme="minorHAnsi" w:hAnsiTheme="minorHAnsi" w:cstheme="minorHAnsi"/>
        </w:rPr>
        <w:t xml:space="preserve"> </w:t>
      </w:r>
      <w:r w:rsidRPr="00F866E1">
        <w:rPr>
          <w:rFonts w:asciiTheme="minorHAnsi" w:hAnsiTheme="minorHAnsi" w:cstheme="minorHAnsi"/>
          <w:i/>
        </w:rPr>
        <w:t xml:space="preserve">Direction </w:t>
      </w:r>
      <w:r w:rsidR="00CD399B" w:rsidRPr="00F866E1">
        <w:rPr>
          <w:rFonts w:asciiTheme="minorHAnsi" w:hAnsiTheme="minorHAnsi" w:cstheme="minorHAnsi"/>
          <w:i/>
        </w:rPr>
        <w:t xml:space="preserve">des </w:t>
      </w:r>
      <w:r w:rsidRPr="00F866E1">
        <w:rPr>
          <w:rFonts w:asciiTheme="minorHAnsi" w:hAnsiTheme="minorHAnsi" w:cstheme="minorHAnsi"/>
          <w:i/>
          <w:iCs/>
        </w:rPr>
        <w:t>Territo</w:t>
      </w:r>
      <w:r w:rsidR="00CD399B" w:rsidRPr="00F866E1">
        <w:rPr>
          <w:rFonts w:asciiTheme="minorHAnsi" w:hAnsiTheme="minorHAnsi" w:cstheme="minorHAnsi"/>
          <w:i/>
          <w:iCs/>
        </w:rPr>
        <w:t>ires Rhône-Aval</w:t>
      </w:r>
      <w:r w:rsidRPr="00F866E1">
        <w:rPr>
          <w:rFonts w:asciiTheme="minorHAnsi" w:hAnsiTheme="minorHAnsi" w:cstheme="minorHAnsi"/>
          <w:i/>
          <w:iCs/>
        </w:rPr>
        <w:t xml:space="preserve"> </w:t>
      </w:r>
      <w:r w:rsidR="00CD399B" w:rsidRPr="00F866E1">
        <w:rPr>
          <w:rFonts w:asciiTheme="minorHAnsi" w:hAnsiTheme="minorHAnsi" w:cstheme="minorHAnsi"/>
          <w:i/>
          <w:iCs/>
        </w:rPr>
        <w:t>–</w:t>
      </w:r>
      <w:r w:rsidRPr="00F866E1">
        <w:rPr>
          <w:rFonts w:asciiTheme="minorHAnsi" w:hAnsiTheme="minorHAnsi" w:cstheme="minorHAnsi"/>
          <w:i/>
          <w:iCs/>
        </w:rPr>
        <w:t xml:space="preserve"> </w:t>
      </w:r>
      <w:r w:rsidR="00CD399B" w:rsidRPr="00F866E1">
        <w:rPr>
          <w:rFonts w:asciiTheme="minorHAnsi" w:hAnsiTheme="minorHAnsi" w:cstheme="minorHAnsi"/>
          <w:i/>
          <w:iCs/>
        </w:rPr>
        <w:t xml:space="preserve">Equipe </w:t>
      </w:r>
      <w:r w:rsidRPr="00F866E1">
        <w:rPr>
          <w:rFonts w:asciiTheme="minorHAnsi" w:hAnsiTheme="minorHAnsi" w:cstheme="minorHAnsi"/>
          <w:i/>
          <w:iCs/>
        </w:rPr>
        <w:t>domania</w:t>
      </w:r>
      <w:r w:rsidR="00CD399B" w:rsidRPr="00F866E1">
        <w:rPr>
          <w:rFonts w:asciiTheme="minorHAnsi" w:hAnsiTheme="minorHAnsi" w:cstheme="minorHAnsi"/>
          <w:i/>
          <w:iCs/>
        </w:rPr>
        <w:t>le</w:t>
      </w:r>
      <w:r w:rsidRPr="00F866E1">
        <w:rPr>
          <w:rFonts w:asciiTheme="minorHAnsi" w:hAnsiTheme="minorHAnsi" w:cstheme="minorHAnsi"/>
          <w:i/>
          <w:iCs/>
        </w:rPr>
        <w:t xml:space="preserve"> </w:t>
      </w:r>
      <w:r w:rsidR="00CD399B" w:rsidRPr="00F866E1">
        <w:rPr>
          <w:rFonts w:asciiTheme="minorHAnsi" w:hAnsiTheme="minorHAnsi" w:cstheme="minorHAnsi"/>
          <w:i/>
          <w:iCs/>
        </w:rPr>
        <w:t>–</w:t>
      </w:r>
      <w:r w:rsidRPr="00F866E1">
        <w:rPr>
          <w:rFonts w:asciiTheme="minorHAnsi" w:hAnsiTheme="minorHAnsi" w:cstheme="minorHAnsi"/>
          <w:iCs/>
        </w:rPr>
        <w:t xml:space="preserve"> </w:t>
      </w:r>
      <w:r w:rsidR="00CD399B" w:rsidRPr="00F866E1">
        <w:rPr>
          <w:rFonts w:asciiTheme="minorHAnsi" w:hAnsiTheme="minorHAnsi" w:cstheme="minorHAnsi"/>
          <w:iCs/>
        </w:rPr>
        <w:t xml:space="preserve">COMPAGNIE NATIONALE DU RHÔNE, 25 bis chemin des Rocailles, 30400 Villeneuve-lez-Avignon. </w:t>
      </w:r>
    </w:p>
    <w:p w14:paraId="74CB3314" w14:textId="77777777" w:rsidR="008D3185" w:rsidRPr="008D3185" w:rsidRDefault="008D3185" w:rsidP="008D3185">
      <w:pPr>
        <w:pStyle w:val="Paragraphedeliste"/>
        <w:jc w:val="both"/>
        <w:rPr>
          <w:rFonts w:asciiTheme="minorHAnsi" w:hAnsiTheme="minorHAnsi" w:cstheme="minorHAnsi"/>
        </w:rPr>
      </w:pPr>
    </w:p>
    <w:p w14:paraId="23926212" w14:textId="2B9194F4" w:rsidR="002E2B13" w:rsidRDefault="00F866E1" w:rsidP="008D3185">
      <w:pPr>
        <w:spacing w:after="0" w:line="240" w:lineRule="auto"/>
        <w:jc w:val="center"/>
      </w:pPr>
      <w:r w:rsidRPr="00F866E1">
        <w:rPr>
          <w:noProof/>
        </w:rPr>
        <w:drawing>
          <wp:inline distT="0" distB="0" distL="0" distR="0" wp14:anchorId="0B0C2411" wp14:editId="708FECBB">
            <wp:extent cx="5638800" cy="4097158"/>
            <wp:effectExtent l="0" t="0" r="0" b="0"/>
            <wp:docPr id="17970778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7870" name=""/>
                    <pic:cNvPicPr/>
                  </pic:nvPicPr>
                  <pic:blipFill>
                    <a:blip r:embed="rId11"/>
                    <a:stretch>
                      <a:fillRect/>
                    </a:stretch>
                  </pic:blipFill>
                  <pic:spPr>
                    <a:xfrm>
                      <a:off x="0" y="0"/>
                      <a:ext cx="5640760" cy="4098582"/>
                    </a:xfrm>
                    <a:prstGeom prst="rect">
                      <a:avLst/>
                    </a:prstGeom>
                  </pic:spPr>
                </pic:pic>
              </a:graphicData>
            </a:graphic>
          </wp:inline>
        </w:drawing>
      </w:r>
    </w:p>
    <w:p w14:paraId="23926214" w14:textId="79A55ECC" w:rsidR="003B1FDD" w:rsidRDefault="003B1FDD" w:rsidP="002E2B13">
      <w:pPr>
        <w:spacing w:after="0" w:line="240" w:lineRule="auto"/>
        <w:jc w:val="both"/>
      </w:pPr>
    </w:p>
    <w:p w14:paraId="6D2BB1E6" w14:textId="77777777" w:rsidR="008D3185" w:rsidRDefault="008D3185" w:rsidP="008D3185">
      <w:pPr>
        <w:spacing w:after="0" w:line="240" w:lineRule="auto"/>
        <w:jc w:val="both"/>
      </w:pPr>
      <w:r w:rsidRPr="00356DF3">
        <w:t xml:space="preserve">Le dépôt d’une candidature </w:t>
      </w:r>
      <w:r>
        <w:t>au présent</w:t>
      </w:r>
      <w:r w:rsidRPr="00356DF3">
        <w:t xml:space="preserve"> appel à manifestation d’intérêt vaut acceptation pure et simple </w:t>
      </w:r>
      <w:r>
        <w:t>des stipulations de celui-ci</w:t>
      </w:r>
      <w:r w:rsidRPr="00356DF3">
        <w:t>.</w:t>
      </w:r>
    </w:p>
    <w:p w14:paraId="4054C2BC" w14:textId="77777777" w:rsidR="008D3185" w:rsidRDefault="008D3185" w:rsidP="008D3185">
      <w:pPr>
        <w:spacing w:after="0" w:line="240" w:lineRule="auto"/>
        <w:jc w:val="both"/>
      </w:pPr>
    </w:p>
    <w:p w14:paraId="0EBF7BA5" w14:textId="77777777" w:rsidR="008D3185" w:rsidRDefault="008D3185" w:rsidP="008D3185">
      <w:pPr>
        <w:spacing w:after="0" w:line="240" w:lineRule="auto"/>
        <w:jc w:val="both"/>
      </w:pPr>
      <w:r>
        <w:t>En cas de pluralité de candidatures, une procédure de sélection en vue de la conclusion d’une convention d’occupation sera organisée par CNR qui informera alors tous les candidats ayant valablement déposé leur candidature des modalités de cette procédure.</w:t>
      </w:r>
    </w:p>
    <w:p w14:paraId="62F71825" w14:textId="77777777" w:rsidR="008D3185" w:rsidRDefault="008D3185" w:rsidP="008D3185">
      <w:pPr>
        <w:spacing w:after="0" w:line="240" w:lineRule="auto"/>
        <w:jc w:val="both"/>
      </w:pPr>
    </w:p>
    <w:p w14:paraId="23926215" w14:textId="2610B260" w:rsidR="002E2B13" w:rsidRDefault="008D3185" w:rsidP="002E2B13">
      <w:pPr>
        <w:spacing w:after="0" w:line="240" w:lineRule="auto"/>
        <w:jc w:val="both"/>
      </w:pPr>
      <w:r w:rsidRPr="005762FB">
        <w:t>CNR pourra stopper définitivement, et à tout moment, la procédure du présent appel à manifestation d’intérêt pour quelque motif que ce soit, ceci sans que les candidats puissent prétendre à une quelconque rémunération ou indemnisation.</w:t>
      </w:r>
    </w:p>
    <w:sectPr w:rsidR="002E2B13" w:rsidSect="008D3185">
      <w:headerReference w:type="default" r:id="rId12"/>
      <w:pgSz w:w="11906" w:h="16838"/>
      <w:pgMar w:top="981" w:right="141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1C2A" w14:textId="77777777" w:rsidR="00B75602" w:rsidRDefault="00B75602" w:rsidP="00711630">
      <w:pPr>
        <w:spacing w:after="0" w:line="240" w:lineRule="auto"/>
      </w:pPr>
      <w:r>
        <w:separator/>
      </w:r>
    </w:p>
  </w:endnote>
  <w:endnote w:type="continuationSeparator" w:id="0">
    <w:p w14:paraId="50F351FD" w14:textId="77777777" w:rsidR="00B75602" w:rsidRDefault="00B75602" w:rsidP="0071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FB33" w14:textId="77777777" w:rsidR="00B75602" w:rsidRDefault="00B75602" w:rsidP="00711630">
      <w:pPr>
        <w:spacing w:after="0" w:line="240" w:lineRule="auto"/>
      </w:pPr>
      <w:r>
        <w:separator/>
      </w:r>
    </w:p>
  </w:footnote>
  <w:footnote w:type="continuationSeparator" w:id="0">
    <w:p w14:paraId="5F25F6AD" w14:textId="77777777" w:rsidR="00B75602" w:rsidRDefault="00B75602" w:rsidP="0071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392621B" w14:textId="21C2957F" w:rsidR="00711630" w:rsidRDefault="00CC679F" w:rsidP="00CC679F">
        <w:pPr>
          <w:pStyle w:val="En-tte"/>
          <w:jc w:val="center"/>
        </w:pPr>
        <w:r>
          <w:t>AMI 2</w:t>
        </w:r>
        <w:r w:rsidR="00F866E1">
          <w:t>6</w:t>
        </w:r>
        <w:r>
          <w:t xml:space="preserve"> – N° 1</w:t>
        </w:r>
        <w:r w:rsidR="00F866E1">
          <w:t>7173</w:t>
        </w:r>
      </w:p>
    </w:sdtContent>
  </w:sdt>
  <w:p w14:paraId="2392621C" w14:textId="77777777" w:rsidR="00711630" w:rsidRDefault="007116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E122D"/>
    <w:multiLevelType w:val="hybridMultilevel"/>
    <w:tmpl w:val="A0CE8344"/>
    <w:lvl w:ilvl="0" w:tplc="7EFE60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423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9"/>
    <w:rsid w:val="00047E29"/>
    <w:rsid w:val="00065A52"/>
    <w:rsid w:val="000D3568"/>
    <w:rsid w:val="00197B7B"/>
    <w:rsid w:val="002051D2"/>
    <w:rsid w:val="00251142"/>
    <w:rsid w:val="00254D26"/>
    <w:rsid w:val="002B7714"/>
    <w:rsid w:val="002E2B13"/>
    <w:rsid w:val="00326DFF"/>
    <w:rsid w:val="00334311"/>
    <w:rsid w:val="00360A6C"/>
    <w:rsid w:val="00394D50"/>
    <w:rsid w:val="003B1FDD"/>
    <w:rsid w:val="003C1CFB"/>
    <w:rsid w:val="00410232"/>
    <w:rsid w:val="00457F3C"/>
    <w:rsid w:val="004E2107"/>
    <w:rsid w:val="005A235A"/>
    <w:rsid w:val="00711630"/>
    <w:rsid w:val="007E0B47"/>
    <w:rsid w:val="00825143"/>
    <w:rsid w:val="00840553"/>
    <w:rsid w:val="008D3185"/>
    <w:rsid w:val="008F382C"/>
    <w:rsid w:val="00954627"/>
    <w:rsid w:val="0098237B"/>
    <w:rsid w:val="009A38DE"/>
    <w:rsid w:val="00A27EA5"/>
    <w:rsid w:val="00A711FF"/>
    <w:rsid w:val="00A74EF4"/>
    <w:rsid w:val="00AE26BE"/>
    <w:rsid w:val="00B526C6"/>
    <w:rsid w:val="00B75602"/>
    <w:rsid w:val="00BE2AF4"/>
    <w:rsid w:val="00C10FE9"/>
    <w:rsid w:val="00C15D52"/>
    <w:rsid w:val="00C54A2D"/>
    <w:rsid w:val="00CC679F"/>
    <w:rsid w:val="00CD399B"/>
    <w:rsid w:val="00D00A94"/>
    <w:rsid w:val="00E0372D"/>
    <w:rsid w:val="00E049C8"/>
    <w:rsid w:val="00E4666F"/>
    <w:rsid w:val="00E75C1D"/>
    <w:rsid w:val="00E80C35"/>
    <w:rsid w:val="00F866E1"/>
    <w:rsid w:val="00FC38BA"/>
    <w:rsid w:val="00FD3FA5"/>
    <w:rsid w:val="00FF4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6209"/>
  <w15:docId w15:val="{EFCACF15-5ABE-4CD2-9185-598ED3AC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51D2"/>
    <w:rPr>
      <w:color w:val="0000FF"/>
      <w:u w:val="single"/>
    </w:rPr>
  </w:style>
  <w:style w:type="paragraph" w:styleId="Paragraphedeliste">
    <w:name w:val="List Paragraph"/>
    <w:basedOn w:val="Normal"/>
    <w:uiPriority w:val="34"/>
    <w:qFormat/>
    <w:rsid w:val="002051D2"/>
    <w:pPr>
      <w:spacing w:after="0" w:line="240" w:lineRule="auto"/>
      <w:ind w:left="720"/>
    </w:pPr>
    <w:rPr>
      <w:rFonts w:ascii="Calibri" w:hAnsi="Calibri" w:cs="Calibri"/>
    </w:rPr>
  </w:style>
  <w:style w:type="paragraph" w:styleId="Textedebulles">
    <w:name w:val="Balloon Text"/>
    <w:basedOn w:val="Normal"/>
    <w:link w:val="TextedebullesCar"/>
    <w:uiPriority w:val="99"/>
    <w:semiHidden/>
    <w:unhideWhenUsed/>
    <w:rsid w:val="00205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51D2"/>
    <w:rPr>
      <w:rFonts w:ascii="Tahoma" w:hAnsi="Tahoma" w:cs="Tahoma"/>
      <w:sz w:val="16"/>
      <w:szCs w:val="16"/>
    </w:rPr>
  </w:style>
  <w:style w:type="paragraph" w:styleId="Commentaire">
    <w:name w:val="annotation text"/>
    <w:basedOn w:val="Normal"/>
    <w:link w:val="CommentaireCar"/>
    <w:uiPriority w:val="99"/>
    <w:unhideWhenUsed/>
    <w:rsid w:val="002051D2"/>
    <w:pPr>
      <w:spacing w:line="240" w:lineRule="auto"/>
    </w:pPr>
    <w:rPr>
      <w:sz w:val="20"/>
      <w:szCs w:val="20"/>
    </w:rPr>
  </w:style>
  <w:style w:type="character" w:customStyle="1" w:styleId="CommentaireCar">
    <w:name w:val="Commentaire Car"/>
    <w:basedOn w:val="Policepardfaut"/>
    <w:link w:val="Commentaire"/>
    <w:uiPriority w:val="99"/>
    <w:rsid w:val="002051D2"/>
    <w:rPr>
      <w:sz w:val="20"/>
      <w:szCs w:val="20"/>
    </w:rPr>
  </w:style>
  <w:style w:type="character" w:styleId="Marquedecommentaire">
    <w:name w:val="annotation reference"/>
    <w:basedOn w:val="Policepardfaut"/>
    <w:uiPriority w:val="99"/>
    <w:semiHidden/>
    <w:unhideWhenUsed/>
    <w:rsid w:val="002051D2"/>
    <w:rPr>
      <w:sz w:val="16"/>
      <w:szCs w:val="16"/>
    </w:rPr>
  </w:style>
  <w:style w:type="paragraph" w:styleId="En-tte">
    <w:name w:val="header"/>
    <w:basedOn w:val="Normal"/>
    <w:link w:val="En-tteCar"/>
    <w:uiPriority w:val="99"/>
    <w:unhideWhenUsed/>
    <w:rsid w:val="00711630"/>
    <w:pPr>
      <w:tabs>
        <w:tab w:val="center" w:pos="4536"/>
        <w:tab w:val="right" w:pos="9072"/>
      </w:tabs>
      <w:spacing w:after="0" w:line="240" w:lineRule="auto"/>
    </w:pPr>
  </w:style>
  <w:style w:type="character" w:customStyle="1" w:styleId="En-tteCar">
    <w:name w:val="En-tête Car"/>
    <w:basedOn w:val="Policepardfaut"/>
    <w:link w:val="En-tte"/>
    <w:uiPriority w:val="99"/>
    <w:rsid w:val="00711630"/>
  </w:style>
  <w:style w:type="paragraph" w:styleId="Pieddepage">
    <w:name w:val="footer"/>
    <w:basedOn w:val="Normal"/>
    <w:link w:val="PieddepageCar"/>
    <w:uiPriority w:val="99"/>
    <w:unhideWhenUsed/>
    <w:rsid w:val="00711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1630"/>
  </w:style>
  <w:style w:type="paragraph" w:styleId="Objetducommentaire">
    <w:name w:val="annotation subject"/>
    <w:basedOn w:val="Commentaire"/>
    <w:next w:val="Commentaire"/>
    <w:link w:val="ObjetducommentaireCar"/>
    <w:uiPriority w:val="99"/>
    <w:semiHidden/>
    <w:unhideWhenUsed/>
    <w:rsid w:val="0098237B"/>
    <w:rPr>
      <w:b/>
      <w:bCs/>
    </w:rPr>
  </w:style>
  <w:style w:type="character" w:customStyle="1" w:styleId="ObjetducommentaireCar">
    <w:name w:val="Objet du commentaire Car"/>
    <w:basedOn w:val="CommentaireCar"/>
    <w:link w:val="Objetducommentaire"/>
    <w:uiPriority w:val="99"/>
    <w:semiHidden/>
    <w:rsid w:val="0098237B"/>
    <w:rPr>
      <w:b/>
      <w:bCs/>
      <w:sz w:val="20"/>
      <w:szCs w:val="20"/>
    </w:rPr>
  </w:style>
  <w:style w:type="character" w:styleId="Mentionnonrsolue">
    <w:name w:val="Unresolved Mention"/>
    <w:basedOn w:val="Policepardfaut"/>
    <w:uiPriority w:val="99"/>
    <w:semiHidden/>
    <w:unhideWhenUsed/>
    <w:rsid w:val="002B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5274">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20666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drm@cnr.tm.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e\AppData\Local\Microsoft\Windows\Temporary%20Internet%20Files\Content.Outlook\7HCZNPW8\AMI-typ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_x00e9_gorie xmlns="f414d097-ac13-417f-ab08-0074d6e1c477">Publicité et sélection</Cat_x00e9_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568027B4DCA4C894EFEDFB1623BC0" ma:contentTypeVersion="1" ma:contentTypeDescription="Crée un document." ma:contentTypeScope="" ma:versionID="a886c3a49e21c71ab0573214b80a40d4">
  <xsd:schema xmlns:xsd="http://www.w3.org/2001/XMLSchema" xmlns:xs="http://www.w3.org/2001/XMLSchema" xmlns:p="http://schemas.microsoft.com/office/2006/metadata/properties" xmlns:ns2="f414d097-ac13-417f-ab08-0074d6e1c477" targetNamespace="http://schemas.microsoft.com/office/2006/metadata/properties" ma:root="true" ma:fieldsID="9d1c73372156704ef141bc067f090e7d" ns2:_="">
    <xsd:import namespace="f414d097-ac13-417f-ab08-0074d6e1c477"/>
    <xsd:element name="properties">
      <xsd:complexType>
        <xsd:sequence>
          <xsd:element name="documentManagement">
            <xsd:complexType>
              <xsd:all>
                <xsd:element ref="ns2:Cat_x00e9_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4d097-ac13-417f-ab08-0074d6e1c477" elementFormDefault="qualified">
    <xsd:import namespace="http://schemas.microsoft.com/office/2006/documentManagement/types"/>
    <xsd:import namespace="http://schemas.microsoft.com/office/infopath/2007/PartnerControls"/>
    <xsd:element name="Cat_x00e9_gorie" ma:index="8" nillable="true" ma:displayName="." ma:format="Dropdown" ma:internalName="Cat_x00e9_gorie">
      <xsd:simpleType>
        <xsd:restriction base="dms:Choice">
          <xsd:enumeration value="Titres et documents-types"/>
          <xsd:enumeration value="Cahier des conditions générales (CCG)"/>
          <xsd:enumeration value="Publicité et sélec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6DF6E-12E0-4080-B929-DA5D47116C84}">
  <ds:schemaRefs>
    <ds:schemaRef ds:uri="http://schemas.microsoft.com/office/2006/metadata/properties"/>
    <ds:schemaRef ds:uri="http://schemas.microsoft.com/office/infopath/2007/PartnerControls"/>
    <ds:schemaRef ds:uri="f414d097-ac13-417f-ab08-0074d6e1c477"/>
  </ds:schemaRefs>
</ds:datastoreItem>
</file>

<file path=customXml/itemProps2.xml><?xml version="1.0" encoding="utf-8"?>
<ds:datastoreItem xmlns:ds="http://schemas.openxmlformats.org/officeDocument/2006/customXml" ds:itemID="{73A7FBFD-B6C3-44C3-9C60-A042E15C5BC3}">
  <ds:schemaRefs>
    <ds:schemaRef ds:uri="http://schemas.microsoft.com/sharepoint/v3/contenttype/forms"/>
  </ds:schemaRefs>
</ds:datastoreItem>
</file>

<file path=customXml/itemProps3.xml><?xml version="1.0" encoding="utf-8"?>
<ds:datastoreItem xmlns:ds="http://schemas.openxmlformats.org/officeDocument/2006/customXml" ds:itemID="{04BF1A13-26B6-4007-89F2-31FA0319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4d097-ac13-417f-ab08-0074d6e1c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AMI-type.dotm</Template>
  <TotalTime>27</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1- Appel à manifestation d'intérêt Direction Territoriale</vt:lpstr>
    </vt:vector>
  </TitlesOfParts>
  <Company>Compagnie Nationale du Rhône</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Appel à manifestation d'intérêt Direction Territoriale</dc:title>
  <dc:creator>GIRE Jean-Christophe</dc:creator>
  <cp:lastModifiedBy>RIVIERE Estelle</cp:lastModifiedBy>
  <cp:revision>6</cp:revision>
  <cp:lastPrinted>2018-04-23T09:09:00Z</cp:lastPrinted>
  <dcterms:created xsi:type="dcterms:W3CDTF">2025-05-06T12:44:00Z</dcterms:created>
  <dcterms:modified xsi:type="dcterms:W3CDTF">2025-05-06T12:54:00Z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0x010100884568027B4DCA4C894EFEDFB1623BC0</vt:lpwstr>
  </property>
</Properties>
</file>