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B7C8" w14:textId="47AC38B8" w:rsidR="00BC599F" w:rsidRDefault="005537E1" w:rsidP="005537E1">
      <w:pPr>
        <w:spacing w:after="0" w:line="240" w:lineRule="auto"/>
      </w:pPr>
      <w:r>
        <w:t xml:space="preserve">Identification de l’AMI </w:t>
      </w:r>
      <w:r w:rsidR="00DE1902">
        <w:t>9X</w:t>
      </w:r>
      <w:r>
        <w:t>.</w:t>
      </w:r>
    </w:p>
    <w:p w14:paraId="1BB45EA8" w14:textId="77777777" w:rsidR="005537E1" w:rsidRDefault="005537E1" w:rsidP="005537E1">
      <w:pPr>
        <w:spacing w:after="0" w:line="240" w:lineRule="auto"/>
      </w:pPr>
    </w:p>
    <w:p w14:paraId="71A01531" w14:textId="0D954119" w:rsidR="00BC599F" w:rsidRPr="00CF562E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APPEL A MANIFESTATION D’INTERÊT</w:t>
      </w:r>
      <w:r w:rsidR="00320AD4">
        <w:t>/SPONTANE</w:t>
      </w:r>
    </w:p>
    <w:p w14:paraId="2559E18D" w14:textId="77777777" w:rsidR="00BC599F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POUR UN TITRE D’OCCUPATION DU DOMAINE PUBLIC</w:t>
      </w:r>
    </w:p>
    <w:p w14:paraId="042EB5AB" w14:textId="77777777" w:rsidR="00CF562E" w:rsidRPr="00CF562E" w:rsidRDefault="00CF562E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0EFC13A0" w14:textId="77777777" w:rsidR="00BC599F" w:rsidRPr="00CF562E" w:rsidRDefault="00476A1B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FORMULAIRE A COMPLETER</w:t>
      </w:r>
    </w:p>
    <w:p w14:paraId="7789A4EF" w14:textId="77777777" w:rsidR="00BC599F" w:rsidRDefault="00BC599F" w:rsidP="002E2B13">
      <w:pPr>
        <w:spacing w:after="0" w:line="240" w:lineRule="auto"/>
        <w:jc w:val="both"/>
      </w:pPr>
    </w:p>
    <w:p w14:paraId="76894D6C" w14:textId="77777777" w:rsidR="00CF562E" w:rsidRDefault="00CF562E" w:rsidP="00960EF4">
      <w:pPr>
        <w:spacing w:after="0" w:line="240" w:lineRule="auto"/>
        <w:jc w:val="both"/>
      </w:pPr>
    </w:p>
    <w:p w14:paraId="0C6C17F5" w14:textId="77777777" w:rsidR="00CF562E" w:rsidRDefault="00CF562E" w:rsidP="00960EF4">
      <w:pPr>
        <w:spacing w:after="0" w:line="240" w:lineRule="auto"/>
        <w:jc w:val="both"/>
      </w:pPr>
    </w:p>
    <w:p w14:paraId="29DFBEE3" w14:textId="77777777" w:rsidR="00CF562E" w:rsidRPr="000B1B21" w:rsidRDefault="00CF562E" w:rsidP="00960EF4">
      <w:pPr>
        <w:spacing w:after="0" w:line="240" w:lineRule="auto"/>
        <w:jc w:val="both"/>
        <w:rPr>
          <w:b/>
          <w:caps/>
          <w:sz w:val="28"/>
          <w:u w:val="single"/>
        </w:rPr>
      </w:pPr>
      <w:r w:rsidRPr="000B1B21">
        <w:rPr>
          <w:b/>
          <w:caps/>
          <w:sz w:val="28"/>
          <w:u w:val="single"/>
        </w:rPr>
        <w:t xml:space="preserve">Partie 1 </w:t>
      </w:r>
      <w:r w:rsidR="0039411F" w:rsidRPr="000B1B21">
        <w:rPr>
          <w:b/>
          <w:caps/>
          <w:sz w:val="28"/>
          <w:u w:val="single"/>
        </w:rPr>
        <w:t>–</w:t>
      </w:r>
      <w:r w:rsidRPr="000B1B21">
        <w:rPr>
          <w:b/>
          <w:caps/>
          <w:sz w:val="28"/>
          <w:u w:val="single"/>
        </w:rPr>
        <w:t xml:space="preserve"> </w:t>
      </w:r>
      <w:r w:rsidR="000B1B21">
        <w:rPr>
          <w:b/>
          <w:caps/>
          <w:sz w:val="28"/>
          <w:u w:val="single"/>
        </w:rPr>
        <w:t>Identification</w:t>
      </w:r>
    </w:p>
    <w:p w14:paraId="07AADCBD" w14:textId="77777777" w:rsidR="00CF562E" w:rsidRDefault="00CF562E" w:rsidP="00960EF4">
      <w:pPr>
        <w:spacing w:after="0" w:line="240" w:lineRule="auto"/>
        <w:jc w:val="both"/>
      </w:pPr>
    </w:p>
    <w:p w14:paraId="40E30312" w14:textId="77777777" w:rsidR="00136270" w:rsidRDefault="00136270" w:rsidP="00960EF4">
      <w:pPr>
        <w:spacing w:after="0" w:line="240" w:lineRule="auto"/>
        <w:jc w:val="both"/>
      </w:pPr>
    </w:p>
    <w:p w14:paraId="5FF99D28" w14:textId="77777777" w:rsidR="0039411F" w:rsidRPr="007A5356" w:rsidRDefault="0039411F" w:rsidP="0039411F">
      <w:pPr>
        <w:spacing w:after="0" w:line="240" w:lineRule="auto"/>
        <w:jc w:val="both"/>
        <w:rPr>
          <w:b/>
          <w:i/>
          <w:smallCaps/>
        </w:rPr>
      </w:pPr>
      <w:r w:rsidRPr="007A5356">
        <w:rPr>
          <w:b/>
          <w:i/>
          <w:smallCaps/>
          <w:u w:val="single"/>
        </w:rPr>
        <w:t xml:space="preserve">Identification </w:t>
      </w:r>
      <w:r w:rsidR="00150A4E">
        <w:rPr>
          <w:b/>
          <w:i/>
          <w:smallCaps/>
          <w:u w:val="single"/>
        </w:rPr>
        <w:t>du candidat</w:t>
      </w:r>
      <w:r w:rsidR="00FF0F00">
        <w:rPr>
          <w:b/>
          <w:i/>
          <w:smallCaps/>
          <w:u w:val="single"/>
        </w:rPr>
        <w:t xml:space="preserve"> (si </w:t>
      </w:r>
      <w:proofErr w:type="spellStart"/>
      <w:r w:rsidR="00FF0F00">
        <w:rPr>
          <w:b/>
          <w:i/>
          <w:smallCaps/>
          <w:u w:val="single"/>
        </w:rPr>
        <w:t>perosnne</w:t>
      </w:r>
      <w:proofErr w:type="spellEnd"/>
      <w:r w:rsidR="00FF0F00">
        <w:rPr>
          <w:b/>
          <w:i/>
          <w:smallCaps/>
          <w:u w:val="single"/>
        </w:rPr>
        <w:t xml:space="preserve"> morale </w:t>
      </w:r>
      <w:proofErr w:type="spellStart"/>
      <w:r w:rsidR="00FF0F00">
        <w:rPr>
          <w:b/>
          <w:i/>
          <w:smallCaps/>
          <w:u w:val="single"/>
        </w:rPr>
        <w:t>founir</w:t>
      </w:r>
      <w:proofErr w:type="spellEnd"/>
      <w:r w:rsidR="00FF0F00">
        <w:rPr>
          <w:b/>
          <w:i/>
          <w:smallCaps/>
          <w:u w:val="single"/>
        </w:rPr>
        <w:t xml:space="preserve"> extrait KBIS)</w:t>
      </w:r>
    </w:p>
    <w:p w14:paraId="060EFCA6" w14:textId="23F5F828" w:rsidR="00960EF4" w:rsidRDefault="0039411F" w:rsidP="00960EF4">
      <w:pPr>
        <w:spacing w:after="0" w:line="240" w:lineRule="auto"/>
        <w:jc w:val="both"/>
      </w:pPr>
      <w:r>
        <w:t>Nom :</w:t>
      </w:r>
      <w:r w:rsidR="00320AD4">
        <w:t xml:space="preserve"> </w:t>
      </w:r>
    </w:p>
    <w:p w14:paraId="07FF1C1D" w14:textId="77777777" w:rsidR="0039411F" w:rsidRDefault="0039411F" w:rsidP="00960EF4">
      <w:pPr>
        <w:spacing w:after="0" w:line="240" w:lineRule="auto"/>
        <w:jc w:val="both"/>
      </w:pPr>
      <w:r>
        <w:t>Adresse :</w:t>
      </w:r>
    </w:p>
    <w:p w14:paraId="60E633AA" w14:textId="77777777" w:rsidR="0039411F" w:rsidRDefault="0039411F" w:rsidP="00960EF4">
      <w:pPr>
        <w:spacing w:after="0" w:line="240" w:lineRule="auto"/>
        <w:jc w:val="both"/>
      </w:pPr>
    </w:p>
    <w:p w14:paraId="7A58E442" w14:textId="77777777" w:rsidR="0039411F" w:rsidRDefault="00150A4E" w:rsidP="00960EF4">
      <w:pPr>
        <w:spacing w:after="0" w:line="240" w:lineRule="auto"/>
        <w:jc w:val="both"/>
      </w:pPr>
      <w:r>
        <w:t>Eventuellement numéro</w:t>
      </w:r>
      <w:r w:rsidR="0039411F">
        <w:t xml:space="preserve"> </w:t>
      </w:r>
      <w:proofErr w:type="spellStart"/>
      <w:r w:rsidR="0039411F">
        <w:t>Siren</w:t>
      </w:r>
      <w:proofErr w:type="spellEnd"/>
      <w:r w:rsidR="00FF0F00">
        <w:t xml:space="preserve"> </w:t>
      </w:r>
      <w:proofErr w:type="gramStart"/>
      <w:r w:rsidR="00FF0F00">
        <w:t>( à</w:t>
      </w:r>
      <w:proofErr w:type="gramEnd"/>
      <w:r w:rsidR="00FF0F00">
        <w:t xml:space="preserve"> fournir justificatif)</w:t>
      </w:r>
      <w:r w:rsidR="0039411F">
        <w:t> :</w:t>
      </w:r>
    </w:p>
    <w:p w14:paraId="3F39C092" w14:textId="77777777" w:rsidR="0039411F" w:rsidRDefault="0039411F" w:rsidP="00960EF4">
      <w:pPr>
        <w:spacing w:after="0" w:line="240" w:lineRule="auto"/>
        <w:jc w:val="both"/>
      </w:pPr>
    </w:p>
    <w:p w14:paraId="259D7FFA" w14:textId="77777777" w:rsidR="00D01625" w:rsidRDefault="00D01625" w:rsidP="00960EF4">
      <w:pPr>
        <w:spacing w:after="0" w:line="240" w:lineRule="auto"/>
        <w:jc w:val="both"/>
      </w:pPr>
    </w:p>
    <w:p w14:paraId="2643529E" w14:textId="77777777" w:rsidR="0039411F" w:rsidRDefault="0039411F" w:rsidP="0039411F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interlocuteur</w:t>
      </w:r>
    </w:p>
    <w:p w14:paraId="7FC54518" w14:textId="2E3DDF23" w:rsidR="0039411F" w:rsidRPr="0039411F" w:rsidRDefault="0039411F" w:rsidP="0039411F">
      <w:pPr>
        <w:spacing w:after="0" w:line="240" w:lineRule="auto"/>
        <w:jc w:val="both"/>
      </w:pPr>
      <w:r w:rsidRPr="0039411F">
        <w:t>Nom :</w:t>
      </w:r>
      <w:r w:rsidR="00320AD4">
        <w:t xml:space="preserve"> </w:t>
      </w:r>
    </w:p>
    <w:p w14:paraId="4DF8B7C8" w14:textId="77777777" w:rsidR="0039411F" w:rsidRPr="0039411F" w:rsidRDefault="0039411F" w:rsidP="0039411F">
      <w:pPr>
        <w:spacing w:after="0" w:line="240" w:lineRule="auto"/>
        <w:jc w:val="both"/>
      </w:pPr>
      <w:r w:rsidRPr="0039411F">
        <w:t>Adresse :</w:t>
      </w:r>
    </w:p>
    <w:p w14:paraId="59AF5C7B" w14:textId="16A61BEE" w:rsidR="0039411F" w:rsidRPr="0039411F" w:rsidRDefault="00136270" w:rsidP="0039411F">
      <w:pPr>
        <w:spacing w:after="0" w:line="240" w:lineRule="auto"/>
        <w:jc w:val="both"/>
      </w:pPr>
      <w:r>
        <w:t>Messagerie</w:t>
      </w:r>
      <w:r w:rsidR="0039411F" w:rsidRPr="0039411F">
        <w:t xml:space="preserve"> : </w:t>
      </w:r>
    </w:p>
    <w:p w14:paraId="7FB1141B" w14:textId="7CF9BB75" w:rsidR="00320AD4" w:rsidRDefault="00136270" w:rsidP="00320AD4">
      <w:pPr>
        <w:rPr>
          <w:b/>
          <w:bCs/>
          <w:sz w:val="24"/>
          <w:szCs w:val="24"/>
        </w:rPr>
      </w:pPr>
      <w:r>
        <w:t>T</w:t>
      </w:r>
      <w:r w:rsidR="0039411F" w:rsidRPr="0039411F">
        <w:t>éléphone :</w:t>
      </w:r>
      <w:r w:rsidR="00320AD4">
        <w:t xml:space="preserve"> </w:t>
      </w:r>
    </w:p>
    <w:p w14:paraId="377BB8F2" w14:textId="475D5FAC" w:rsidR="0039411F" w:rsidRPr="0039411F" w:rsidRDefault="0039411F" w:rsidP="0039411F">
      <w:pPr>
        <w:spacing w:after="0" w:line="240" w:lineRule="auto"/>
        <w:jc w:val="both"/>
      </w:pPr>
    </w:p>
    <w:p w14:paraId="1CC63CF2" w14:textId="77777777" w:rsidR="00D01625" w:rsidRDefault="00D01625" w:rsidP="00960EF4">
      <w:pPr>
        <w:spacing w:after="0" w:line="240" w:lineRule="auto"/>
        <w:jc w:val="both"/>
      </w:pPr>
    </w:p>
    <w:p w14:paraId="7C1CC868" w14:textId="77777777" w:rsidR="00D01625" w:rsidRDefault="00D01625" w:rsidP="00960EF4">
      <w:pPr>
        <w:spacing w:after="0" w:line="240" w:lineRule="auto"/>
        <w:jc w:val="both"/>
      </w:pPr>
    </w:p>
    <w:p w14:paraId="77413C55" w14:textId="77777777" w:rsidR="00CF562E" w:rsidRDefault="00CF562E" w:rsidP="00960EF4">
      <w:pPr>
        <w:spacing w:after="0" w:line="240" w:lineRule="auto"/>
        <w:jc w:val="both"/>
      </w:pPr>
    </w:p>
    <w:p w14:paraId="1CB48124" w14:textId="77777777" w:rsidR="000B1B21" w:rsidRDefault="000B1B21" w:rsidP="00960EF4">
      <w:pPr>
        <w:spacing w:after="0" w:line="240" w:lineRule="auto"/>
        <w:jc w:val="both"/>
      </w:pPr>
    </w:p>
    <w:p w14:paraId="53CB0A15" w14:textId="77777777" w:rsidR="00CF562E" w:rsidRPr="000B1B21" w:rsidRDefault="00CF562E" w:rsidP="00960EF4">
      <w:pPr>
        <w:spacing w:after="0" w:line="240" w:lineRule="auto"/>
        <w:jc w:val="both"/>
        <w:rPr>
          <w:b/>
          <w:caps/>
          <w:sz w:val="28"/>
          <w:u w:val="single"/>
        </w:rPr>
      </w:pPr>
      <w:r w:rsidRPr="000B1B21">
        <w:rPr>
          <w:b/>
          <w:caps/>
          <w:sz w:val="28"/>
          <w:u w:val="single"/>
        </w:rPr>
        <w:t xml:space="preserve">Partie 2 – </w:t>
      </w:r>
      <w:r w:rsidR="0039411F" w:rsidRPr="000B1B21">
        <w:rPr>
          <w:b/>
          <w:caps/>
          <w:sz w:val="28"/>
          <w:u w:val="single"/>
        </w:rPr>
        <w:t>Projet envisagé</w:t>
      </w:r>
    </w:p>
    <w:p w14:paraId="2F4EB6D3" w14:textId="77777777" w:rsidR="00960EF4" w:rsidRDefault="00960EF4" w:rsidP="00960EF4">
      <w:pPr>
        <w:spacing w:after="0" w:line="240" w:lineRule="auto"/>
        <w:jc w:val="both"/>
      </w:pPr>
    </w:p>
    <w:p w14:paraId="79C88568" w14:textId="77777777" w:rsidR="000B1B21" w:rsidRDefault="000B1B21" w:rsidP="00960EF4">
      <w:pPr>
        <w:spacing w:after="0" w:line="240" w:lineRule="auto"/>
        <w:jc w:val="both"/>
      </w:pPr>
    </w:p>
    <w:p w14:paraId="1CB2CEEF" w14:textId="77777777" w:rsidR="00B4363C" w:rsidRPr="007A5356" w:rsidRDefault="0039411F" w:rsidP="00B4363C">
      <w:pPr>
        <w:spacing w:after="0" w:line="240" w:lineRule="auto"/>
        <w:jc w:val="both"/>
        <w:rPr>
          <w:b/>
          <w:i/>
          <w:smallCaps/>
        </w:rPr>
      </w:pPr>
      <w:r>
        <w:rPr>
          <w:b/>
          <w:i/>
          <w:smallCaps/>
          <w:u w:val="single"/>
        </w:rPr>
        <w:t xml:space="preserve">Description </w:t>
      </w:r>
      <w:r w:rsidR="00D01625">
        <w:rPr>
          <w:b/>
          <w:i/>
          <w:smallCaps/>
          <w:u w:val="single"/>
        </w:rPr>
        <w:t xml:space="preserve">succincte </w:t>
      </w:r>
      <w:r>
        <w:rPr>
          <w:b/>
          <w:i/>
          <w:smallCaps/>
          <w:u w:val="single"/>
        </w:rPr>
        <w:t xml:space="preserve">du projet </w:t>
      </w:r>
      <w:r w:rsidR="00D01625">
        <w:rPr>
          <w:b/>
          <w:i/>
          <w:smallCaps/>
          <w:u w:val="single"/>
        </w:rPr>
        <w:t xml:space="preserve">et des activités </w:t>
      </w:r>
      <w:r>
        <w:rPr>
          <w:b/>
          <w:i/>
          <w:smallCaps/>
          <w:u w:val="single"/>
        </w:rPr>
        <w:t>envisag</w:t>
      </w:r>
      <w:r w:rsidR="00D01625">
        <w:rPr>
          <w:b/>
          <w:i/>
          <w:smallCaps/>
          <w:u w:val="single"/>
        </w:rPr>
        <w:t>ées</w:t>
      </w:r>
      <w:r>
        <w:rPr>
          <w:b/>
          <w:i/>
          <w:smallCaps/>
          <w:u w:val="single"/>
        </w:rPr>
        <w:t xml:space="preserve"> sur le site</w:t>
      </w:r>
    </w:p>
    <w:p w14:paraId="12B96CE3" w14:textId="69489E09" w:rsidR="00485340" w:rsidRDefault="00485340" w:rsidP="002E2B13">
      <w:pPr>
        <w:spacing w:after="0" w:line="240" w:lineRule="auto"/>
        <w:jc w:val="both"/>
      </w:pPr>
    </w:p>
    <w:p w14:paraId="6E92ED92" w14:textId="77777777" w:rsidR="00D01625" w:rsidRDefault="00D01625" w:rsidP="002E2B13">
      <w:pPr>
        <w:spacing w:after="0" w:line="240" w:lineRule="auto"/>
        <w:jc w:val="both"/>
      </w:pPr>
    </w:p>
    <w:p w14:paraId="15B0E138" w14:textId="77777777" w:rsidR="00D01625" w:rsidRDefault="00D01625" w:rsidP="002E2B13">
      <w:pPr>
        <w:spacing w:after="0" w:line="240" w:lineRule="auto"/>
        <w:jc w:val="both"/>
      </w:pPr>
    </w:p>
    <w:p w14:paraId="3DBCD977" w14:textId="77777777" w:rsidR="0039411F" w:rsidRDefault="0039411F" w:rsidP="002E2B13">
      <w:pPr>
        <w:spacing w:after="0" w:line="240" w:lineRule="auto"/>
        <w:jc w:val="both"/>
      </w:pPr>
    </w:p>
    <w:p w14:paraId="10EF85F2" w14:textId="77777777" w:rsidR="0039411F" w:rsidRDefault="0039411F" w:rsidP="002E2B13">
      <w:pPr>
        <w:spacing w:after="0" w:line="240" w:lineRule="auto"/>
        <w:jc w:val="both"/>
      </w:pPr>
    </w:p>
    <w:p w14:paraId="4FF254FA" w14:textId="77777777" w:rsidR="0039411F" w:rsidRDefault="0039411F" w:rsidP="002E2B13">
      <w:pPr>
        <w:spacing w:after="0" w:line="240" w:lineRule="auto"/>
        <w:jc w:val="both"/>
      </w:pPr>
    </w:p>
    <w:p w14:paraId="1EB2E047" w14:textId="77777777" w:rsidR="00C30D75" w:rsidRPr="00700CA2" w:rsidRDefault="00C30D75" w:rsidP="00C30D75">
      <w:pPr>
        <w:spacing w:after="0" w:line="240" w:lineRule="auto"/>
        <w:jc w:val="both"/>
        <w:rPr>
          <w:b/>
          <w:i/>
          <w:smallCaps/>
        </w:rPr>
      </w:pPr>
      <w:r>
        <w:rPr>
          <w:b/>
          <w:i/>
          <w:smallCaps/>
          <w:u w:val="single"/>
        </w:rPr>
        <w:t>Investissements envisagés (nature et montant)</w:t>
      </w:r>
    </w:p>
    <w:p w14:paraId="4F52B505" w14:textId="77777777" w:rsidR="00485340" w:rsidRDefault="00485340" w:rsidP="002E2B13">
      <w:pPr>
        <w:spacing w:after="0" w:line="240" w:lineRule="auto"/>
        <w:jc w:val="both"/>
      </w:pPr>
    </w:p>
    <w:p w14:paraId="32F7679F" w14:textId="77777777" w:rsidR="001A2243" w:rsidRDefault="001A2243" w:rsidP="002E2B13">
      <w:pPr>
        <w:spacing w:after="0" w:line="240" w:lineRule="auto"/>
        <w:jc w:val="both"/>
      </w:pPr>
    </w:p>
    <w:p w14:paraId="584EFA54" w14:textId="77777777" w:rsidR="008F006A" w:rsidRDefault="008F006A" w:rsidP="002E2B13">
      <w:pPr>
        <w:spacing w:after="0" w:line="240" w:lineRule="auto"/>
        <w:jc w:val="both"/>
      </w:pPr>
    </w:p>
    <w:sectPr w:rsidR="008F006A" w:rsidSect="004A3276">
      <w:headerReference w:type="default" r:id="rId10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3D5F" w14:textId="77777777" w:rsidR="00320AD4" w:rsidRDefault="00320AD4" w:rsidP="00CF562E">
      <w:pPr>
        <w:spacing w:after="0" w:line="240" w:lineRule="auto"/>
      </w:pPr>
      <w:r>
        <w:separator/>
      </w:r>
    </w:p>
  </w:endnote>
  <w:endnote w:type="continuationSeparator" w:id="0">
    <w:p w14:paraId="0347D31C" w14:textId="77777777" w:rsidR="00320AD4" w:rsidRDefault="00320AD4" w:rsidP="00C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51DD" w14:textId="77777777" w:rsidR="00320AD4" w:rsidRDefault="00320AD4" w:rsidP="00CF562E">
      <w:pPr>
        <w:spacing w:after="0" w:line="240" w:lineRule="auto"/>
      </w:pPr>
      <w:r>
        <w:separator/>
      </w:r>
    </w:p>
  </w:footnote>
  <w:footnote w:type="continuationSeparator" w:id="0">
    <w:p w14:paraId="257074B1" w14:textId="77777777" w:rsidR="00320AD4" w:rsidRDefault="00320AD4" w:rsidP="00CF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17CE" w14:textId="77777777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5ABFE02" wp14:editId="723C7076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63098" w14:textId="77777777" w:rsidR="00CF562E" w:rsidRDefault="00CF5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35C60"/>
    <w:multiLevelType w:val="hybridMultilevel"/>
    <w:tmpl w:val="2AB25F5E"/>
    <w:lvl w:ilvl="0" w:tplc="53A8C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06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D4"/>
    <w:rsid w:val="00003D5B"/>
    <w:rsid w:val="00012DDD"/>
    <w:rsid w:val="0005558B"/>
    <w:rsid w:val="000A7086"/>
    <w:rsid w:val="000B1B21"/>
    <w:rsid w:val="000F7538"/>
    <w:rsid w:val="00105E87"/>
    <w:rsid w:val="00136270"/>
    <w:rsid w:val="001446EE"/>
    <w:rsid w:val="0014583A"/>
    <w:rsid w:val="00147CA8"/>
    <w:rsid w:val="00150A4E"/>
    <w:rsid w:val="001A2243"/>
    <w:rsid w:val="001E0C7C"/>
    <w:rsid w:val="001E7735"/>
    <w:rsid w:val="001F5AD4"/>
    <w:rsid w:val="001F7383"/>
    <w:rsid w:val="0021271B"/>
    <w:rsid w:val="002E270F"/>
    <w:rsid w:val="002E2B13"/>
    <w:rsid w:val="002E4254"/>
    <w:rsid w:val="002F4301"/>
    <w:rsid w:val="00320AD4"/>
    <w:rsid w:val="00326DA8"/>
    <w:rsid w:val="00386943"/>
    <w:rsid w:val="0039411F"/>
    <w:rsid w:val="0039605F"/>
    <w:rsid w:val="0039650F"/>
    <w:rsid w:val="003A2844"/>
    <w:rsid w:val="003A4866"/>
    <w:rsid w:val="003B5831"/>
    <w:rsid w:val="003C4B85"/>
    <w:rsid w:val="003D2850"/>
    <w:rsid w:val="003D4B12"/>
    <w:rsid w:val="003F437E"/>
    <w:rsid w:val="004603EC"/>
    <w:rsid w:val="00476A1B"/>
    <w:rsid w:val="00476F6B"/>
    <w:rsid w:val="00485340"/>
    <w:rsid w:val="00491693"/>
    <w:rsid w:val="004932CA"/>
    <w:rsid w:val="00494CAC"/>
    <w:rsid w:val="004A3276"/>
    <w:rsid w:val="004E5346"/>
    <w:rsid w:val="005537E1"/>
    <w:rsid w:val="0059377C"/>
    <w:rsid w:val="005F5CE0"/>
    <w:rsid w:val="00686875"/>
    <w:rsid w:val="006A1EFE"/>
    <w:rsid w:val="006A5278"/>
    <w:rsid w:val="006F0499"/>
    <w:rsid w:val="00700812"/>
    <w:rsid w:val="00700CA2"/>
    <w:rsid w:val="00732A42"/>
    <w:rsid w:val="007A5356"/>
    <w:rsid w:val="007D261B"/>
    <w:rsid w:val="007E0B47"/>
    <w:rsid w:val="00811F82"/>
    <w:rsid w:val="00854B27"/>
    <w:rsid w:val="008A1A0D"/>
    <w:rsid w:val="008A1A99"/>
    <w:rsid w:val="008F006A"/>
    <w:rsid w:val="00913A21"/>
    <w:rsid w:val="009159AC"/>
    <w:rsid w:val="00922D3C"/>
    <w:rsid w:val="00960EF4"/>
    <w:rsid w:val="00985903"/>
    <w:rsid w:val="009D391C"/>
    <w:rsid w:val="00A15E6B"/>
    <w:rsid w:val="00A4321E"/>
    <w:rsid w:val="00B02985"/>
    <w:rsid w:val="00B050AD"/>
    <w:rsid w:val="00B4363C"/>
    <w:rsid w:val="00BA32F9"/>
    <w:rsid w:val="00BC3F30"/>
    <w:rsid w:val="00BC599F"/>
    <w:rsid w:val="00BE1FD5"/>
    <w:rsid w:val="00BF5B63"/>
    <w:rsid w:val="00C30D75"/>
    <w:rsid w:val="00C87EA7"/>
    <w:rsid w:val="00C96F71"/>
    <w:rsid w:val="00CD24B2"/>
    <w:rsid w:val="00CF562E"/>
    <w:rsid w:val="00D01625"/>
    <w:rsid w:val="00D15563"/>
    <w:rsid w:val="00D52493"/>
    <w:rsid w:val="00D725EE"/>
    <w:rsid w:val="00DA284A"/>
    <w:rsid w:val="00DE17E3"/>
    <w:rsid w:val="00DE1902"/>
    <w:rsid w:val="00E14CDC"/>
    <w:rsid w:val="00E24F18"/>
    <w:rsid w:val="00E53928"/>
    <w:rsid w:val="00E71CC3"/>
    <w:rsid w:val="00E7348F"/>
    <w:rsid w:val="00E8203B"/>
    <w:rsid w:val="00EA2BDA"/>
    <w:rsid w:val="00EE53DE"/>
    <w:rsid w:val="00F11C7D"/>
    <w:rsid w:val="00FA5D4D"/>
    <w:rsid w:val="00FD65DD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95A2F"/>
  <w15:docId w15:val="{10942F0D-25D6-40CE-8345-AF192657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  <w:style w:type="paragraph" w:styleId="Paragraphedeliste">
    <w:name w:val="List Paragraph"/>
    <w:basedOn w:val="Normal"/>
    <w:uiPriority w:val="34"/>
    <w:qFormat/>
    <w:rsid w:val="00D1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RM\DOM\Domanial\1.%20ADMINISTRATION%20DE%20LA%20CONCESSION%20ET%20DU%20DOMAINE\AOTDC\AMI%20MISE%20EN%20CONC%20ET%20PUB\AMI\2022\Formulaire%20de%20candidature%20AMI23199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3" ma:contentTypeDescription="Crée un document." ma:contentTypeScope="" ma:versionID="9270cc60c9c1c276754a72a721af7168">
  <xsd:schema xmlns:xsd="http://www.w3.org/2001/XMLSchema" xmlns:xs="http://www.w3.org/2001/XMLSchema" xmlns:p="http://schemas.microsoft.com/office/2006/metadata/properties" xmlns:ns2="703eee9b-22c2-49e8-81b5-112084cc9c2e" targetNamespace="http://schemas.microsoft.com/office/2006/metadata/properties" ma:root="true" ma:fieldsID="b980d8fac773fff7d96f0e15ca1aa858" ns2:_="">
    <xsd:import namespace="703eee9b-22c2-49e8-81b5-112084cc9c2e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9CB35-D359-4C63-8C5E-4C2591B178D0}">
  <ds:schemaRefs>
    <ds:schemaRef ds:uri="http://schemas.microsoft.com/office/2006/metadata/properties"/>
    <ds:schemaRef ds:uri="http://schemas.microsoft.com/office/infopath/2007/PartnerControls"/>
    <ds:schemaRef ds:uri="703eee9b-22c2-49e8-81b5-112084cc9c2e"/>
  </ds:schemaRefs>
</ds:datastoreItem>
</file>

<file path=customXml/itemProps2.xml><?xml version="1.0" encoding="utf-8"?>
<ds:datastoreItem xmlns:ds="http://schemas.openxmlformats.org/officeDocument/2006/customXml" ds:itemID="{F8F5F659-84FE-40CC-B61C-51480082A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8E96E-87A5-4AC0-894C-A20A14875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candidature AMI23199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Compagnie Nationale du Rhône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7 - Formulaire de candidature</dc:title>
  <dc:creator>IMBARD Frédéric</dc:creator>
  <cp:lastModifiedBy>VAUDAINE Thibault</cp:lastModifiedBy>
  <cp:revision>4</cp:revision>
  <dcterms:created xsi:type="dcterms:W3CDTF">2023-06-19T06:05:00Z</dcterms:created>
  <dcterms:modified xsi:type="dcterms:W3CDTF">2023-08-24T12:56:00Z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18800</vt:r8>
  </property>
  <property fmtid="{D5CDD505-2E9C-101B-9397-08002B2CF9AE}" pid="4" name="Date">
    <vt:lpwstr>2021-11-30T02:00:30Z</vt:lpwstr>
  </property>
</Properties>
</file>