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6209" w14:textId="336928EA" w:rsidR="002051D2" w:rsidRPr="002051D2" w:rsidRDefault="002051D2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 w:rsidRPr="002051D2"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Appel à manifestation d’intérêt</w:t>
      </w:r>
    </w:p>
    <w:p w14:paraId="2392620A" w14:textId="6DC9643A" w:rsidR="0098237B" w:rsidRPr="00CA523A" w:rsidRDefault="00CA523A" w:rsidP="00CA523A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Valant mesure de publicité préalable au sens des articles L2122-1-1 et suivants du CGPPP</w:t>
      </w:r>
    </w:p>
    <w:p w14:paraId="08F55265" w14:textId="77777777" w:rsidR="00DF2E65" w:rsidRDefault="00DF2E65" w:rsidP="002051D2">
      <w:pPr>
        <w:spacing w:after="0" w:line="240" w:lineRule="auto"/>
        <w:jc w:val="both"/>
      </w:pPr>
    </w:p>
    <w:p w14:paraId="2392620B" w14:textId="2BB4B5D7" w:rsidR="002051D2" w:rsidRDefault="002051D2" w:rsidP="002051D2">
      <w:pPr>
        <w:spacing w:after="0" w:line="240" w:lineRule="auto"/>
        <w:jc w:val="both"/>
      </w:pPr>
      <w:r>
        <w:t xml:space="preserve">CNR </w:t>
      </w:r>
      <w:r w:rsidR="00D406E3">
        <w:t xml:space="preserve">a été sollicitée </w:t>
      </w:r>
      <w:r w:rsidR="00376148">
        <w:t>en vue de la mise</w:t>
      </w:r>
      <w:r>
        <w:t xml:space="preserve"> à disposition sur la commune de</w:t>
      </w:r>
      <w:r w:rsidR="00781A04">
        <w:t xml:space="preserve">s SAINTES MARIES DE LA MER une </w:t>
      </w:r>
      <w:proofErr w:type="spellStart"/>
      <w:r w:rsidR="00781A04">
        <w:t>longueru</w:t>
      </w:r>
      <w:proofErr w:type="spellEnd"/>
      <w:r w:rsidR="00781A04">
        <w:t xml:space="preserve"> de berge de 40 m accompagnée du plan d’eau attenant d’une surface d’environ 94 m²</w:t>
      </w:r>
      <w:r w:rsidR="007D2A30">
        <w:t xml:space="preserve"> </w:t>
      </w:r>
      <w:r w:rsidR="00407DF1">
        <w:t xml:space="preserve">dépendant du domaine </w:t>
      </w:r>
      <w:r w:rsidR="00407DF1" w:rsidRPr="00C73B11">
        <w:rPr>
          <w:b/>
          <w:bCs/>
        </w:rPr>
        <w:t>pu</w:t>
      </w:r>
      <w:r w:rsidR="00C3631D" w:rsidRPr="00C73B11">
        <w:rPr>
          <w:b/>
          <w:bCs/>
        </w:rPr>
        <w:t>b</w:t>
      </w:r>
      <w:r w:rsidR="00407DF1" w:rsidRPr="00C73B11">
        <w:rPr>
          <w:b/>
          <w:bCs/>
        </w:rPr>
        <w:t>lic</w:t>
      </w:r>
      <w:r w:rsidR="00407DF1">
        <w:t xml:space="preserve"> </w:t>
      </w:r>
      <w:r w:rsidR="00C73B11">
        <w:t xml:space="preserve">de l’Etat </w:t>
      </w:r>
      <w:r w:rsidR="00407DF1">
        <w:t>qui lui a été concédé</w:t>
      </w:r>
      <w:r w:rsidR="00C73B11">
        <w:t xml:space="preserve"> par ce dernier</w:t>
      </w:r>
      <w:r w:rsidR="00C54A2D">
        <w:t xml:space="preserve">, le tout </w:t>
      </w:r>
      <w:r w:rsidR="004E2107">
        <w:t>figurant sur le plan</w:t>
      </w:r>
      <w:r w:rsidR="00781A04">
        <w:t xml:space="preserve"> d</w:t>
      </w:r>
      <w:r w:rsidR="004E2107">
        <w:t xml:space="preserve">e situation </w:t>
      </w:r>
      <w:r w:rsidR="00936459">
        <w:t xml:space="preserve">figurant </w:t>
      </w:r>
      <w:r w:rsidR="004E2107">
        <w:t>ci-après</w:t>
      </w:r>
      <w:r>
        <w:t>.</w:t>
      </w:r>
    </w:p>
    <w:p w14:paraId="298255AE" w14:textId="77777777" w:rsidR="00C73B11" w:rsidRPr="00C73B11" w:rsidRDefault="00C73B11" w:rsidP="00C73B11">
      <w:pPr>
        <w:spacing w:after="0" w:line="240" w:lineRule="auto"/>
        <w:jc w:val="both"/>
      </w:pPr>
      <w:r w:rsidRPr="00C73B11">
        <w:t xml:space="preserve">En conséquence, l’occupation de ces lieux est soumise aux règles de droit </w:t>
      </w:r>
      <w:r w:rsidRPr="00C73B11">
        <w:rPr>
          <w:b/>
          <w:bCs/>
        </w:rPr>
        <w:t>public</w:t>
      </w:r>
      <w:r w:rsidRPr="00C73B11">
        <w:t xml:space="preserve"> et non aux règles de droit privé.</w:t>
      </w:r>
    </w:p>
    <w:p w14:paraId="081DB04F" w14:textId="74B38BE3" w:rsidR="00C73B11" w:rsidRPr="00C73B11" w:rsidRDefault="00C73B11" w:rsidP="00C73B11">
      <w:pPr>
        <w:spacing w:after="0" w:line="240" w:lineRule="auto"/>
        <w:jc w:val="both"/>
      </w:pPr>
      <w:r w:rsidRPr="00C73B11">
        <w:t>De ce fait, le statut juridique du bail commercial ne sera notamment pas applicable à la convention d’occupation qui serait conclue à l’issue d</w:t>
      </w:r>
      <w:r w:rsidR="00B42B66">
        <w:t>u</w:t>
      </w:r>
      <w:r w:rsidRPr="00C73B11">
        <w:t xml:space="preserve"> présent appel à manifestation d’intérêt.</w:t>
      </w:r>
    </w:p>
    <w:p w14:paraId="1D2492AD" w14:textId="77777777" w:rsidR="005762FB" w:rsidRDefault="005762FB" w:rsidP="002051D2">
      <w:pPr>
        <w:spacing w:after="0" w:line="240" w:lineRule="auto"/>
        <w:jc w:val="both"/>
      </w:pPr>
    </w:p>
    <w:p w14:paraId="613A5DDD" w14:textId="17B26787" w:rsidR="004459EA" w:rsidRDefault="00781A04" w:rsidP="002051D2">
      <w:pPr>
        <w:spacing w:after="0" w:line="240" w:lineRule="auto"/>
        <w:jc w:val="both"/>
      </w:pPr>
      <w:r w:rsidRPr="00781A04">
        <w:rPr>
          <w:noProof/>
        </w:rPr>
        <w:lastRenderedPageBreak/>
        <w:drawing>
          <wp:inline distT="0" distB="0" distL="0" distR="0" wp14:anchorId="7B5D1C77" wp14:editId="52FD2B19">
            <wp:extent cx="5389684" cy="7317143"/>
            <wp:effectExtent l="0" t="0" r="1905" b="0"/>
            <wp:docPr id="16145630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149" cy="736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5DB4E" w14:textId="77777777" w:rsidR="00BB4AAA" w:rsidRDefault="00BB4AAA" w:rsidP="002051D2">
      <w:pPr>
        <w:spacing w:after="0" w:line="240" w:lineRule="auto"/>
        <w:jc w:val="both"/>
      </w:pPr>
    </w:p>
    <w:p w14:paraId="23A7828C" w14:textId="280F596C" w:rsidR="00751173" w:rsidRDefault="00355BAA" w:rsidP="00751173">
      <w:pPr>
        <w:spacing w:after="0" w:line="240" w:lineRule="auto"/>
        <w:jc w:val="both"/>
      </w:pPr>
      <w:r w:rsidRPr="00355BAA">
        <w:t>Les informations sur les risques auxquels ce bien est exposé sont disponibles sur le site Géorisques : www.georisques. gouv.</w:t>
      </w:r>
      <w:r w:rsidR="00042A77">
        <w:t>f</w:t>
      </w:r>
      <w:r w:rsidRPr="00355BAA">
        <w:t>r</w:t>
      </w:r>
      <w:r>
        <w:t>.</w:t>
      </w:r>
    </w:p>
    <w:p w14:paraId="3D61FFB0" w14:textId="77777777" w:rsidR="00A72C6E" w:rsidRDefault="00A72C6E" w:rsidP="002051D2">
      <w:pPr>
        <w:spacing w:after="0" w:line="240" w:lineRule="auto"/>
        <w:jc w:val="both"/>
      </w:pPr>
    </w:p>
    <w:p w14:paraId="323E8593" w14:textId="55989F6D" w:rsidR="00C34547" w:rsidRPr="000A7EAD" w:rsidRDefault="00C34547" w:rsidP="00C34547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Utilisation actuelle des lieux</w:t>
      </w:r>
      <w:r>
        <w:rPr>
          <w:b/>
          <w:bCs/>
          <w:i/>
          <w:iCs/>
        </w:rPr>
        <w:t> :</w:t>
      </w:r>
    </w:p>
    <w:p w14:paraId="5DA49A9D" w14:textId="79C15A4A" w:rsidR="008126AB" w:rsidRDefault="008126AB" w:rsidP="008126AB">
      <w:pPr>
        <w:spacing w:after="0" w:line="240" w:lineRule="auto"/>
        <w:jc w:val="both"/>
      </w:pPr>
      <w:r>
        <w:t xml:space="preserve">Il est ici précisé qu’au jour de la publication du présent appel à manifestation d’intérêt les lieux sont occupés dans le cadre d’un titre d’occupation expirant à la date du </w:t>
      </w:r>
      <w:r w:rsidR="00781A04">
        <w:t>31 décembre 2026</w:t>
      </w:r>
      <w:r>
        <w:t>.</w:t>
      </w:r>
    </w:p>
    <w:p w14:paraId="43F14376" w14:textId="0068181B" w:rsidR="008126AB" w:rsidRDefault="008126AB" w:rsidP="00AE26BE">
      <w:pPr>
        <w:spacing w:after="0" w:line="240" w:lineRule="auto"/>
        <w:jc w:val="both"/>
      </w:pPr>
    </w:p>
    <w:p w14:paraId="6C19D043" w14:textId="77777777" w:rsidR="00052F55" w:rsidRDefault="00052F55" w:rsidP="00AE26BE">
      <w:pPr>
        <w:spacing w:after="0" w:line="240" w:lineRule="auto"/>
        <w:jc w:val="both"/>
      </w:pPr>
    </w:p>
    <w:p w14:paraId="280B09B0" w14:textId="77777777" w:rsidR="009014EE" w:rsidRDefault="009014EE" w:rsidP="002051D2">
      <w:pPr>
        <w:spacing w:after="0" w:line="240" w:lineRule="auto"/>
        <w:jc w:val="both"/>
      </w:pPr>
    </w:p>
    <w:p w14:paraId="2C6D3414" w14:textId="404B5878" w:rsidR="007D2A30" w:rsidRDefault="002051D2" w:rsidP="007D2A30">
      <w:pPr>
        <w:spacing w:after="0" w:line="240" w:lineRule="auto"/>
        <w:jc w:val="both"/>
      </w:pPr>
      <w:r>
        <w:t xml:space="preserve">Le dossier de candidature à compléter et à </w:t>
      </w:r>
      <w:r w:rsidR="001E52BC">
        <w:t>faire parvenir à CNR</w:t>
      </w:r>
      <w:r>
        <w:t xml:space="preserve"> au plus tard le </w:t>
      </w:r>
      <w:r w:rsidR="00781A04">
        <w:t xml:space="preserve">15 </w:t>
      </w:r>
      <w:proofErr w:type="gramStart"/>
      <w:r w:rsidR="00781A04">
        <w:t>juillet  2026</w:t>
      </w:r>
      <w:proofErr w:type="gramEnd"/>
      <w:r w:rsidRPr="00326DFF">
        <w:rPr>
          <w:b/>
        </w:rPr>
        <w:t xml:space="preserve"> </w:t>
      </w:r>
      <w:proofErr w:type="gramStart"/>
      <w:r w:rsidR="00065A52" w:rsidRPr="00326DFF">
        <w:rPr>
          <w:b/>
        </w:rPr>
        <w:t xml:space="preserve">à </w:t>
      </w:r>
      <w:r w:rsidR="00781A04">
        <w:rPr>
          <w:b/>
        </w:rPr>
        <w:t xml:space="preserve"> </w:t>
      </w:r>
      <w:proofErr w:type="spellStart"/>
      <w:r w:rsidR="00781A04">
        <w:rPr>
          <w:b/>
        </w:rPr>
        <w:t>17h</w:t>
      </w:r>
      <w:proofErr w:type="spellEnd"/>
      <w:r w:rsidR="007D2A30">
        <w:rPr>
          <w:b/>
        </w:rPr>
        <w:t xml:space="preserve"> </w:t>
      </w:r>
      <w:r w:rsidR="00065A52">
        <w:t xml:space="preserve"> </w:t>
      </w:r>
      <w:r>
        <w:t>est</w:t>
      </w:r>
      <w:proofErr w:type="gramEnd"/>
      <w:r>
        <w:t xml:space="preserve"> à réclamer </w:t>
      </w:r>
      <w:r w:rsidR="00D658B7">
        <w:t xml:space="preserve">par les personnes intéressées </w:t>
      </w:r>
      <w:r>
        <w:t>à l’</w:t>
      </w:r>
      <w:r w:rsidR="00FD3FA5">
        <w:t xml:space="preserve">une des </w:t>
      </w:r>
      <w:r>
        <w:t>adresse</w:t>
      </w:r>
      <w:r w:rsidR="00FD3FA5">
        <w:t>s</w:t>
      </w:r>
      <w:r>
        <w:t xml:space="preserve"> suivante</w:t>
      </w:r>
      <w:r w:rsidR="00FD3FA5">
        <w:t>s</w:t>
      </w:r>
      <w:r w:rsidR="00E4666F">
        <w:t xml:space="preserve"> en précisant la référence </w:t>
      </w:r>
      <w:proofErr w:type="spellStart"/>
      <w:r w:rsidR="00781A04" w:rsidRPr="00781A04">
        <w:rPr>
          <w:b/>
          <w:bCs/>
        </w:rPr>
        <w:t>COTDC</w:t>
      </w:r>
      <w:proofErr w:type="spellEnd"/>
      <w:r w:rsidR="00781A04" w:rsidRPr="00781A04">
        <w:rPr>
          <w:b/>
          <w:bCs/>
        </w:rPr>
        <w:t xml:space="preserve"> </w:t>
      </w:r>
      <w:proofErr w:type="gramStart"/>
      <w:r w:rsidR="00781A04" w:rsidRPr="00781A04">
        <w:rPr>
          <w:b/>
          <w:bCs/>
        </w:rPr>
        <w:t>27095</w:t>
      </w:r>
      <w:r w:rsidR="007D2A30">
        <w:t xml:space="preserve">  :</w:t>
      </w:r>
      <w:proofErr w:type="gramEnd"/>
    </w:p>
    <w:p w14:paraId="7473B981" w14:textId="795B7837" w:rsidR="007D2A30" w:rsidRDefault="00781A04" w:rsidP="007D2A30">
      <w:pPr>
        <w:pStyle w:val="Paragraphedeliste"/>
        <w:numPr>
          <w:ilvl w:val="0"/>
          <w:numId w:val="1"/>
        </w:numPr>
        <w:jc w:val="both"/>
      </w:pPr>
      <w:proofErr w:type="spellStart"/>
      <w:proofErr w:type="gramStart"/>
      <w:r>
        <w:t>drm</w:t>
      </w:r>
      <w:proofErr w:type="gramEnd"/>
      <w:r w:rsidR="007D2A30">
        <w:fldChar w:fldCharType="begin"/>
      </w:r>
      <w:r w:rsidR="007D2A30">
        <w:instrText>HYPERLINK "mailto:"</w:instrText>
      </w:r>
      <w:r w:rsidR="007D2A30">
        <w:fldChar w:fldCharType="separate"/>
      </w:r>
      <w:r w:rsidR="007D2A30" w:rsidRPr="00307E34">
        <w:rPr>
          <w:rStyle w:val="Lienhypertexte"/>
        </w:rPr>
        <w:t>@cnr.tm.fr</w:t>
      </w:r>
      <w:proofErr w:type="spellEnd"/>
      <w:r w:rsidR="007D2A30">
        <w:fldChar w:fldCharType="end"/>
      </w:r>
      <w:r w:rsidR="007D2A30">
        <w:t>,</w:t>
      </w:r>
    </w:p>
    <w:p w14:paraId="16A08CB1" w14:textId="0C15CDA7" w:rsidR="007D2A30" w:rsidRPr="00781A04" w:rsidRDefault="007D2A30" w:rsidP="007D2A30">
      <w:pPr>
        <w:pStyle w:val="Paragraphedeliste"/>
        <w:numPr>
          <w:ilvl w:val="0"/>
          <w:numId w:val="1"/>
        </w:numPr>
        <w:jc w:val="both"/>
      </w:pPr>
      <w:r>
        <w:t xml:space="preserve">OU </w:t>
      </w:r>
      <w:r w:rsidR="00AB585F" w:rsidRPr="00C70674">
        <w:rPr>
          <w:i/>
          <w:iCs/>
        </w:rPr>
        <w:t>Direction des Territoires</w:t>
      </w:r>
      <w:r w:rsidRPr="00C70674">
        <w:rPr>
          <w:rFonts w:ascii="Times New Roman" w:hAnsi="Times New Roman" w:cs="Times New Roman"/>
          <w:i/>
          <w:iCs/>
        </w:rPr>
        <w:t xml:space="preserve"> </w:t>
      </w:r>
      <w:r w:rsidR="00AB585F" w:rsidRPr="00C70674">
        <w:rPr>
          <w:rFonts w:ascii="Times New Roman" w:hAnsi="Times New Roman" w:cs="Times New Roman"/>
          <w:i/>
          <w:iCs/>
        </w:rPr>
        <w:t>–</w:t>
      </w:r>
      <w:r w:rsidRPr="00954627">
        <w:rPr>
          <w:rFonts w:ascii="Times New Roman" w:hAnsi="Times New Roman" w:cs="Times New Roman"/>
          <w:i/>
          <w:iCs/>
        </w:rPr>
        <w:t xml:space="preserve"> </w:t>
      </w:r>
      <w:r w:rsidR="00AB585F">
        <w:rPr>
          <w:rFonts w:ascii="Times New Roman" w:hAnsi="Times New Roman" w:cs="Times New Roman"/>
          <w:i/>
          <w:iCs/>
        </w:rPr>
        <w:t xml:space="preserve">Equipe </w:t>
      </w:r>
      <w:proofErr w:type="gramStart"/>
      <w:r w:rsidRPr="00954627">
        <w:rPr>
          <w:rFonts w:ascii="Times New Roman" w:hAnsi="Times New Roman" w:cs="Times New Roman"/>
          <w:i/>
          <w:iCs/>
        </w:rPr>
        <w:t>domanial</w:t>
      </w:r>
      <w:r w:rsidR="00AB585F">
        <w:rPr>
          <w:rFonts w:ascii="Times New Roman" w:hAnsi="Times New Roman" w:cs="Times New Roman"/>
          <w:i/>
          <w:iCs/>
        </w:rPr>
        <w:t>e</w:t>
      </w:r>
      <w:r w:rsidRPr="00954627">
        <w:rPr>
          <w:rFonts w:ascii="Times New Roman" w:hAnsi="Times New Roman" w:cs="Times New Roman"/>
          <w:i/>
          <w:iCs/>
        </w:rPr>
        <w:t xml:space="preserve"> </w:t>
      </w:r>
      <w:r w:rsidR="00D9342D">
        <w:rPr>
          <w:rFonts w:ascii="Times New Roman" w:hAnsi="Times New Roman" w:cs="Times New Roman"/>
          <w:i/>
          <w:iCs/>
        </w:rPr>
        <w:t xml:space="preserve"> Rhône</w:t>
      </w:r>
      <w:proofErr w:type="gramEnd"/>
      <w:r w:rsidR="00D9342D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D9342D">
        <w:rPr>
          <w:rFonts w:ascii="Times New Roman" w:hAnsi="Times New Roman" w:cs="Times New Roman"/>
          <w:i/>
          <w:iCs/>
        </w:rPr>
        <w:t xml:space="preserve">Aval  </w:t>
      </w:r>
      <w:r w:rsidRPr="00954627">
        <w:rPr>
          <w:rFonts w:ascii="Times New Roman" w:hAnsi="Times New Roman" w:cs="Times New Roman"/>
          <w:i/>
          <w:iCs/>
        </w:rPr>
        <w:t>-</w:t>
      </w:r>
      <w:proofErr w:type="gramEnd"/>
      <w:r w:rsidRPr="00FD3FA5">
        <w:rPr>
          <w:rFonts w:ascii="Times New Roman" w:hAnsi="Times New Roman" w:cs="Times New Roman"/>
          <w:iCs/>
        </w:rPr>
        <w:t xml:space="preserve"> </w:t>
      </w:r>
      <w:r w:rsidR="00781A04">
        <w:rPr>
          <w:rFonts w:ascii="Times New Roman" w:hAnsi="Times New Roman" w:cs="Times New Roman"/>
          <w:iCs/>
        </w:rPr>
        <w:t xml:space="preserve">25 bis </w:t>
      </w:r>
      <w:proofErr w:type="spellStart"/>
      <w:r w:rsidR="00781A04">
        <w:rPr>
          <w:rFonts w:ascii="Times New Roman" w:hAnsi="Times New Roman" w:cs="Times New Roman"/>
          <w:iCs/>
        </w:rPr>
        <w:t>cehmin</w:t>
      </w:r>
      <w:proofErr w:type="spellEnd"/>
      <w:r w:rsidR="00781A04">
        <w:rPr>
          <w:rFonts w:ascii="Times New Roman" w:hAnsi="Times New Roman" w:cs="Times New Roman"/>
          <w:iCs/>
        </w:rPr>
        <w:t xml:space="preserve"> des </w:t>
      </w:r>
      <w:proofErr w:type="spellStart"/>
      <w:r w:rsidR="00781A04">
        <w:rPr>
          <w:rFonts w:ascii="Times New Roman" w:hAnsi="Times New Roman" w:cs="Times New Roman"/>
          <w:iCs/>
        </w:rPr>
        <w:t>rocialles</w:t>
      </w:r>
      <w:proofErr w:type="spellEnd"/>
      <w:r w:rsidR="00781A04">
        <w:rPr>
          <w:rFonts w:ascii="Times New Roman" w:hAnsi="Times New Roman" w:cs="Times New Roman"/>
          <w:iCs/>
        </w:rPr>
        <w:t xml:space="preserve"> 30401 VILLENEUVE LES AVIGNON</w:t>
      </w:r>
      <w:r>
        <w:rPr>
          <w:rFonts w:ascii="Times New Roman" w:hAnsi="Times New Roman" w:cs="Times New Roman"/>
          <w:iCs/>
        </w:rPr>
        <w:t>.</w:t>
      </w:r>
    </w:p>
    <w:p w14:paraId="18CE9BA5" w14:textId="77777777" w:rsidR="00781A04" w:rsidRDefault="00781A04" w:rsidP="007D2A30">
      <w:pPr>
        <w:pStyle w:val="Paragraphedeliste"/>
        <w:numPr>
          <w:ilvl w:val="0"/>
          <w:numId w:val="1"/>
        </w:numPr>
        <w:jc w:val="both"/>
      </w:pPr>
    </w:p>
    <w:p w14:paraId="077E3337" w14:textId="553B5644" w:rsidR="00356DF3" w:rsidRPr="00356DF3" w:rsidRDefault="00356DF3" w:rsidP="00356DF3">
      <w:pPr>
        <w:spacing w:after="0" w:line="240" w:lineRule="auto"/>
        <w:jc w:val="both"/>
      </w:pPr>
      <w:r w:rsidRPr="00356DF3">
        <w:t xml:space="preserve">Le dépôt d’une candidature </w:t>
      </w:r>
      <w:r>
        <w:t>au présent</w:t>
      </w:r>
      <w:r w:rsidRPr="00356DF3">
        <w:t xml:space="preserve"> appel à manifestation d’intérêt vaut acceptation pure et simple </w:t>
      </w:r>
      <w:r w:rsidR="002129CC">
        <w:t>des stipulations de celui-ci</w:t>
      </w:r>
      <w:r w:rsidRPr="00356DF3">
        <w:t>.</w:t>
      </w:r>
    </w:p>
    <w:p w14:paraId="66F132AE" w14:textId="77777777" w:rsidR="008E66A8" w:rsidRDefault="008E66A8" w:rsidP="00D84FE8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2F37DAF7" w14:textId="77777777" w:rsidR="00C622D3" w:rsidRPr="00C9418B" w:rsidRDefault="00C622D3" w:rsidP="00C622D3">
      <w:pPr>
        <w:pStyle w:val="retrait"/>
        <w:numPr>
          <w:ilvl w:val="0"/>
          <w:numId w:val="0"/>
        </w:numPr>
        <w:jc w:val="both"/>
        <w:rPr>
          <w:rFonts w:ascii="Arial" w:hAnsi="Arial" w:cs="Arial"/>
          <w:i/>
          <w:iCs/>
        </w:rPr>
      </w:pPr>
      <w:r w:rsidRPr="00C9418B">
        <w:rPr>
          <w:rFonts w:ascii="Arial" w:hAnsi="Arial" w:cs="Arial"/>
          <w:i/>
          <w:iCs/>
          <w:u w:val="single"/>
        </w:rPr>
        <w:t>Demande de substitution</w:t>
      </w:r>
      <w:r w:rsidRPr="00C9418B">
        <w:rPr>
          <w:rFonts w:ascii="Arial" w:hAnsi="Arial" w:cs="Arial"/>
          <w:i/>
          <w:iCs/>
        </w:rPr>
        <w:t> :</w:t>
      </w:r>
    </w:p>
    <w:p w14:paraId="0CD7F619" w14:textId="0A7359B5" w:rsidR="00C622D3" w:rsidRPr="00273D29" w:rsidRDefault="00C622D3" w:rsidP="00273D29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 xml:space="preserve">Le candidat sélectionné pourra solliciter l’accord écrit de CNR en vue de substituer une autre entité dans le bénéfice de </w:t>
      </w:r>
      <w:r w:rsidR="00273D29">
        <w:rPr>
          <w:rFonts w:cstheme="minorHAnsi"/>
        </w:rPr>
        <w:t>sa</w:t>
      </w:r>
      <w:r w:rsidRPr="00273D29">
        <w:rPr>
          <w:rFonts w:cstheme="minorHAnsi"/>
        </w:rPr>
        <w:t xml:space="preserve"> sélection, ceci uniquement si cette entité :</w:t>
      </w:r>
    </w:p>
    <w:p w14:paraId="5408D1AE" w14:textId="77777777" w:rsidR="00C622D3" w:rsidRPr="00273D29" w:rsidRDefault="00C622D3" w:rsidP="00C622D3">
      <w:pPr>
        <w:pStyle w:val="Retrait1"/>
        <w:numPr>
          <w:ilvl w:val="0"/>
          <w:numId w:val="3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est contrôlée par lui au sens de l’article L233-3 du code du commerce,</w:t>
      </w:r>
    </w:p>
    <w:p w14:paraId="7160EDAE" w14:textId="77777777" w:rsidR="00C622D3" w:rsidRPr="00273D29" w:rsidRDefault="00C622D3" w:rsidP="00C622D3">
      <w:pPr>
        <w:pStyle w:val="Retrait1"/>
        <w:numPr>
          <w:ilvl w:val="0"/>
          <w:numId w:val="3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ou est l’un des membres du groupement ayant été sélectionné,</w:t>
      </w:r>
    </w:p>
    <w:p w14:paraId="2E8B1483" w14:textId="77777777" w:rsidR="00C622D3" w:rsidRPr="00273D29" w:rsidRDefault="00C622D3" w:rsidP="00C622D3">
      <w:pPr>
        <w:pStyle w:val="Retrait1"/>
        <w:numPr>
          <w:ilvl w:val="0"/>
          <w:numId w:val="3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ou est contrôlée, au sens de l’article L233-3 du code du commerce, par un ou plusieurs membres du groupement ayant été sélectionné.</w:t>
      </w:r>
    </w:p>
    <w:p w14:paraId="289EB970" w14:textId="5DE2B24C" w:rsidR="00C622D3" w:rsidRPr="00273D29" w:rsidRDefault="00C622D3" w:rsidP="00273D29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>Ladite entité devra reprendre strictement le même projet et les mêmes engagements que le candidat sollicitant la substitution.</w:t>
      </w:r>
    </w:p>
    <w:p w14:paraId="6C3CBAFA" w14:textId="77777777" w:rsidR="00C622D3" w:rsidRDefault="00C622D3" w:rsidP="00273D29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>En cas de demande de substitution au profit d’une entité contrôlée, le contrôle sur cette dernière devra être expliqué et justifié par le candidat.</w:t>
      </w:r>
    </w:p>
    <w:p w14:paraId="2F9DEE9E" w14:textId="77777777" w:rsidR="00781A04" w:rsidRPr="00273D29" w:rsidRDefault="00781A04" w:rsidP="00273D29">
      <w:pPr>
        <w:spacing w:after="0" w:line="240" w:lineRule="auto"/>
        <w:jc w:val="both"/>
        <w:rPr>
          <w:rFonts w:cstheme="minorHAnsi"/>
        </w:rPr>
      </w:pPr>
    </w:p>
    <w:p w14:paraId="51C7D5D5" w14:textId="5147B4DE" w:rsidR="00134C20" w:rsidRDefault="00134C20" w:rsidP="002E2B13">
      <w:pPr>
        <w:spacing w:after="0" w:line="240" w:lineRule="auto"/>
        <w:jc w:val="both"/>
      </w:pPr>
      <w:r>
        <w:t xml:space="preserve">En cas de pluralité de candidatures, une procédure de sélection </w:t>
      </w:r>
      <w:r w:rsidR="00D658B7">
        <w:t xml:space="preserve">en vue de la conclusion d’une convention d’occupation </w:t>
      </w:r>
      <w:r>
        <w:t>sera organisée par CNR qui informera alors tous les candidats ayant valablement déposé leur candidature des modalités de cette procédure.</w:t>
      </w:r>
    </w:p>
    <w:p w14:paraId="23926213" w14:textId="77777777" w:rsidR="003B1FDD" w:rsidRDefault="003B1FDD" w:rsidP="002E2B13">
      <w:pPr>
        <w:spacing w:after="0" w:line="240" w:lineRule="auto"/>
        <w:jc w:val="both"/>
      </w:pPr>
    </w:p>
    <w:p w14:paraId="23926215" w14:textId="074608C5" w:rsidR="002E2B13" w:rsidRDefault="005762FB" w:rsidP="002E2B13">
      <w:pPr>
        <w:spacing w:after="0" w:line="240" w:lineRule="auto"/>
        <w:jc w:val="both"/>
      </w:pPr>
      <w:r w:rsidRPr="005762FB">
        <w:t>CNR pourra stopper définitivement, et à tout moment, la procédure du présent appel à manifestation d’intérêt pour quelque motif que ce soit, ceci sans que les candidats puissent prétendre à une quelconque rémunération ou indemnisation.</w:t>
      </w:r>
    </w:p>
    <w:sectPr w:rsidR="002E2B13" w:rsidSect="002051D2">
      <w:headerReference w:type="default" r:id="rId11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D6CA" w14:textId="77777777" w:rsidR="00F529DA" w:rsidRDefault="00F529DA" w:rsidP="00711630">
      <w:pPr>
        <w:spacing w:after="0" w:line="240" w:lineRule="auto"/>
      </w:pPr>
      <w:r>
        <w:separator/>
      </w:r>
    </w:p>
  </w:endnote>
  <w:endnote w:type="continuationSeparator" w:id="0">
    <w:p w14:paraId="70C65897" w14:textId="77777777" w:rsidR="00F529DA" w:rsidRDefault="00F529DA" w:rsidP="00711630">
      <w:pPr>
        <w:spacing w:after="0" w:line="240" w:lineRule="auto"/>
      </w:pPr>
      <w:r>
        <w:continuationSeparator/>
      </w:r>
    </w:p>
  </w:endnote>
  <w:endnote w:type="continuationNotice" w:id="1">
    <w:p w14:paraId="60E2057E" w14:textId="77777777" w:rsidR="00F529DA" w:rsidRDefault="00F529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C54A" w14:textId="77777777" w:rsidR="00F529DA" w:rsidRDefault="00F529DA" w:rsidP="00711630">
      <w:pPr>
        <w:spacing w:after="0" w:line="240" w:lineRule="auto"/>
      </w:pPr>
      <w:r>
        <w:separator/>
      </w:r>
    </w:p>
  </w:footnote>
  <w:footnote w:type="continuationSeparator" w:id="0">
    <w:p w14:paraId="09907572" w14:textId="77777777" w:rsidR="00F529DA" w:rsidRDefault="00F529DA" w:rsidP="00711630">
      <w:pPr>
        <w:spacing w:after="0" w:line="240" w:lineRule="auto"/>
      </w:pPr>
      <w:r>
        <w:continuationSeparator/>
      </w:r>
    </w:p>
  </w:footnote>
  <w:footnote w:type="continuationNotice" w:id="1">
    <w:p w14:paraId="55077B4B" w14:textId="77777777" w:rsidR="00F529DA" w:rsidRDefault="00F529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EndPr/>
    <w:sdtContent>
      <w:p w14:paraId="2392621B" w14:textId="77777777" w:rsidR="00711630" w:rsidRDefault="00711630">
        <w:pPr>
          <w:pStyle w:val="En-tt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2621C" w14:textId="77777777" w:rsidR="00711630" w:rsidRDefault="007116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E42CB66"/>
    <w:name w:val="WW8Num28"/>
    <w:lvl w:ilvl="0">
      <w:numFmt w:val="bullet"/>
      <w:lvlText w:val="-"/>
      <w:lvlJc w:val="left"/>
      <w:pPr>
        <w:tabs>
          <w:tab w:val="num" w:pos="140"/>
        </w:tabs>
        <w:ind w:left="1068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940" w:hanging="36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num" w:pos="140"/>
        </w:tabs>
        <w:ind w:left="2660" w:hanging="360"/>
      </w:pPr>
      <w:rPr>
        <w:rFonts w:ascii="Arial" w:eastAsia="Times New Roman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4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0"/>
        </w:tabs>
        <w:ind w:left="4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6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F84E03"/>
    <w:multiLevelType w:val="singleLevel"/>
    <w:tmpl w:val="176C07EC"/>
    <w:lvl w:ilvl="0">
      <w:start w:val="1"/>
      <w:numFmt w:val="bullet"/>
      <w:pStyle w:val="retra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93106">
    <w:abstractNumId w:val="2"/>
  </w:num>
  <w:num w:numId="2" w16cid:durableId="996809710">
    <w:abstractNumId w:val="1"/>
  </w:num>
  <w:num w:numId="3" w16cid:durableId="2083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9"/>
    <w:rsid w:val="00000DB8"/>
    <w:rsid w:val="00042A77"/>
    <w:rsid w:val="00047E29"/>
    <w:rsid w:val="00052F55"/>
    <w:rsid w:val="00065A52"/>
    <w:rsid w:val="00073CA3"/>
    <w:rsid w:val="000778CF"/>
    <w:rsid w:val="00080212"/>
    <w:rsid w:val="000A3483"/>
    <w:rsid w:val="000A75B9"/>
    <w:rsid w:val="000A7EAD"/>
    <w:rsid w:val="000C57E3"/>
    <w:rsid w:val="000D5EF8"/>
    <w:rsid w:val="000D7FD6"/>
    <w:rsid w:val="000F5847"/>
    <w:rsid w:val="000F5D94"/>
    <w:rsid w:val="00104998"/>
    <w:rsid w:val="00106844"/>
    <w:rsid w:val="00110C13"/>
    <w:rsid w:val="00112D77"/>
    <w:rsid w:val="00123129"/>
    <w:rsid w:val="00134C20"/>
    <w:rsid w:val="00145FE9"/>
    <w:rsid w:val="001612F1"/>
    <w:rsid w:val="00197B7B"/>
    <w:rsid w:val="001B0D95"/>
    <w:rsid w:val="001E0B75"/>
    <w:rsid w:val="001E4B32"/>
    <w:rsid w:val="001E52BC"/>
    <w:rsid w:val="001E6987"/>
    <w:rsid w:val="002051D2"/>
    <w:rsid w:val="002129CC"/>
    <w:rsid w:val="00247584"/>
    <w:rsid w:val="00251142"/>
    <w:rsid w:val="00253D67"/>
    <w:rsid w:val="00254D26"/>
    <w:rsid w:val="00273D29"/>
    <w:rsid w:val="002B06B4"/>
    <w:rsid w:val="002D00F0"/>
    <w:rsid w:val="002E2B13"/>
    <w:rsid w:val="002E4D3F"/>
    <w:rsid w:val="00303C26"/>
    <w:rsid w:val="00317EE9"/>
    <w:rsid w:val="00326DFF"/>
    <w:rsid w:val="00327BE6"/>
    <w:rsid w:val="0033284A"/>
    <w:rsid w:val="00334311"/>
    <w:rsid w:val="0034361E"/>
    <w:rsid w:val="00350E4A"/>
    <w:rsid w:val="00352CB9"/>
    <w:rsid w:val="00353C09"/>
    <w:rsid w:val="00355BAA"/>
    <w:rsid w:val="00356DF3"/>
    <w:rsid w:val="00364EF5"/>
    <w:rsid w:val="00367737"/>
    <w:rsid w:val="00376148"/>
    <w:rsid w:val="003815E9"/>
    <w:rsid w:val="00394D50"/>
    <w:rsid w:val="003B1B68"/>
    <w:rsid w:val="003B1FDD"/>
    <w:rsid w:val="003B2960"/>
    <w:rsid w:val="003C4C3C"/>
    <w:rsid w:val="003D599E"/>
    <w:rsid w:val="00407DF1"/>
    <w:rsid w:val="00410232"/>
    <w:rsid w:val="00410E86"/>
    <w:rsid w:val="00414B7A"/>
    <w:rsid w:val="0042032F"/>
    <w:rsid w:val="00423084"/>
    <w:rsid w:val="0042419D"/>
    <w:rsid w:val="004459EA"/>
    <w:rsid w:val="00446CA7"/>
    <w:rsid w:val="004710E2"/>
    <w:rsid w:val="00485156"/>
    <w:rsid w:val="004A4419"/>
    <w:rsid w:val="004C2FB1"/>
    <w:rsid w:val="004C76BF"/>
    <w:rsid w:val="004E2107"/>
    <w:rsid w:val="005038EA"/>
    <w:rsid w:val="00542295"/>
    <w:rsid w:val="005449FC"/>
    <w:rsid w:val="00557FF1"/>
    <w:rsid w:val="0056221A"/>
    <w:rsid w:val="005762FB"/>
    <w:rsid w:val="00594A44"/>
    <w:rsid w:val="005B3397"/>
    <w:rsid w:val="005B430B"/>
    <w:rsid w:val="005D082C"/>
    <w:rsid w:val="005E1A0E"/>
    <w:rsid w:val="005E1A3C"/>
    <w:rsid w:val="006056DA"/>
    <w:rsid w:val="00661D36"/>
    <w:rsid w:val="006770AD"/>
    <w:rsid w:val="00680C7A"/>
    <w:rsid w:val="006940FD"/>
    <w:rsid w:val="006B071C"/>
    <w:rsid w:val="006B6D37"/>
    <w:rsid w:val="006D1E50"/>
    <w:rsid w:val="006D421B"/>
    <w:rsid w:val="00705B06"/>
    <w:rsid w:val="00711630"/>
    <w:rsid w:val="007165F7"/>
    <w:rsid w:val="00721EC0"/>
    <w:rsid w:val="00751173"/>
    <w:rsid w:val="0076296A"/>
    <w:rsid w:val="00781A04"/>
    <w:rsid w:val="007A2B31"/>
    <w:rsid w:val="007C1627"/>
    <w:rsid w:val="007C379E"/>
    <w:rsid w:val="007C4DFD"/>
    <w:rsid w:val="007D2A30"/>
    <w:rsid w:val="007D51AE"/>
    <w:rsid w:val="007E0B47"/>
    <w:rsid w:val="007E487D"/>
    <w:rsid w:val="0080357D"/>
    <w:rsid w:val="008064D7"/>
    <w:rsid w:val="00807B29"/>
    <w:rsid w:val="008126AB"/>
    <w:rsid w:val="00823CB8"/>
    <w:rsid w:val="00825143"/>
    <w:rsid w:val="00827A11"/>
    <w:rsid w:val="00835173"/>
    <w:rsid w:val="00837DAD"/>
    <w:rsid w:val="0084587A"/>
    <w:rsid w:val="00854A20"/>
    <w:rsid w:val="00874621"/>
    <w:rsid w:val="00881AAE"/>
    <w:rsid w:val="008A1D76"/>
    <w:rsid w:val="008C10F8"/>
    <w:rsid w:val="008E66A8"/>
    <w:rsid w:val="008F382C"/>
    <w:rsid w:val="009009E0"/>
    <w:rsid w:val="009014EE"/>
    <w:rsid w:val="00906C6C"/>
    <w:rsid w:val="00936459"/>
    <w:rsid w:val="00936E56"/>
    <w:rsid w:val="00952A27"/>
    <w:rsid w:val="00954627"/>
    <w:rsid w:val="00957600"/>
    <w:rsid w:val="0096761B"/>
    <w:rsid w:val="0098237B"/>
    <w:rsid w:val="00993C2C"/>
    <w:rsid w:val="009958AB"/>
    <w:rsid w:val="009A38DE"/>
    <w:rsid w:val="009C0E62"/>
    <w:rsid w:val="009D0D1D"/>
    <w:rsid w:val="009D4892"/>
    <w:rsid w:val="009D684E"/>
    <w:rsid w:val="00A15F9C"/>
    <w:rsid w:val="00A21D25"/>
    <w:rsid w:val="00A2398B"/>
    <w:rsid w:val="00A2602C"/>
    <w:rsid w:val="00A3027E"/>
    <w:rsid w:val="00A378E2"/>
    <w:rsid w:val="00A417FD"/>
    <w:rsid w:val="00A56359"/>
    <w:rsid w:val="00A72C6E"/>
    <w:rsid w:val="00A73836"/>
    <w:rsid w:val="00A80EBA"/>
    <w:rsid w:val="00AA01DE"/>
    <w:rsid w:val="00AA1295"/>
    <w:rsid w:val="00AB585F"/>
    <w:rsid w:val="00AE26BE"/>
    <w:rsid w:val="00AE38DB"/>
    <w:rsid w:val="00B0708A"/>
    <w:rsid w:val="00B12E04"/>
    <w:rsid w:val="00B42B66"/>
    <w:rsid w:val="00B4539E"/>
    <w:rsid w:val="00B526C6"/>
    <w:rsid w:val="00B712AE"/>
    <w:rsid w:val="00B81F7E"/>
    <w:rsid w:val="00B87962"/>
    <w:rsid w:val="00BA182F"/>
    <w:rsid w:val="00BB4AAA"/>
    <w:rsid w:val="00BC351D"/>
    <w:rsid w:val="00BD2E01"/>
    <w:rsid w:val="00BF1B90"/>
    <w:rsid w:val="00C00E75"/>
    <w:rsid w:val="00C10FE9"/>
    <w:rsid w:val="00C15D52"/>
    <w:rsid w:val="00C34547"/>
    <w:rsid w:val="00C3631D"/>
    <w:rsid w:val="00C40861"/>
    <w:rsid w:val="00C422A8"/>
    <w:rsid w:val="00C43F58"/>
    <w:rsid w:val="00C44AFA"/>
    <w:rsid w:val="00C54A2D"/>
    <w:rsid w:val="00C57B0D"/>
    <w:rsid w:val="00C60169"/>
    <w:rsid w:val="00C622D3"/>
    <w:rsid w:val="00C70674"/>
    <w:rsid w:val="00C73B11"/>
    <w:rsid w:val="00CA174E"/>
    <w:rsid w:val="00CA4BC3"/>
    <w:rsid w:val="00CA523A"/>
    <w:rsid w:val="00CA7C3C"/>
    <w:rsid w:val="00CB111E"/>
    <w:rsid w:val="00CB2F36"/>
    <w:rsid w:val="00CB36A7"/>
    <w:rsid w:val="00CD1BC2"/>
    <w:rsid w:val="00CD7456"/>
    <w:rsid w:val="00CE3E65"/>
    <w:rsid w:val="00CE683D"/>
    <w:rsid w:val="00CF58CC"/>
    <w:rsid w:val="00CF77B8"/>
    <w:rsid w:val="00D00A94"/>
    <w:rsid w:val="00D237E3"/>
    <w:rsid w:val="00D406E3"/>
    <w:rsid w:val="00D4580D"/>
    <w:rsid w:val="00D45D1D"/>
    <w:rsid w:val="00D53216"/>
    <w:rsid w:val="00D549F5"/>
    <w:rsid w:val="00D56B7C"/>
    <w:rsid w:val="00D57C59"/>
    <w:rsid w:val="00D658B7"/>
    <w:rsid w:val="00D84FE8"/>
    <w:rsid w:val="00D9342D"/>
    <w:rsid w:val="00DA6A43"/>
    <w:rsid w:val="00DC42FA"/>
    <w:rsid w:val="00DC6F4D"/>
    <w:rsid w:val="00DD6DFD"/>
    <w:rsid w:val="00DE6F74"/>
    <w:rsid w:val="00DF2E65"/>
    <w:rsid w:val="00E0372D"/>
    <w:rsid w:val="00E11F2C"/>
    <w:rsid w:val="00E21D48"/>
    <w:rsid w:val="00E4666F"/>
    <w:rsid w:val="00E75C1D"/>
    <w:rsid w:val="00E80C35"/>
    <w:rsid w:val="00E86995"/>
    <w:rsid w:val="00E9717A"/>
    <w:rsid w:val="00EA117B"/>
    <w:rsid w:val="00EA3017"/>
    <w:rsid w:val="00ED632D"/>
    <w:rsid w:val="00ED7FAF"/>
    <w:rsid w:val="00EF7CC5"/>
    <w:rsid w:val="00F03D78"/>
    <w:rsid w:val="00F37E24"/>
    <w:rsid w:val="00F529DA"/>
    <w:rsid w:val="00F56727"/>
    <w:rsid w:val="00F620F8"/>
    <w:rsid w:val="00F87AE1"/>
    <w:rsid w:val="00FA0AFA"/>
    <w:rsid w:val="00FC38BA"/>
    <w:rsid w:val="00FC5909"/>
    <w:rsid w:val="00FD2F1D"/>
    <w:rsid w:val="00FD3FA5"/>
    <w:rsid w:val="00FE230E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26209"/>
  <w15:docId w15:val="{DD0CBDB7-885E-4639-950F-38555202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23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237B"/>
    <w:rPr>
      <w:b/>
      <w:bCs/>
      <w:sz w:val="20"/>
      <w:szCs w:val="20"/>
    </w:rPr>
  </w:style>
  <w:style w:type="paragraph" w:customStyle="1" w:styleId="Arial1013">
    <w:name w:val="Arial10/13"/>
    <w:basedOn w:val="Normal"/>
    <w:rsid w:val="00DF2E65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retrait">
    <w:name w:val="retrait"/>
    <w:basedOn w:val="Normal"/>
    <w:rsid w:val="00D84FE8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4C2FB1"/>
    <w:pPr>
      <w:tabs>
        <w:tab w:val="left" w:pos="1320"/>
      </w:tabs>
      <w:suppressAutoHyphens/>
      <w:spacing w:after="119" w:line="240" w:lineRule="auto"/>
      <w:ind w:right="-1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4C2FB1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Retrait1">
    <w:name w:val="Retrait1"/>
    <w:basedOn w:val="Normal"/>
    <w:qFormat/>
    <w:rsid w:val="00C622D3"/>
    <w:pPr>
      <w:spacing w:after="0" w:line="240" w:lineRule="auto"/>
      <w:ind w:left="426"/>
      <w:jc w:val="both"/>
    </w:pPr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MI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2b73076781834655f7ade91a7340ed2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f944415aae74120274061ef2d9c40672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6DF6E-12E0-4080-B929-DA5D47116C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1C42B0-FB6C-4109-8EC8-C56970625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7FBFD-B6C3-44C3-9C60-A042E15C5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AMI-type.dotm</Template>
  <TotalTime>8</TotalTime>
  <Pages>3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2- Appel à manifestation d'intérêt Direction Territoriale</vt:lpstr>
    </vt:vector>
  </TitlesOfParts>
  <Company>Compagnie Nationale du Rhône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AMI équipes dom simplifié sans règlement de sélection</dc:title>
  <dc:creator>GIRE Jean-Christophe</dc:creator>
  <cp:lastModifiedBy>POURCHIER Marie-Ange</cp:lastModifiedBy>
  <cp:revision>3</cp:revision>
  <cp:lastPrinted>2018-04-23T09:09:00Z</cp:lastPrinted>
  <dcterms:created xsi:type="dcterms:W3CDTF">2026-06-18T12:34:00Z</dcterms:created>
  <dcterms:modified xsi:type="dcterms:W3CDTF">2026-06-18T12:41:00Z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8600</vt:r8>
  </property>
  <property fmtid="{D5CDD505-2E9C-101B-9397-08002B2CF9AE}" pid="4" name="Date">
    <vt:lpwstr>2021-11-30T02:00:29Z</vt:lpwstr>
  </property>
</Properties>
</file>