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F940" w14:textId="12B90ECD" w:rsidR="00BC599F" w:rsidRDefault="005537E1" w:rsidP="005537E1">
      <w:pPr>
        <w:spacing w:after="0" w:line="240" w:lineRule="auto"/>
      </w:pPr>
      <w:commentRangeStart w:id="0"/>
      <w:r>
        <w:t>Identification de l’AMI – [</w:t>
      </w:r>
      <w:r w:rsidR="00D1785C">
        <w:t>2026-13</w:t>
      </w:r>
      <w:r>
        <w:t>].</w:t>
      </w:r>
      <w:commentRangeEnd w:id="0"/>
      <w:r>
        <w:rPr>
          <w:rStyle w:val="Marquedecommentaire"/>
          <w:sz w:val="22"/>
          <w:szCs w:val="22"/>
        </w:rPr>
        <w:commentReference w:id="0"/>
      </w:r>
    </w:p>
    <w:p w14:paraId="5C88F5F9" w14:textId="77777777" w:rsidR="005537E1" w:rsidRDefault="005537E1" w:rsidP="005537E1">
      <w:pPr>
        <w:spacing w:after="0" w:line="240" w:lineRule="auto"/>
      </w:pPr>
    </w:p>
    <w:p w14:paraId="0D51369D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7FA8E0C0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0CC31D0A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43DC2B4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40634477" w14:textId="77777777" w:rsidR="00BC599F" w:rsidRDefault="00BC599F" w:rsidP="002E2B13">
      <w:pPr>
        <w:spacing w:after="0" w:line="240" w:lineRule="auto"/>
        <w:jc w:val="both"/>
      </w:pPr>
    </w:p>
    <w:p w14:paraId="3B46513D" w14:textId="77777777" w:rsidR="00CF562E" w:rsidRDefault="00CF562E" w:rsidP="00960EF4">
      <w:pPr>
        <w:spacing w:after="0" w:line="240" w:lineRule="auto"/>
        <w:jc w:val="both"/>
      </w:pPr>
    </w:p>
    <w:p w14:paraId="13A759FE" w14:textId="77777777" w:rsidR="00CF562E" w:rsidRDefault="00CF562E" w:rsidP="00960EF4">
      <w:pPr>
        <w:spacing w:after="0" w:line="240" w:lineRule="auto"/>
        <w:jc w:val="both"/>
      </w:pPr>
    </w:p>
    <w:p w14:paraId="16342E08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1 </w:t>
      </w:r>
      <w:r w:rsidR="0039411F" w:rsidRPr="000B1B21">
        <w:rPr>
          <w:b/>
          <w:caps/>
          <w:sz w:val="28"/>
          <w:u w:val="single"/>
        </w:rPr>
        <w:t>–</w:t>
      </w:r>
      <w:r w:rsidRPr="000B1B21">
        <w:rPr>
          <w:b/>
          <w:caps/>
          <w:sz w:val="28"/>
          <w:u w:val="single"/>
        </w:rPr>
        <w:t xml:space="preserve"> </w:t>
      </w:r>
      <w:r w:rsidR="000B1B21">
        <w:rPr>
          <w:b/>
          <w:caps/>
          <w:sz w:val="28"/>
          <w:u w:val="single"/>
        </w:rPr>
        <w:t>Identification</w:t>
      </w:r>
    </w:p>
    <w:p w14:paraId="6AD6AAB1" w14:textId="77777777" w:rsidR="00CF562E" w:rsidRDefault="00CF562E" w:rsidP="00960EF4">
      <w:pPr>
        <w:spacing w:after="0" w:line="240" w:lineRule="auto"/>
        <w:jc w:val="both"/>
      </w:pPr>
    </w:p>
    <w:p w14:paraId="485F3492" w14:textId="77777777" w:rsidR="00136270" w:rsidRDefault="00136270" w:rsidP="00960EF4">
      <w:pPr>
        <w:spacing w:after="0" w:line="240" w:lineRule="auto"/>
        <w:jc w:val="both"/>
      </w:pPr>
    </w:p>
    <w:p w14:paraId="0770B104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 xml:space="preserve">Identification </w:t>
      </w:r>
      <w:r w:rsidR="00150A4E">
        <w:rPr>
          <w:b/>
          <w:i/>
          <w:smallCaps/>
          <w:u w:val="single"/>
        </w:rPr>
        <w:t>du candidat</w:t>
      </w:r>
    </w:p>
    <w:p w14:paraId="0943901E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7FFC8212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1516EF11" w14:textId="77777777" w:rsidR="0039411F" w:rsidRDefault="0039411F" w:rsidP="00960EF4">
      <w:pPr>
        <w:spacing w:after="0" w:line="240" w:lineRule="auto"/>
        <w:jc w:val="both"/>
      </w:pPr>
    </w:p>
    <w:p w14:paraId="2BDE22D6" w14:textId="77777777" w:rsidR="0039411F" w:rsidRDefault="00150A4E" w:rsidP="00960EF4">
      <w:pPr>
        <w:spacing w:after="0" w:line="240" w:lineRule="auto"/>
        <w:jc w:val="both"/>
      </w:pPr>
      <w:r>
        <w:t>Eventuellement numéro</w:t>
      </w:r>
      <w:r w:rsidR="0039411F">
        <w:t xml:space="preserve"> Siren :</w:t>
      </w:r>
    </w:p>
    <w:p w14:paraId="03EB4669" w14:textId="77777777" w:rsidR="0039411F" w:rsidRDefault="0039411F" w:rsidP="00960EF4">
      <w:pPr>
        <w:spacing w:after="0" w:line="240" w:lineRule="auto"/>
        <w:jc w:val="both"/>
      </w:pPr>
    </w:p>
    <w:p w14:paraId="73F8D560" w14:textId="77777777" w:rsidR="00D01625" w:rsidRDefault="00D01625" w:rsidP="00960EF4">
      <w:pPr>
        <w:spacing w:after="0" w:line="240" w:lineRule="auto"/>
        <w:jc w:val="both"/>
      </w:pPr>
    </w:p>
    <w:p w14:paraId="2C1EBCA9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323871BE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3A705167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01EFABEC" w14:textId="77777777" w:rsidR="0039411F" w:rsidRPr="0039411F" w:rsidRDefault="00136270" w:rsidP="0039411F">
      <w:pPr>
        <w:spacing w:after="0" w:line="240" w:lineRule="auto"/>
        <w:jc w:val="both"/>
      </w:pPr>
      <w:r>
        <w:t>Messagerie</w:t>
      </w:r>
      <w:r w:rsidR="0039411F" w:rsidRPr="0039411F">
        <w:t xml:space="preserve"> : </w:t>
      </w:r>
    </w:p>
    <w:p w14:paraId="62A3257E" w14:textId="77777777" w:rsidR="0039411F" w:rsidRPr="0039411F" w:rsidRDefault="00136270" w:rsidP="0039411F">
      <w:pPr>
        <w:spacing w:after="0" w:line="240" w:lineRule="auto"/>
        <w:jc w:val="both"/>
      </w:pPr>
      <w:r>
        <w:t>T</w:t>
      </w:r>
      <w:r w:rsidR="0039411F" w:rsidRPr="0039411F">
        <w:t>éléphone :</w:t>
      </w:r>
    </w:p>
    <w:p w14:paraId="27E24BC9" w14:textId="60799C2C" w:rsidR="0039411F" w:rsidRDefault="00D1785C" w:rsidP="00D1785C">
      <w:pPr>
        <w:tabs>
          <w:tab w:val="left" w:pos="7830"/>
        </w:tabs>
        <w:spacing w:after="0" w:line="240" w:lineRule="auto"/>
        <w:jc w:val="both"/>
      </w:pPr>
      <w:r>
        <w:tab/>
      </w:r>
    </w:p>
    <w:p w14:paraId="2F8235E9" w14:textId="77777777" w:rsidR="00D01625" w:rsidRDefault="00D01625" w:rsidP="00960EF4">
      <w:pPr>
        <w:spacing w:after="0" w:line="240" w:lineRule="auto"/>
        <w:jc w:val="both"/>
      </w:pPr>
    </w:p>
    <w:p w14:paraId="315B07F5" w14:textId="77777777" w:rsidR="0039411F" w:rsidRDefault="0039411F" w:rsidP="00960EF4">
      <w:pPr>
        <w:spacing w:after="0" w:line="240" w:lineRule="auto"/>
        <w:jc w:val="both"/>
      </w:pPr>
    </w:p>
    <w:p w14:paraId="0C4D1374" w14:textId="77777777" w:rsidR="00D01625" w:rsidRDefault="00D01625" w:rsidP="00960EF4">
      <w:pPr>
        <w:spacing w:after="0" w:line="240" w:lineRule="auto"/>
        <w:jc w:val="both"/>
      </w:pPr>
    </w:p>
    <w:p w14:paraId="03F00DA1" w14:textId="77777777" w:rsidR="00D01625" w:rsidRDefault="00D01625" w:rsidP="00960EF4">
      <w:pPr>
        <w:spacing w:after="0" w:line="240" w:lineRule="auto"/>
        <w:jc w:val="both"/>
      </w:pPr>
    </w:p>
    <w:p w14:paraId="2B478DB7" w14:textId="77777777" w:rsidR="00CF562E" w:rsidRDefault="00CF562E" w:rsidP="00960EF4">
      <w:pPr>
        <w:spacing w:after="0" w:line="240" w:lineRule="auto"/>
        <w:jc w:val="both"/>
      </w:pPr>
    </w:p>
    <w:p w14:paraId="7314701B" w14:textId="77777777" w:rsidR="000B1B21" w:rsidRDefault="000B1B21" w:rsidP="00960EF4">
      <w:pPr>
        <w:spacing w:after="0" w:line="240" w:lineRule="auto"/>
        <w:jc w:val="both"/>
      </w:pPr>
    </w:p>
    <w:p w14:paraId="721DB8B6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2 – </w:t>
      </w:r>
      <w:r w:rsidR="0039411F" w:rsidRPr="000B1B21">
        <w:rPr>
          <w:b/>
          <w:caps/>
          <w:sz w:val="28"/>
          <w:u w:val="single"/>
        </w:rPr>
        <w:t>Projet envisagé</w:t>
      </w:r>
    </w:p>
    <w:p w14:paraId="79441686" w14:textId="77777777" w:rsidR="00960EF4" w:rsidRDefault="00960EF4" w:rsidP="00960EF4">
      <w:pPr>
        <w:spacing w:after="0" w:line="240" w:lineRule="auto"/>
        <w:jc w:val="both"/>
      </w:pPr>
    </w:p>
    <w:p w14:paraId="44210EFC" w14:textId="77777777" w:rsidR="000B1B21" w:rsidRDefault="000B1B21" w:rsidP="00960EF4">
      <w:pPr>
        <w:spacing w:after="0" w:line="240" w:lineRule="auto"/>
        <w:jc w:val="both"/>
      </w:pPr>
    </w:p>
    <w:p w14:paraId="4348C093" w14:textId="77777777" w:rsidR="00B4363C" w:rsidRPr="007A5356" w:rsidRDefault="0039411F" w:rsidP="00B4363C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 xml:space="preserve">Description </w:t>
      </w:r>
      <w:r w:rsidR="00D01625">
        <w:rPr>
          <w:b/>
          <w:i/>
          <w:smallCaps/>
          <w:u w:val="single"/>
        </w:rPr>
        <w:t xml:space="preserve">succincte </w:t>
      </w:r>
      <w:r>
        <w:rPr>
          <w:b/>
          <w:i/>
          <w:smallCaps/>
          <w:u w:val="single"/>
        </w:rPr>
        <w:t xml:space="preserve">du projet </w:t>
      </w:r>
      <w:r w:rsidR="00D01625">
        <w:rPr>
          <w:b/>
          <w:i/>
          <w:smallCaps/>
          <w:u w:val="single"/>
        </w:rPr>
        <w:t xml:space="preserve">et des activités </w:t>
      </w:r>
      <w:r>
        <w:rPr>
          <w:b/>
          <w:i/>
          <w:smallCaps/>
          <w:u w:val="single"/>
        </w:rPr>
        <w:t>envisag</w:t>
      </w:r>
      <w:r w:rsidR="00D01625">
        <w:rPr>
          <w:b/>
          <w:i/>
          <w:smallCaps/>
          <w:u w:val="single"/>
        </w:rPr>
        <w:t>ées</w:t>
      </w:r>
      <w:r>
        <w:rPr>
          <w:b/>
          <w:i/>
          <w:smallCaps/>
          <w:u w:val="single"/>
        </w:rPr>
        <w:t xml:space="preserve"> sur le site</w:t>
      </w:r>
    </w:p>
    <w:p w14:paraId="591097E0" w14:textId="77777777" w:rsidR="00485340" w:rsidRDefault="00485340" w:rsidP="002E2B13">
      <w:pPr>
        <w:spacing w:after="0" w:line="240" w:lineRule="auto"/>
        <w:jc w:val="both"/>
      </w:pPr>
    </w:p>
    <w:p w14:paraId="6C9F495C" w14:textId="77777777" w:rsidR="00D01625" w:rsidRDefault="00D01625" w:rsidP="002E2B13">
      <w:pPr>
        <w:spacing w:after="0" w:line="240" w:lineRule="auto"/>
        <w:jc w:val="both"/>
      </w:pPr>
    </w:p>
    <w:p w14:paraId="35CE3839" w14:textId="77777777" w:rsidR="00D01625" w:rsidRDefault="00D01625" w:rsidP="002E2B13">
      <w:pPr>
        <w:spacing w:after="0" w:line="240" w:lineRule="auto"/>
        <w:jc w:val="both"/>
      </w:pPr>
    </w:p>
    <w:p w14:paraId="434FA877" w14:textId="77777777" w:rsidR="0039411F" w:rsidRDefault="0039411F" w:rsidP="002E2B13">
      <w:pPr>
        <w:spacing w:after="0" w:line="240" w:lineRule="auto"/>
        <w:jc w:val="both"/>
      </w:pPr>
    </w:p>
    <w:p w14:paraId="61FEBB30" w14:textId="77777777" w:rsidR="0039411F" w:rsidRDefault="0039411F" w:rsidP="002E2B13">
      <w:pPr>
        <w:spacing w:after="0" w:line="240" w:lineRule="auto"/>
        <w:jc w:val="both"/>
      </w:pPr>
    </w:p>
    <w:p w14:paraId="0460181A" w14:textId="77777777" w:rsidR="0039411F" w:rsidRDefault="0039411F" w:rsidP="002E2B13">
      <w:pPr>
        <w:spacing w:after="0" w:line="240" w:lineRule="auto"/>
        <w:jc w:val="both"/>
      </w:pPr>
    </w:p>
    <w:p w14:paraId="758953FD" w14:textId="77777777" w:rsidR="00C30D75" w:rsidRPr="00700CA2" w:rsidRDefault="00C30D75" w:rsidP="00C30D75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Investissements envisagés (nature et montant)</w:t>
      </w:r>
    </w:p>
    <w:p w14:paraId="30681A1B" w14:textId="77777777" w:rsidR="00485340" w:rsidRDefault="00485340" w:rsidP="002E2B13">
      <w:pPr>
        <w:spacing w:after="0" w:line="240" w:lineRule="auto"/>
        <w:jc w:val="both"/>
      </w:pPr>
    </w:p>
    <w:p w14:paraId="24BE47C4" w14:textId="77777777" w:rsidR="001A2243" w:rsidRDefault="001A2243" w:rsidP="002E2B13">
      <w:pPr>
        <w:spacing w:after="0" w:line="240" w:lineRule="auto"/>
        <w:jc w:val="both"/>
      </w:pPr>
    </w:p>
    <w:p w14:paraId="32D3E865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RE Jean-Christophe" w:date="2018-03-05T07:38:00Z" w:initials="JCG">
    <w:p w14:paraId="06873B65" w14:textId="77777777" w:rsidR="00913A21" w:rsidRDefault="005537E1">
      <w:pPr>
        <w:pStyle w:val="Commentaire"/>
      </w:pPr>
      <w:r>
        <w:rPr>
          <w:rStyle w:val="Marquedecommentaire"/>
        </w:rPr>
        <w:annotationRef/>
      </w:r>
      <w:r>
        <w:t xml:space="preserve">Ne </w:t>
      </w:r>
      <w:r>
        <w:rPr>
          <w:b/>
          <w:u w:val="single"/>
        </w:rPr>
        <w:t>PAS</w:t>
      </w:r>
      <w:r>
        <w:t xml:space="preserve"> mentionner ici le nom de l’occupant auteur de la manifestation d’intérêt spontanée ou </w:t>
      </w:r>
      <w:r w:rsidR="00913A21">
        <w:t>de l’occupant souhaité</w:t>
      </w:r>
      <w:r>
        <w:t>.</w:t>
      </w:r>
    </w:p>
    <w:p w14:paraId="0CFE36DC" w14:textId="77777777" w:rsidR="005537E1" w:rsidRDefault="005537E1">
      <w:pPr>
        <w:pStyle w:val="Commentaire"/>
      </w:pPr>
      <w:r>
        <w:t xml:space="preserve">Si des fichiers sont mis en ligne sur le site internet, ne </w:t>
      </w:r>
      <w:r>
        <w:rPr>
          <w:b/>
          <w:u w:val="single"/>
        </w:rPr>
        <w:t>PAS</w:t>
      </w:r>
      <w:r>
        <w:t xml:space="preserve"> mentionner le nom de </w:t>
      </w:r>
      <w:r w:rsidR="00913A21">
        <w:t>cet occupant</w:t>
      </w:r>
      <w:r>
        <w:t xml:space="preserve"> dans le nom des fichiers.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FE36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FE36DC" w16cid:durableId="2545F7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00E5" w14:textId="77777777" w:rsidR="00133D9A" w:rsidRDefault="00133D9A" w:rsidP="00CF562E">
      <w:pPr>
        <w:spacing w:after="0" w:line="240" w:lineRule="auto"/>
      </w:pPr>
      <w:r>
        <w:separator/>
      </w:r>
    </w:p>
  </w:endnote>
  <w:endnote w:type="continuationSeparator" w:id="0">
    <w:p w14:paraId="62D57F39" w14:textId="77777777" w:rsidR="00133D9A" w:rsidRDefault="00133D9A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F8E3" w14:textId="77777777" w:rsidR="00133D9A" w:rsidRDefault="00133D9A" w:rsidP="00CF562E">
      <w:pPr>
        <w:spacing w:after="0" w:line="240" w:lineRule="auto"/>
      </w:pPr>
      <w:r>
        <w:separator/>
      </w:r>
    </w:p>
  </w:footnote>
  <w:footnote w:type="continuationSeparator" w:id="0">
    <w:p w14:paraId="0ADF2248" w14:textId="77777777" w:rsidR="00133D9A" w:rsidRDefault="00133D9A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D275" w14:textId="77777777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DC36AD7" wp14:editId="6DC36AD8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094F8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5C60"/>
    <w:multiLevelType w:val="hybridMultilevel"/>
    <w:tmpl w:val="2AB25F5E"/>
    <w:lvl w:ilvl="0" w:tplc="53A8C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886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RE Jean-Christophe">
    <w15:presenceInfo w15:providerId="None" w15:userId="GIRE Jean-Christop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revisionView w:inkAnnotation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5C"/>
    <w:rsid w:val="00003D5B"/>
    <w:rsid w:val="00012DDD"/>
    <w:rsid w:val="0005558B"/>
    <w:rsid w:val="000A7086"/>
    <w:rsid w:val="000B1B21"/>
    <w:rsid w:val="000F7538"/>
    <w:rsid w:val="00105E87"/>
    <w:rsid w:val="00133D9A"/>
    <w:rsid w:val="00136270"/>
    <w:rsid w:val="001446EE"/>
    <w:rsid w:val="0014583A"/>
    <w:rsid w:val="00147CA8"/>
    <w:rsid w:val="00150A4E"/>
    <w:rsid w:val="001A2243"/>
    <w:rsid w:val="001E0C7C"/>
    <w:rsid w:val="001E7735"/>
    <w:rsid w:val="001F5AD4"/>
    <w:rsid w:val="001F7383"/>
    <w:rsid w:val="0021271B"/>
    <w:rsid w:val="002E270F"/>
    <w:rsid w:val="002E2B13"/>
    <w:rsid w:val="002E4254"/>
    <w:rsid w:val="002F4301"/>
    <w:rsid w:val="00326DA8"/>
    <w:rsid w:val="00386943"/>
    <w:rsid w:val="0039411F"/>
    <w:rsid w:val="0039650F"/>
    <w:rsid w:val="003A4866"/>
    <w:rsid w:val="003B5831"/>
    <w:rsid w:val="003C4B85"/>
    <w:rsid w:val="003D2850"/>
    <w:rsid w:val="003D4B12"/>
    <w:rsid w:val="003F437E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537E1"/>
    <w:rsid w:val="0059377C"/>
    <w:rsid w:val="005D287A"/>
    <w:rsid w:val="005F5CE0"/>
    <w:rsid w:val="006A1EFE"/>
    <w:rsid w:val="006A5278"/>
    <w:rsid w:val="006F0499"/>
    <w:rsid w:val="00700812"/>
    <w:rsid w:val="00700CA2"/>
    <w:rsid w:val="00732A42"/>
    <w:rsid w:val="007A5356"/>
    <w:rsid w:val="007D261B"/>
    <w:rsid w:val="007E0B47"/>
    <w:rsid w:val="00854B27"/>
    <w:rsid w:val="008A1A0D"/>
    <w:rsid w:val="008A1A99"/>
    <w:rsid w:val="008F006A"/>
    <w:rsid w:val="00913A21"/>
    <w:rsid w:val="009159AC"/>
    <w:rsid w:val="00922D3C"/>
    <w:rsid w:val="00960EF4"/>
    <w:rsid w:val="00985903"/>
    <w:rsid w:val="009D391C"/>
    <w:rsid w:val="00A15E6B"/>
    <w:rsid w:val="00A4321E"/>
    <w:rsid w:val="00B02985"/>
    <w:rsid w:val="00B050AD"/>
    <w:rsid w:val="00B4363C"/>
    <w:rsid w:val="00BA32F9"/>
    <w:rsid w:val="00BC3F30"/>
    <w:rsid w:val="00BC599F"/>
    <w:rsid w:val="00BE1FD5"/>
    <w:rsid w:val="00BF5B63"/>
    <w:rsid w:val="00C30D75"/>
    <w:rsid w:val="00C87EA7"/>
    <w:rsid w:val="00CD24B2"/>
    <w:rsid w:val="00CF562E"/>
    <w:rsid w:val="00D01625"/>
    <w:rsid w:val="00D15563"/>
    <w:rsid w:val="00D1785C"/>
    <w:rsid w:val="00D725EE"/>
    <w:rsid w:val="00DA284A"/>
    <w:rsid w:val="00DE17E3"/>
    <w:rsid w:val="00E14CDC"/>
    <w:rsid w:val="00E24F18"/>
    <w:rsid w:val="00E53928"/>
    <w:rsid w:val="00E71CC3"/>
    <w:rsid w:val="00E7348F"/>
    <w:rsid w:val="00E8203B"/>
    <w:rsid w:val="00EA2BDA"/>
    <w:rsid w:val="00EE53DE"/>
    <w:rsid w:val="00F11C7D"/>
    <w:rsid w:val="00FA5D4D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1EF6B"/>
  <w15:docId w15:val="{93CC82E5-C12B-4A49-99E6-000834CB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paragraph" w:styleId="Paragraphedeliste">
    <w:name w:val="List Paragraph"/>
    <w:basedOn w:val="Normal"/>
    <w:uiPriority w:val="34"/>
    <w:qFormat/>
    <w:rsid w:val="00D1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nrtmfr1.sharepoint.com/sites/Intranet/DJEA/Domaine%202%20%20Publicit%20et%20slection/07%20-%20Formulaire%20de%20candidature.dotm?OR=81dd2b71-fb82-4b33-ac71-fed46bf0f87a&amp;CID=8c1a15a2-2074-0001-d329-958063ea67d8&amp;CT=177918317434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0" ma:contentTypeDescription="Crée un document." ma:contentTypeScope="" ma:versionID="c52b47852f32136f53da5ed17a2e82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BC405-957A-40C1-8866-A878259B8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9CB35-D359-4C63-8C5E-4C2591B17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F5F659-84FE-40CC-B61C-51480082A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07%20-%20Formulaire%20de%20candidature.dotm?OR=81dd2b71-fb82-4b33-ac71-fed46bf0f87a&amp;CID=8c1a15a2-2074-0001-d329-958063ea67d8&amp;CT=1779183174348</Template>
  <TotalTime>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07 - Formulaire de candidature</dc:title>
  <dc:creator>BASLE Pierre</dc:creator>
  <cp:lastModifiedBy>BASLE Pierre</cp:lastModifiedBy>
  <cp:revision>1</cp:revision>
  <dcterms:created xsi:type="dcterms:W3CDTF">2026-05-19T09:32:00Z</dcterms:created>
  <dcterms:modified xsi:type="dcterms:W3CDTF">2026-05-19T09:34:00Z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18800</vt:r8>
  </property>
  <property fmtid="{D5CDD505-2E9C-101B-9397-08002B2CF9AE}" pid="4" name="Date">
    <vt:lpwstr>2021-11-30T02:00:30Z</vt:lpwstr>
  </property>
</Properties>
</file>