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97574" w14:textId="78DEB4DF" w:rsidR="00BC599F" w:rsidRDefault="005537E1" w:rsidP="005537E1">
      <w:pPr>
        <w:spacing w:after="0" w:line="240" w:lineRule="auto"/>
      </w:pPr>
      <w:r>
        <w:t>Identification de l’AMI – [</w:t>
      </w:r>
      <w:r w:rsidR="004419CB">
        <w:t>AMI DVP / N°</w:t>
      </w:r>
      <w:r w:rsidR="004419CB" w:rsidRPr="00216DFE">
        <w:t xml:space="preserve"> 2026.</w:t>
      </w:r>
      <w:r w:rsidR="004419CB">
        <w:t>11</w:t>
      </w:r>
      <w:r>
        <w:t>].</w:t>
      </w:r>
    </w:p>
    <w:p w14:paraId="5F5BC0B9" w14:textId="77777777" w:rsidR="005537E1" w:rsidRDefault="005537E1" w:rsidP="005537E1">
      <w:pPr>
        <w:spacing w:after="0" w:line="240" w:lineRule="auto"/>
      </w:pPr>
    </w:p>
    <w:p w14:paraId="5DFD7463" w14:textId="77777777" w:rsidR="00BC599F" w:rsidRPr="00CF562E" w:rsidRDefault="00BC599F" w:rsidP="00BC5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  <w:r w:rsidRPr="00CF562E">
        <w:t>APPEL A MANIFESTATION D’INTERÊT</w:t>
      </w:r>
    </w:p>
    <w:p w14:paraId="5F66EB7B" w14:textId="77777777" w:rsidR="00BC599F" w:rsidRDefault="00BC599F" w:rsidP="00BC5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  <w:r w:rsidRPr="00CF562E">
        <w:t>POUR UN TITRE D’OCCUPATION DU DOMAINE PUBLIC</w:t>
      </w:r>
    </w:p>
    <w:p w14:paraId="0A64AEA5" w14:textId="77777777" w:rsidR="00CF562E" w:rsidRPr="00CF562E" w:rsidRDefault="00CF562E" w:rsidP="00BC5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538CA511" w14:textId="77777777" w:rsidR="00BC599F" w:rsidRPr="00CF562E" w:rsidRDefault="00476A1B" w:rsidP="00BC5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FORMULAIRE A COMPLETER</w:t>
      </w:r>
    </w:p>
    <w:p w14:paraId="55A54EB2" w14:textId="77777777" w:rsidR="00BC599F" w:rsidRDefault="00BC599F" w:rsidP="002E2B13">
      <w:pPr>
        <w:spacing w:after="0" w:line="240" w:lineRule="auto"/>
        <w:jc w:val="both"/>
      </w:pPr>
    </w:p>
    <w:p w14:paraId="41C8F47B" w14:textId="77777777" w:rsidR="00CF562E" w:rsidRDefault="00CF562E" w:rsidP="00960EF4">
      <w:pPr>
        <w:spacing w:after="0" w:line="240" w:lineRule="auto"/>
        <w:jc w:val="both"/>
      </w:pPr>
    </w:p>
    <w:p w14:paraId="5557E926" w14:textId="77777777" w:rsidR="00CF562E" w:rsidRDefault="00CF562E" w:rsidP="00960EF4">
      <w:pPr>
        <w:spacing w:after="0" w:line="240" w:lineRule="auto"/>
        <w:jc w:val="both"/>
      </w:pPr>
    </w:p>
    <w:p w14:paraId="2898482C" w14:textId="77777777" w:rsidR="00CF562E" w:rsidRPr="000B1B21" w:rsidRDefault="00CF562E" w:rsidP="00960EF4">
      <w:pPr>
        <w:spacing w:after="0" w:line="240" w:lineRule="auto"/>
        <w:jc w:val="both"/>
        <w:rPr>
          <w:b/>
          <w:caps/>
          <w:sz w:val="28"/>
          <w:u w:val="single"/>
        </w:rPr>
      </w:pPr>
      <w:r w:rsidRPr="000B1B21">
        <w:rPr>
          <w:b/>
          <w:caps/>
          <w:sz w:val="28"/>
          <w:u w:val="single"/>
        </w:rPr>
        <w:t xml:space="preserve">Partie 1 </w:t>
      </w:r>
      <w:r w:rsidR="0039411F" w:rsidRPr="000B1B21">
        <w:rPr>
          <w:b/>
          <w:caps/>
          <w:sz w:val="28"/>
          <w:u w:val="single"/>
        </w:rPr>
        <w:t>–</w:t>
      </w:r>
      <w:r w:rsidRPr="000B1B21">
        <w:rPr>
          <w:b/>
          <w:caps/>
          <w:sz w:val="28"/>
          <w:u w:val="single"/>
        </w:rPr>
        <w:t xml:space="preserve"> </w:t>
      </w:r>
      <w:r w:rsidR="000B1B21">
        <w:rPr>
          <w:b/>
          <w:caps/>
          <w:sz w:val="28"/>
          <w:u w:val="single"/>
        </w:rPr>
        <w:t>Identification</w:t>
      </w:r>
    </w:p>
    <w:p w14:paraId="75159301" w14:textId="77777777" w:rsidR="00CF562E" w:rsidRDefault="00CF562E" w:rsidP="00960EF4">
      <w:pPr>
        <w:spacing w:after="0" w:line="240" w:lineRule="auto"/>
        <w:jc w:val="both"/>
      </w:pPr>
    </w:p>
    <w:p w14:paraId="57B57117" w14:textId="77777777" w:rsidR="00136270" w:rsidRDefault="00136270" w:rsidP="00960EF4">
      <w:pPr>
        <w:spacing w:after="0" w:line="240" w:lineRule="auto"/>
        <w:jc w:val="both"/>
      </w:pPr>
    </w:p>
    <w:p w14:paraId="66C07690" w14:textId="77777777" w:rsidR="0039411F" w:rsidRPr="007A5356" w:rsidRDefault="0039411F" w:rsidP="0039411F">
      <w:pPr>
        <w:spacing w:after="0" w:line="240" w:lineRule="auto"/>
        <w:jc w:val="both"/>
        <w:rPr>
          <w:b/>
          <w:i/>
          <w:smallCaps/>
        </w:rPr>
      </w:pPr>
      <w:r w:rsidRPr="007A5356">
        <w:rPr>
          <w:b/>
          <w:i/>
          <w:smallCaps/>
          <w:u w:val="single"/>
        </w:rPr>
        <w:t xml:space="preserve">Identification </w:t>
      </w:r>
      <w:r w:rsidR="00150A4E">
        <w:rPr>
          <w:b/>
          <w:i/>
          <w:smallCaps/>
          <w:u w:val="single"/>
        </w:rPr>
        <w:t>du candidat</w:t>
      </w:r>
    </w:p>
    <w:p w14:paraId="00917225" w14:textId="77777777" w:rsidR="00960EF4" w:rsidRDefault="0039411F" w:rsidP="00960EF4">
      <w:pPr>
        <w:spacing w:after="0" w:line="240" w:lineRule="auto"/>
        <w:jc w:val="both"/>
      </w:pPr>
      <w:r>
        <w:t>Nom :</w:t>
      </w:r>
    </w:p>
    <w:p w14:paraId="66D4A445" w14:textId="77777777" w:rsidR="0039411F" w:rsidRDefault="0039411F" w:rsidP="00960EF4">
      <w:pPr>
        <w:spacing w:after="0" w:line="240" w:lineRule="auto"/>
        <w:jc w:val="both"/>
      </w:pPr>
      <w:r>
        <w:t>Adresse :</w:t>
      </w:r>
    </w:p>
    <w:p w14:paraId="06AED911" w14:textId="77777777" w:rsidR="0039411F" w:rsidRDefault="0039411F" w:rsidP="00960EF4">
      <w:pPr>
        <w:spacing w:after="0" w:line="240" w:lineRule="auto"/>
        <w:jc w:val="both"/>
      </w:pPr>
    </w:p>
    <w:p w14:paraId="7CCA12A0" w14:textId="77777777" w:rsidR="0039411F" w:rsidRDefault="00150A4E" w:rsidP="00960EF4">
      <w:pPr>
        <w:spacing w:after="0" w:line="240" w:lineRule="auto"/>
        <w:jc w:val="both"/>
      </w:pPr>
      <w:r>
        <w:t>Eventuellement numéro</w:t>
      </w:r>
      <w:r w:rsidR="0039411F">
        <w:t xml:space="preserve"> </w:t>
      </w:r>
      <w:proofErr w:type="spellStart"/>
      <w:r w:rsidR="0039411F">
        <w:t>Siren</w:t>
      </w:r>
      <w:proofErr w:type="spellEnd"/>
      <w:r w:rsidR="0039411F">
        <w:t> :</w:t>
      </w:r>
    </w:p>
    <w:p w14:paraId="6F397FD4" w14:textId="77777777" w:rsidR="0039411F" w:rsidRDefault="0039411F" w:rsidP="00960EF4">
      <w:pPr>
        <w:spacing w:after="0" w:line="240" w:lineRule="auto"/>
        <w:jc w:val="both"/>
      </w:pPr>
    </w:p>
    <w:p w14:paraId="0BE9E407" w14:textId="77777777" w:rsidR="00D01625" w:rsidRDefault="00D01625" w:rsidP="00960EF4">
      <w:pPr>
        <w:spacing w:after="0" w:line="240" w:lineRule="auto"/>
        <w:jc w:val="both"/>
      </w:pPr>
    </w:p>
    <w:p w14:paraId="26DD8556" w14:textId="77777777" w:rsidR="0039411F" w:rsidRDefault="0039411F" w:rsidP="0039411F">
      <w:pPr>
        <w:spacing w:after="0" w:line="240" w:lineRule="auto"/>
        <w:jc w:val="both"/>
        <w:rPr>
          <w:b/>
          <w:i/>
          <w:smallCaps/>
          <w:u w:val="single"/>
        </w:rPr>
      </w:pPr>
      <w:r>
        <w:rPr>
          <w:b/>
          <w:i/>
          <w:smallCaps/>
          <w:u w:val="single"/>
        </w:rPr>
        <w:t>interlocuteur</w:t>
      </w:r>
    </w:p>
    <w:p w14:paraId="1B50EED7" w14:textId="77777777" w:rsidR="0039411F" w:rsidRPr="0039411F" w:rsidRDefault="0039411F" w:rsidP="0039411F">
      <w:pPr>
        <w:spacing w:after="0" w:line="240" w:lineRule="auto"/>
        <w:jc w:val="both"/>
      </w:pPr>
      <w:r w:rsidRPr="0039411F">
        <w:t>Nom :</w:t>
      </w:r>
    </w:p>
    <w:p w14:paraId="0AE7633C" w14:textId="77777777" w:rsidR="0039411F" w:rsidRPr="0039411F" w:rsidRDefault="0039411F" w:rsidP="0039411F">
      <w:pPr>
        <w:spacing w:after="0" w:line="240" w:lineRule="auto"/>
        <w:jc w:val="both"/>
      </w:pPr>
      <w:r w:rsidRPr="0039411F">
        <w:t>Adresse :</w:t>
      </w:r>
    </w:p>
    <w:p w14:paraId="69D69FF4" w14:textId="77777777" w:rsidR="0039411F" w:rsidRPr="0039411F" w:rsidRDefault="00136270" w:rsidP="0039411F">
      <w:pPr>
        <w:spacing w:after="0" w:line="240" w:lineRule="auto"/>
        <w:jc w:val="both"/>
      </w:pPr>
      <w:r>
        <w:t>Messagerie</w:t>
      </w:r>
      <w:r w:rsidR="0039411F" w:rsidRPr="0039411F">
        <w:t xml:space="preserve"> : </w:t>
      </w:r>
    </w:p>
    <w:p w14:paraId="69C34574" w14:textId="77777777" w:rsidR="0039411F" w:rsidRPr="0039411F" w:rsidRDefault="00136270" w:rsidP="0039411F">
      <w:pPr>
        <w:spacing w:after="0" w:line="240" w:lineRule="auto"/>
        <w:jc w:val="both"/>
      </w:pPr>
      <w:r>
        <w:t>T</w:t>
      </w:r>
      <w:r w:rsidR="0039411F" w:rsidRPr="0039411F">
        <w:t>éléphone :</w:t>
      </w:r>
    </w:p>
    <w:p w14:paraId="034C6FFA" w14:textId="77777777" w:rsidR="0039411F" w:rsidRDefault="0039411F" w:rsidP="00960EF4">
      <w:pPr>
        <w:spacing w:after="0" w:line="240" w:lineRule="auto"/>
        <w:jc w:val="both"/>
      </w:pPr>
    </w:p>
    <w:p w14:paraId="424A77E4" w14:textId="77777777" w:rsidR="0039411F" w:rsidRDefault="0039411F" w:rsidP="00960EF4">
      <w:pPr>
        <w:spacing w:after="0" w:line="240" w:lineRule="auto"/>
        <w:jc w:val="both"/>
      </w:pPr>
    </w:p>
    <w:p w14:paraId="3BEEAC5E" w14:textId="77777777" w:rsidR="00CF562E" w:rsidRPr="000B1B21" w:rsidRDefault="00CF562E" w:rsidP="00960EF4">
      <w:pPr>
        <w:spacing w:after="0" w:line="240" w:lineRule="auto"/>
        <w:jc w:val="both"/>
        <w:rPr>
          <w:b/>
          <w:caps/>
          <w:sz w:val="28"/>
          <w:u w:val="single"/>
        </w:rPr>
      </w:pPr>
      <w:r w:rsidRPr="000B1B21">
        <w:rPr>
          <w:b/>
          <w:caps/>
          <w:sz w:val="28"/>
          <w:u w:val="single"/>
        </w:rPr>
        <w:t xml:space="preserve">Partie 2 – </w:t>
      </w:r>
      <w:r w:rsidR="0039411F" w:rsidRPr="000B1B21">
        <w:rPr>
          <w:b/>
          <w:caps/>
          <w:sz w:val="28"/>
          <w:u w:val="single"/>
        </w:rPr>
        <w:t>Projet envisagé</w:t>
      </w:r>
    </w:p>
    <w:p w14:paraId="4E57664B" w14:textId="77777777" w:rsidR="00960EF4" w:rsidRDefault="00960EF4" w:rsidP="00960EF4">
      <w:pPr>
        <w:spacing w:after="0" w:line="240" w:lineRule="auto"/>
        <w:jc w:val="both"/>
      </w:pPr>
    </w:p>
    <w:p w14:paraId="09FC246A" w14:textId="77777777" w:rsidR="000B1B21" w:rsidRDefault="000B1B21" w:rsidP="00960EF4">
      <w:pPr>
        <w:spacing w:after="0" w:line="240" w:lineRule="auto"/>
        <w:jc w:val="both"/>
      </w:pPr>
    </w:p>
    <w:p w14:paraId="290DAFD4" w14:textId="77777777" w:rsidR="00B4363C" w:rsidRPr="007A5356" w:rsidRDefault="0039411F" w:rsidP="00B4363C">
      <w:pPr>
        <w:spacing w:after="0" w:line="240" w:lineRule="auto"/>
        <w:jc w:val="both"/>
        <w:rPr>
          <w:b/>
          <w:i/>
          <w:smallCaps/>
        </w:rPr>
      </w:pPr>
      <w:r>
        <w:rPr>
          <w:b/>
          <w:i/>
          <w:smallCaps/>
          <w:u w:val="single"/>
        </w:rPr>
        <w:t xml:space="preserve">Description </w:t>
      </w:r>
      <w:r w:rsidR="00D01625">
        <w:rPr>
          <w:b/>
          <w:i/>
          <w:smallCaps/>
          <w:u w:val="single"/>
        </w:rPr>
        <w:t xml:space="preserve">succincte </w:t>
      </w:r>
      <w:r>
        <w:rPr>
          <w:b/>
          <w:i/>
          <w:smallCaps/>
          <w:u w:val="single"/>
        </w:rPr>
        <w:t xml:space="preserve">du projet </w:t>
      </w:r>
      <w:r w:rsidR="00D01625">
        <w:rPr>
          <w:b/>
          <w:i/>
          <w:smallCaps/>
          <w:u w:val="single"/>
        </w:rPr>
        <w:t xml:space="preserve">et des activités </w:t>
      </w:r>
      <w:r>
        <w:rPr>
          <w:b/>
          <w:i/>
          <w:smallCaps/>
          <w:u w:val="single"/>
        </w:rPr>
        <w:t>envisag</w:t>
      </w:r>
      <w:r w:rsidR="00D01625">
        <w:rPr>
          <w:b/>
          <w:i/>
          <w:smallCaps/>
          <w:u w:val="single"/>
        </w:rPr>
        <w:t>ées</w:t>
      </w:r>
      <w:r>
        <w:rPr>
          <w:b/>
          <w:i/>
          <w:smallCaps/>
          <w:u w:val="single"/>
        </w:rPr>
        <w:t xml:space="preserve"> sur le site</w:t>
      </w:r>
    </w:p>
    <w:p w14:paraId="0D1F3022" w14:textId="77777777" w:rsidR="00485340" w:rsidRDefault="00485340" w:rsidP="002E2B13">
      <w:pPr>
        <w:spacing w:after="0" w:line="240" w:lineRule="auto"/>
        <w:jc w:val="both"/>
      </w:pPr>
    </w:p>
    <w:p w14:paraId="00865336" w14:textId="77777777" w:rsidR="00D01625" w:rsidRDefault="00D01625" w:rsidP="002E2B13">
      <w:pPr>
        <w:spacing w:after="0" w:line="240" w:lineRule="auto"/>
        <w:jc w:val="both"/>
      </w:pPr>
    </w:p>
    <w:p w14:paraId="3C32DD57" w14:textId="77777777" w:rsidR="00D01625" w:rsidRDefault="00D01625" w:rsidP="002E2B13">
      <w:pPr>
        <w:spacing w:after="0" w:line="240" w:lineRule="auto"/>
        <w:jc w:val="both"/>
      </w:pPr>
    </w:p>
    <w:p w14:paraId="06621838" w14:textId="77777777" w:rsidR="0039411F" w:rsidRDefault="0039411F" w:rsidP="002E2B13">
      <w:pPr>
        <w:spacing w:after="0" w:line="240" w:lineRule="auto"/>
        <w:jc w:val="both"/>
      </w:pPr>
    </w:p>
    <w:p w14:paraId="53A59560" w14:textId="77777777" w:rsidR="00AF5C79" w:rsidRDefault="00AF5C79" w:rsidP="002E2B13">
      <w:pPr>
        <w:spacing w:after="0" w:line="240" w:lineRule="auto"/>
        <w:jc w:val="both"/>
      </w:pPr>
    </w:p>
    <w:p w14:paraId="3C26E674" w14:textId="77777777" w:rsidR="00AF5C79" w:rsidRDefault="00AF5C79" w:rsidP="002E2B13">
      <w:pPr>
        <w:spacing w:after="0" w:line="240" w:lineRule="auto"/>
        <w:jc w:val="both"/>
      </w:pPr>
    </w:p>
    <w:p w14:paraId="7AADBD5E" w14:textId="77777777" w:rsidR="00AF5C79" w:rsidRDefault="00AF5C79" w:rsidP="002E2B13">
      <w:pPr>
        <w:spacing w:after="0" w:line="240" w:lineRule="auto"/>
        <w:jc w:val="both"/>
      </w:pPr>
    </w:p>
    <w:p w14:paraId="19EBD9A2" w14:textId="77777777" w:rsidR="00AF5C79" w:rsidRDefault="00AF5C79" w:rsidP="002E2B13">
      <w:pPr>
        <w:spacing w:after="0" w:line="240" w:lineRule="auto"/>
        <w:jc w:val="both"/>
      </w:pPr>
    </w:p>
    <w:p w14:paraId="56094F8C" w14:textId="77777777" w:rsidR="00AF5C79" w:rsidRDefault="00AF5C79" w:rsidP="002E2B13">
      <w:pPr>
        <w:spacing w:after="0" w:line="240" w:lineRule="auto"/>
        <w:jc w:val="both"/>
      </w:pPr>
    </w:p>
    <w:p w14:paraId="5B631A7D" w14:textId="77777777" w:rsidR="00AF5C79" w:rsidRDefault="00AF5C79" w:rsidP="002E2B13">
      <w:pPr>
        <w:spacing w:after="0" w:line="240" w:lineRule="auto"/>
        <w:jc w:val="both"/>
      </w:pPr>
    </w:p>
    <w:p w14:paraId="78D11B59" w14:textId="77777777" w:rsidR="00AF5C79" w:rsidRDefault="00AF5C79" w:rsidP="002E2B13">
      <w:pPr>
        <w:spacing w:after="0" w:line="240" w:lineRule="auto"/>
        <w:jc w:val="both"/>
      </w:pPr>
    </w:p>
    <w:p w14:paraId="7C47D177" w14:textId="77777777" w:rsidR="0039411F" w:rsidRDefault="0039411F" w:rsidP="002E2B13">
      <w:pPr>
        <w:spacing w:after="0" w:line="240" w:lineRule="auto"/>
        <w:jc w:val="both"/>
      </w:pPr>
    </w:p>
    <w:p w14:paraId="6A3BBA1D" w14:textId="77777777" w:rsidR="0039411F" w:rsidRDefault="0039411F" w:rsidP="002E2B13">
      <w:pPr>
        <w:spacing w:after="0" w:line="240" w:lineRule="auto"/>
        <w:jc w:val="both"/>
      </w:pPr>
    </w:p>
    <w:p w14:paraId="105FDC5B" w14:textId="77777777" w:rsidR="00C30D75" w:rsidRPr="00700CA2" w:rsidRDefault="00C30D75" w:rsidP="00C30D75">
      <w:pPr>
        <w:spacing w:after="0" w:line="240" w:lineRule="auto"/>
        <w:jc w:val="both"/>
        <w:rPr>
          <w:b/>
          <w:i/>
          <w:smallCaps/>
        </w:rPr>
      </w:pPr>
      <w:r>
        <w:rPr>
          <w:b/>
          <w:i/>
          <w:smallCaps/>
          <w:u w:val="single"/>
        </w:rPr>
        <w:t>Investissements envisagés (nature et montant)</w:t>
      </w:r>
    </w:p>
    <w:p w14:paraId="48953F2A" w14:textId="77777777" w:rsidR="00485340" w:rsidRDefault="00485340" w:rsidP="002E2B13">
      <w:pPr>
        <w:spacing w:after="0" w:line="240" w:lineRule="auto"/>
        <w:jc w:val="both"/>
      </w:pPr>
    </w:p>
    <w:p w14:paraId="20A4F943" w14:textId="77777777" w:rsidR="001A2243" w:rsidRDefault="001A2243" w:rsidP="002E2B13">
      <w:pPr>
        <w:spacing w:after="0" w:line="240" w:lineRule="auto"/>
        <w:jc w:val="both"/>
      </w:pPr>
    </w:p>
    <w:p w14:paraId="73FB525C" w14:textId="77777777" w:rsidR="008F006A" w:rsidRDefault="008F006A" w:rsidP="002E2B13">
      <w:pPr>
        <w:spacing w:after="0" w:line="240" w:lineRule="auto"/>
        <w:jc w:val="both"/>
      </w:pPr>
    </w:p>
    <w:sectPr w:rsidR="008F006A" w:rsidSect="004A3276">
      <w:headerReference w:type="default" r:id="rId10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CDE85" w14:textId="77777777" w:rsidR="003C27F5" w:rsidRDefault="003C27F5" w:rsidP="00CF562E">
      <w:pPr>
        <w:spacing w:after="0" w:line="240" w:lineRule="auto"/>
      </w:pPr>
      <w:r>
        <w:separator/>
      </w:r>
    </w:p>
  </w:endnote>
  <w:endnote w:type="continuationSeparator" w:id="0">
    <w:p w14:paraId="7760CA32" w14:textId="77777777" w:rsidR="003C27F5" w:rsidRDefault="003C27F5" w:rsidP="00CF5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1F832" w14:textId="77777777" w:rsidR="003C27F5" w:rsidRDefault="003C27F5" w:rsidP="00CF562E">
      <w:pPr>
        <w:spacing w:after="0" w:line="240" w:lineRule="auto"/>
      </w:pPr>
      <w:r>
        <w:separator/>
      </w:r>
    </w:p>
  </w:footnote>
  <w:footnote w:type="continuationSeparator" w:id="0">
    <w:p w14:paraId="00A69FB5" w14:textId="77777777" w:rsidR="003C27F5" w:rsidRDefault="003C27F5" w:rsidP="00CF5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6826A" w14:textId="77777777" w:rsidR="00CF562E" w:rsidRDefault="00CF562E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3D3C4E43" wp14:editId="4D93378E">
          <wp:simplePos x="0" y="0"/>
          <wp:positionH relativeFrom="column">
            <wp:posOffset>4504055</wp:posOffset>
          </wp:positionH>
          <wp:positionV relativeFrom="paragraph">
            <wp:posOffset>-131445</wp:posOffset>
          </wp:positionV>
          <wp:extent cx="1181100" cy="394970"/>
          <wp:effectExtent l="0" t="0" r="0" b="508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394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95FCA4" w14:textId="77777777" w:rsidR="00CF562E" w:rsidRDefault="00CF562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835C60"/>
    <w:multiLevelType w:val="hybridMultilevel"/>
    <w:tmpl w:val="2AB25F5E"/>
    <w:lvl w:ilvl="0" w:tplc="53A8C4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69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AF3"/>
    <w:rsid w:val="00003D5B"/>
    <w:rsid w:val="00012DDD"/>
    <w:rsid w:val="0005558B"/>
    <w:rsid w:val="00067CBD"/>
    <w:rsid w:val="000A7086"/>
    <w:rsid w:val="000B1B21"/>
    <w:rsid w:val="000F7538"/>
    <w:rsid w:val="00105E87"/>
    <w:rsid w:val="00136270"/>
    <w:rsid w:val="001446EE"/>
    <w:rsid w:val="0014583A"/>
    <w:rsid w:val="00147CA8"/>
    <w:rsid w:val="00150A4E"/>
    <w:rsid w:val="001A2243"/>
    <w:rsid w:val="001E0C7C"/>
    <w:rsid w:val="001E7735"/>
    <w:rsid w:val="001F5AD4"/>
    <w:rsid w:val="001F7383"/>
    <w:rsid w:val="0021271B"/>
    <w:rsid w:val="002E270F"/>
    <w:rsid w:val="002E2B13"/>
    <w:rsid w:val="002E4254"/>
    <w:rsid w:val="002F4301"/>
    <w:rsid w:val="00326DA8"/>
    <w:rsid w:val="00386943"/>
    <w:rsid w:val="0039411F"/>
    <w:rsid w:val="0039650F"/>
    <w:rsid w:val="003A4866"/>
    <w:rsid w:val="003B5831"/>
    <w:rsid w:val="003C27F5"/>
    <w:rsid w:val="003C4B85"/>
    <w:rsid w:val="003D037A"/>
    <w:rsid w:val="003D2850"/>
    <w:rsid w:val="003D4B12"/>
    <w:rsid w:val="003F437E"/>
    <w:rsid w:val="004419CB"/>
    <w:rsid w:val="004603EC"/>
    <w:rsid w:val="00476A1B"/>
    <w:rsid w:val="00476F6B"/>
    <w:rsid w:val="00485340"/>
    <w:rsid w:val="00491693"/>
    <w:rsid w:val="004932CA"/>
    <w:rsid w:val="00494CAC"/>
    <w:rsid w:val="004A3276"/>
    <w:rsid w:val="004E5346"/>
    <w:rsid w:val="005537E1"/>
    <w:rsid w:val="00591AF3"/>
    <w:rsid w:val="0059377C"/>
    <w:rsid w:val="005D2FC5"/>
    <w:rsid w:val="005F5CE0"/>
    <w:rsid w:val="006A1EFE"/>
    <w:rsid w:val="006A5278"/>
    <w:rsid w:val="006F0499"/>
    <w:rsid w:val="00700812"/>
    <w:rsid w:val="00700CA2"/>
    <w:rsid w:val="00732A42"/>
    <w:rsid w:val="007A5356"/>
    <w:rsid w:val="007D261B"/>
    <w:rsid w:val="007E0B47"/>
    <w:rsid w:val="00854B27"/>
    <w:rsid w:val="008A1A0D"/>
    <w:rsid w:val="008A1A99"/>
    <w:rsid w:val="008F006A"/>
    <w:rsid w:val="00913A21"/>
    <w:rsid w:val="009159AC"/>
    <w:rsid w:val="00922D3C"/>
    <w:rsid w:val="00960EF4"/>
    <w:rsid w:val="00985903"/>
    <w:rsid w:val="009D290E"/>
    <w:rsid w:val="009D391C"/>
    <w:rsid w:val="00A15E6B"/>
    <w:rsid w:val="00A4321E"/>
    <w:rsid w:val="00AF5C79"/>
    <w:rsid w:val="00B02985"/>
    <w:rsid w:val="00B050AD"/>
    <w:rsid w:val="00B4363C"/>
    <w:rsid w:val="00BA32F9"/>
    <w:rsid w:val="00BC3F30"/>
    <w:rsid w:val="00BC599F"/>
    <w:rsid w:val="00BE1FD5"/>
    <w:rsid w:val="00BF5B63"/>
    <w:rsid w:val="00C30D75"/>
    <w:rsid w:val="00C87EA7"/>
    <w:rsid w:val="00CD24B2"/>
    <w:rsid w:val="00CF562E"/>
    <w:rsid w:val="00D01625"/>
    <w:rsid w:val="00D15563"/>
    <w:rsid w:val="00D725EE"/>
    <w:rsid w:val="00DA284A"/>
    <w:rsid w:val="00DE17E3"/>
    <w:rsid w:val="00DF1B7B"/>
    <w:rsid w:val="00E14CDC"/>
    <w:rsid w:val="00E24F18"/>
    <w:rsid w:val="00E417D2"/>
    <w:rsid w:val="00E53928"/>
    <w:rsid w:val="00E71CC3"/>
    <w:rsid w:val="00E7348F"/>
    <w:rsid w:val="00E8203B"/>
    <w:rsid w:val="00EA2BDA"/>
    <w:rsid w:val="00EE53DE"/>
    <w:rsid w:val="00F11C7D"/>
    <w:rsid w:val="00FA5D4D"/>
    <w:rsid w:val="00FD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12B6D2"/>
  <w15:docId w15:val="{D3FC44BF-48FB-47DC-9133-18912ABF9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C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7A535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A535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A535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A535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A535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A5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535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F5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F562E"/>
  </w:style>
  <w:style w:type="paragraph" w:styleId="Pieddepage">
    <w:name w:val="footer"/>
    <w:basedOn w:val="Normal"/>
    <w:link w:val="PieddepageCar"/>
    <w:uiPriority w:val="99"/>
    <w:unhideWhenUsed/>
    <w:rsid w:val="00CF5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F562E"/>
  </w:style>
  <w:style w:type="paragraph" w:styleId="Paragraphedeliste">
    <w:name w:val="List Paragraph"/>
    <w:basedOn w:val="Normal"/>
    <w:uiPriority w:val="34"/>
    <w:qFormat/>
    <w:rsid w:val="00D155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cnrtmfr1.sharepoint.com/sites/Intranet/DJEA/Domaine%202%20%20Publicit%20et%20slection/07%20-%20Formulaire%20de%20candidature.dotm?OR=81dd2b71-fb82-4b33-ac71-fed46bf0f87a&amp;CID=b608eaa1-f012-e000-d613-f9e511962a25&amp;CT=1767622300342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DE9D5EC74CB249B26E915D67819BF6" ma:contentTypeVersion="0" ma:contentTypeDescription="Crée un document." ma:contentTypeScope="" ma:versionID="c52b47852f32136f53da5ed17a2e82c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f11e83d12cbdd0fcf0b62744a2ab9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F5F659-84FE-40CC-B61C-51480082A1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89CB35-D359-4C63-8C5E-4C2591B178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3BC405-957A-40C1-8866-A878259B80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07%20-%20Formulaire%20de%20candidature.dotm?OR=81dd2b71-fb82-4b33-ac71-fed46bf0f87a&amp;CID=b608eaa1-f012-e000-d613-f9e511962a25&amp;CT=1767622300342</Template>
  <TotalTime>3</TotalTime>
  <Pages>1</Pages>
  <Words>73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Compagnie Nationale du Rhône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07 - Formulaire de candidature</dc:title>
  <dc:creator>LEGER Sabine</dc:creator>
  <cp:lastModifiedBy>LEGER Sabine</cp:lastModifiedBy>
  <cp:revision>5</cp:revision>
  <dcterms:created xsi:type="dcterms:W3CDTF">2026-01-05T14:11:00Z</dcterms:created>
  <dcterms:modified xsi:type="dcterms:W3CDTF">2026-04-17T13:49:00Z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0x01010012DE9D5EC74CB249B26E915D67819BF6</vt:lpwstr>
  </property>
  <property fmtid="{D5CDD505-2E9C-101B-9397-08002B2CF9AE}" pid="3" name="Order">
    <vt:r8>18800</vt:r8>
  </property>
  <property fmtid="{D5CDD505-2E9C-101B-9397-08002B2CF9AE}" pid="4" name="Date">
    <vt:lpwstr>2021-11-30T02:00:30Z</vt:lpwstr>
  </property>
</Properties>
</file>